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34" w:rsidRDefault="00B17734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B17734" w:rsidRDefault="00B1773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17734" w:rsidRDefault="00B1773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17734" w:rsidRDefault="00B1773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17734" w:rsidRDefault="00B1773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17734" w:rsidRDefault="00B1773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17734" w:rsidRDefault="00B1773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17734" w:rsidRDefault="00B1773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17734" w:rsidRDefault="00B1773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17734" w:rsidRDefault="00B1773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17734" w:rsidRDefault="00B1773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17734" w:rsidRDefault="00B1773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17734" w:rsidRPr="003C3477" w:rsidRDefault="00B17734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17734" w:rsidRDefault="00B1773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17734" w:rsidRDefault="00B1773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Про затвердження  Переліків</w:t>
      </w:r>
    </w:p>
    <w:p w:rsidR="00B17734" w:rsidRDefault="00B1773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зупинок громадського транспорту</w:t>
      </w:r>
    </w:p>
    <w:p w:rsidR="00B17734" w:rsidRPr="00361C8E" w:rsidRDefault="00B1773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на маршрутах міста Кременчука</w:t>
      </w:r>
    </w:p>
    <w:p w:rsidR="00B17734" w:rsidRPr="009234B1" w:rsidRDefault="00B1773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17734" w:rsidRPr="00361C8E" w:rsidRDefault="00B17734" w:rsidP="00666B7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З метою наведення належного порядку у місті з найменуванням та розташуванням зупинок громадського транспорту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враховуючи витяг з протоколу від 15.03.2017 № 2 комісії з питань найменування об`єктів міського підпорядкування, увічнення пам`яті видатних діячів і подій, встановлення пам`ятних знаків у м. Кременчуці та керуючись  статтею 31 Закону України “Про місцеве самоврядування в Україні”, виконавчий комітет Кременчуцької міської ради Полтавської області</w:t>
      </w:r>
    </w:p>
    <w:p w:rsidR="00B17734" w:rsidRPr="009C4964" w:rsidRDefault="00B17734" w:rsidP="00BD492B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B17734" w:rsidRPr="00B235C2" w:rsidRDefault="00B17734" w:rsidP="00666B7A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</w:t>
      </w:r>
      <w:r>
        <w:rPr>
          <w:rFonts w:ascii="Times New Roman" w:hAnsi="Times New Roman"/>
          <w:color w:val="auto"/>
          <w:sz w:val="28"/>
          <w:szCs w:val="28"/>
          <w:lang w:val="uk-UA"/>
        </w:rPr>
        <w:tab/>
        <w:t>Затвердити Переліки зупинок громадського транспорту на</w:t>
      </w:r>
      <w:r w:rsidRPr="0034648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тролейбусних маршрутах м. Кременчука (додаток 1).</w:t>
      </w:r>
    </w:p>
    <w:p w:rsidR="00B17734" w:rsidRPr="00B235C2" w:rsidRDefault="00B17734" w:rsidP="00666B7A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ab/>
        <w:t>2.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uk-UA"/>
        </w:rPr>
        <w:t>Затвердити Переліки зупинок громадського транспорту на</w:t>
      </w:r>
      <w:r w:rsidRPr="0034648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автобусних маршрутах м. Кременчука (додаток 2).</w:t>
      </w:r>
    </w:p>
    <w:p w:rsidR="00B17734" w:rsidRPr="00CE300E" w:rsidRDefault="00B17734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</w:t>
      </w:r>
      <w:r w:rsidRPr="00CE300E">
        <w:rPr>
          <w:color w:val="auto"/>
          <w:sz w:val="28"/>
          <w:szCs w:val="28"/>
          <w:lang w:val="uk-UA"/>
        </w:rPr>
        <w:t>.</w:t>
      </w:r>
      <w:r>
        <w:rPr>
          <w:color w:val="auto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Оприлюднити </w:t>
      </w:r>
      <w:r w:rsidRPr="00CE300E">
        <w:rPr>
          <w:sz w:val="28"/>
          <w:szCs w:val="28"/>
          <w:lang w:val="uk-UA"/>
        </w:rPr>
        <w:t xml:space="preserve">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B17734" w:rsidRDefault="00B17734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4.</w:t>
      </w:r>
      <w:r>
        <w:rPr>
          <w:rFonts w:ascii="Times New Roman" w:hAnsi="Times New Roman"/>
          <w:color w:val="auto"/>
          <w:sz w:val="28"/>
          <w:szCs w:val="28"/>
          <w:lang w:val="uk-UA"/>
        </w:rPr>
        <w:tab/>
        <w:t>Контроль за виконанням рішення покласти на заступника міського голови Кравченка Д.В.</w:t>
      </w:r>
    </w:p>
    <w:p w:rsidR="00B17734" w:rsidRDefault="00B17734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B17734" w:rsidRDefault="00B17734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B17734" w:rsidRPr="00C72233" w:rsidRDefault="00B17734">
      <w:pPr>
        <w:pStyle w:val="a3"/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 xml:space="preserve">   В.О. МАЛЕЦЬКИЙ</w:t>
      </w:r>
    </w:p>
    <w:p w:rsidR="00B17734" w:rsidRPr="00BD492B" w:rsidRDefault="00B17734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17734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734" w:rsidRDefault="00B17734">
      <w:r>
        <w:separator/>
      </w:r>
    </w:p>
  </w:endnote>
  <w:endnote w:type="continuationSeparator" w:id="0">
    <w:p w:rsidR="00B17734" w:rsidRDefault="00B17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34" w:rsidRPr="00AA2BB2" w:rsidRDefault="00B17734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B17734" w:rsidRDefault="00B17734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B17734" w:rsidRDefault="00B17734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B17734" w:rsidRPr="004317C8" w:rsidRDefault="00B17734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</w:t>
    </w:r>
    <w:r>
      <w:rPr>
        <w:rFonts w:cs="Times New Roman"/>
        <w:sz w:val="20"/>
        <w:lang w:eastAsia="ar-SA"/>
      </w:rPr>
      <w:t>11</w:t>
    </w:r>
  </w:p>
  <w:p w:rsidR="00B17734" w:rsidRPr="00FD34E7" w:rsidRDefault="00B17734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B17734" w:rsidRDefault="00B17734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734" w:rsidRDefault="00B17734">
      <w:r>
        <w:separator/>
      </w:r>
    </w:p>
  </w:footnote>
  <w:footnote w:type="continuationSeparator" w:id="0">
    <w:p w:rsidR="00B17734" w:rsidRDefault="00B17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34DBF"/>
    <w:rsid w:val="00062BF6"/>
    <w:rsid w:val="000D41DC"/>
    <w:rsid w:val="00104467"/>
    <w:rsid w:val="00130AEE"/>
    <w:rsid w:val="00136CBF"/>
    <w:rsid w:val="00191AE5"/>
    <w:rsid w:val="001B103D"/>
    <w:rsid w:val="001B31E2"/>
    <w:rsid w:val="00202D20"/>
    <w:rsid w:val="002117EA"/>
    <w:rsid w:val="00264F9D"/>
    <w:rsid w:val="002D41B0"/>
    <w:rsid w:val="002E30EA"/>
    <w:rsid w:val="0034648A"/>
    <w:rsid w:val="00361C8E"/>
    <w:rsid w:val="0037658E"/>
    <w:rsid w:val="003C3477"/>
    <w:rsid w:val="003D7A61"/>
    <w:rsid w:val="004317C8"/>
    <w:rsid w:val="00475313"/>
    <w:rsid w:val="00490E5F"/>
    <w:rsid w:val="004939DD"/>
    <w:rsid w:val="005119AA"/>
    <w:rsid w:val="00533901"/>
    <w:rsid w:val="00542544"/>
    <w:rsid w:val="00570425"/>
    <w:rsid w:val="005B7645"/>
    <w:rsid w:val="006529FF"/>
    <w:rsid w:val="00660CCC"/>
    <w:rsid w:val="00666B7A"/>
    <w:rsid w:val="007119E7"/>
    <w:rsid w:val="00727894"/>
    <w:rsid w:val="00813A6F"/>
    <w:rsid w:val="0085277A"/>
    <w:rsid w:val="00852836"/>
    <w:rsid w:val="008C5927"/>
    <w:rsid w:val="008E27B2"/>
    <w:rsid w:val="009234B1"/>
    <w:rsid w:val="009515C0"/>
    <w:rsid w:val="009A6BEF"/>
    <w:rsid w:val="009C39CD"/>
    <w:rsid w:val="009C4964"/>
    <w:rsid w:val="009D4C68"/>
    <w:rsid w:val="009E140C"/>
    <w:rsid w:val="009E1931"/>
    <w:rsid w:val="009F25AB"/>
    <w:rsid w:val="00A1540C"/>
    <w:rsid w:val="00A95148"/>
    <w:rsid w:val="00AA2BB2"/>
    <w:rsid w:val="00AA41A7"/>
    <w:rsid w:val="00AB23D9"/>
    <w:rsid w:val="00AE288C"/>
    <w:rsid w:val="00AF3096"/>
    <w:rsid w:val="00B11C39"/>
    <w:rsid w:val="00B12D6F"/>
    <w:rsid w:val="00B14A6B"/>
    <w:rsid w:val="00B17734"/>
    <w:rsid w:val="00B227C4"/>
    <w:rsid w:val="00B235C2"/>
    <w:rsid w:val="00B52A52"/>
    <w:rsid w:val="00B85CF9"/>
    <w:rsid w:val="00B94645"/>
    <w:rsid w:val="00BC50AE"/>
    <w:rsid w:val="00BD492B"/>
    <w:rsid w:val="00C02386"/>
    <w:rsid w:val="00C36E25"/>
    <w:rsid w:val="00C66F49"/>
    <w:rsid w:val="00C7020E"/>
    <w:rsid w:val="00C72233"/>
    <w:rsid w:val="00CB7693"/>
    <w:rsid w:val="00CE2EBA"/>
    <w:rsid w:val="00CE300E"/>
    <w:rsid w:val="00CF0487"/>
    <w:rsid w:val="00CF18F5"/>
    <w:rsid w:val="00D44E3A"/>
    <w:rsid w:val="00DA6FF2"/>
    <w:rsid w:val="00DA759C"/>
    <w:rsid w:val="00F5353B"/>
    <w:rsid w:val="00F70714"/>
    <w:rsid w:val="00F777F6"/>
    <w:rsid w:val="00F77A4A"/>
    <w:rsid w:val="00FA7386"/>
    <w:rsid w:val="00FC4153"/>
    <w:rsid w:val="00FD34E7"/>
    <w:rsid w:val="00FF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150</Words>
  <Characters>855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9</cp:revision>
  <cp:lastPrinted>2017-03-31T10:12:00Z</cp:lastPrinted>
  <dcterms:created xsi:type="dcterms:W3CDTF">2017-03-23T07:31:00Z</dcterms:created>
  <dcterms:modified xsi:type="dcterms:W3CDTF">2017-03-31T10:12:00Z</dcterms:modified>
</cp:coreProperties>
</file>