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2B" w:rsidRDefault="00F5012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Pr="0017678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F5012B" w:rsidRPr="003C3477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F5012B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по вулиці Богдана Хмельницького</w:t>
      </w:r>
    </w:p>
    <w:p w:rsidR="00F5012B" w:rsidRPr="00BC3480" w:rsidRDefault="00F5012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F5012B" w:rsidRPr="00BD492B" w:rsidRDefault="00F5012B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по вулиці Богдана Хмельницького»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XII</w:t>
      </w:r>
      <w:r w:rsidRPr="00E9758C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VII скликання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Про початок роботи по розробці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тації міста Кременчука», за зверненням </w:t>
      </w:r>
      <w:r w:rsidRPr="00F2727E">
        <w:rPr>
          <w:rFonts w:ascii="Times New Roman" w:hAnsi="Times New Roman" w:cs="Times New Roman"/>
          <w:sz w:val="28"/>
          <w:szCs w:val="28"/>
          <w:lang w:val="uk-UA"/>
        </w:rPr>
        <w:t>приватного підприємства «Дніпровська рив`єра»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12B" w:rsidRPr="00BD492B" w:rsidRDefault="00F5012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F5012B" w:rsidRPr="009C4964" w:rsidRDefault="00F5012B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F5012B" w:rsidRDefault="00F5012B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вулиці Богдана Хмельницького.</w:t>
      </w:r>
    </w:p>
    <w:p w:rsidR="00F5012B" w:rsidRPr="00CE300E" w:rsidRDefault="00F5012B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F5012B" w:rsidRDefault="00F5012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F5012B" w:rsidRDefault="00F5012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5012B" w:rsidRDefault="00F5012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5012B" w:rsidRPr="00C72233" w:rsidRDefault="00F5012B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F5012B" w:rsidRPr="00BD492B" w:rsidRDefault="00F5012B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5012B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2B" w:rsidRDefault="00F5012B">
      <w:r>
        <w:separator/>
      </w:r>
    </w:p>
  </w:endnote>
  <w:endnote w:type="continuationSeparator" w:id="0">
    <w:p w:rsidR="00F5012B" w:rsidRDefault="00F5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2B" w:rsidRPr="00AA2BB2" w:rsidRDefault="00F5012B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F5012B" w:rsidRDefault="00F5012B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F5012B" w:rsidRDefault="00F5012B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F5012B" w:rsidRDefault="00F5012B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F5012B" w:rsidRPr="00FD34E7" w:rsidRDefault="00F5012B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F5012B" w:rsidRDefault="00F5012B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2B" w:rsidRDefault="00F5012B">
      <w:r>
        <w:separator/>
      </w:r>
    </w:p>
  </w:footnote>
  <w:footnote w:type="continuationSeparator" w:id="0">
    <w:p w:rsidR="00F5012B" w:rsidRDefault="00F50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62BF6"/>
    <w:rsid w:val="000B2977"/>
    <w:rsid w:val="000D41DC"/>
    <w:rsid w:val="00104467"/>
    <w:rsid w:val="00130AEE"/>
    <w:rsid w:val="00136CBF"/>
    <w:rsid w:val="0017678B"/>
    <w:rsid w:val="001B1F69"/>
    <w:rsid w:val="00202D20"/>
    <w:rsid w:val="002117EA"/>
    <w:rsid w:val="00236A34"/>
    <w:rsid w:val="002E30EA"/>
    <w:rsid w:val="0037658E"/>
    <w:rsid w:val="003C3477"/>
    <w:rsid w:val="003D7A61"/>
    <w:rsid w:val="00490E5F"/>
    <w:rsid w:val="004C4AB0"/>
    <w:rsid w:val="005119AA"/>
    <w:rsid w:val="00591900"/>
    <w:rsid w:val="005B7645"/>
    <w:rsid w:val="006529FF"/>
    <w:rsid w:val="00660CCC"/>
    <w:rsid w:val="00666B7A"/>
    <w:rsid w:val="0070726D"/>
    <w:rsid w:val="007119E7"/>
    <w:rsid w:val="00717F76"/>
    <w:rsid w:val="00774B62"/>
    <w:rsid w:val="00813A6F"/>
    <w:rsid w:val="0085277A"/>
    <w:rsid w:val="0086160E"/>
    <w:rsid w:val="008837FE"/>
    <w:rsid w:val="008C5927"/>
    <w:rsid w:val="008D3747"/>
    <w:rsid w:val="0090549C"/>
    <w:rsid w:val="009234B1"/>
    <w:rsid w:val="009515C0"/>
    <w:rsid w:val="00961732"/>
    <w:rsid w:val="00980233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B5ADD"/>
    <w:rsid w:val="00AE288C"/>
    <w:rsid w:val="00B14A6B"/>
    <w:rsid w:val="00B227C4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64119"/>
    <w:rsid w:val="00DA6FF2"/>
    <w:rsid w:val="00DA759C"/>
    <w:rsid w:val="00E9758C"/>
    <w:rsid w:val="00EC6CDA"/>
    <w:rsid w:val="00F2727E"/>
    <w:rsid w:val="00F43086"/>
    <w:rsid w:val="00F5012B"/>
    <w:rsid w:val="00F70714"/>
    <w:rsid w:val="00F77A4A"/>
    <w:rsid w:val="00F8544F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169</Words>
  <Characters>968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4</cp:revision>
  <cp:lastPrinted>2017-03-27T06:17:00Z</cp:lastPrinted>
  <dcterms:created xsi:type="dcterms:W3CDTF">2017-03-27T06:22:00Z</dcterms:created>
  <dcterms:modified xsi:type="dcterms:W3CDTF">2017-03-28T13:25:00Z</dcterms:modified>
</cp:coreProperties>
</file>