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C3" w:rsidRDefault="00BE31C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Pr="0017678B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BE31C3" w:rsidRPr="003C3477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</w:t>
      </w:r>
    </w:p>
    <w:p w:rsidR="00BE31C3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території мікрорайону «Озерний»</w:t>
      </w:r>
    </w:p>
    <w:p w:rsidR="00BE31C3" w:rsidRPr="00BC3480" w:rsidRDefault="00BE31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E31C3" w:rsidRPr="00BD492B" w:rsidRDefault="00BE31C3" w:rsidP="00666B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Робота «Детальний план території мікрорайону «Озерний»» є етапом реалізації генерального плану міста і складовою</w:t>
      </w:r>
      <w:r w:rsidRPr="00BD49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частиною комплексу проектно-планувальних робіт, що виконуються інститутом «Діпромісто» в місті Кременчуці, 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ascii="Times New Roman" w:hAnsi="Times New Roman" w:cs="Times New Roman"/>
          <w:sz w:val="28"/>
          <w:szCs w:val="28"/>
          <w:lang w:val="uk-UA"/>
        </w:rPr>
        <w:t>тації у місті Кременчуці на 2016- 2020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оки, затвердженої рішенням  міської ради від 24.02.2016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31C3" w:rsidRPr="00BD492B" w:rsidRDefault="00BE31C3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інтересів стосовно  даної роботи,  пропозицій від громадськості не надходило та керуючись  статтею 31 Закону України “Про місцеве самоврядування в Україні”, виконавчий комітет Кременчуцької міської ради Полтавської області</w:t>
      </w:r>
    </w:p>
    <w:p w:rsidR="00BE31C3" w:rsidRPr="009C4964" w:rsidRDefault="00BE31C3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BE31C3" w:rsidRDefault="00BE31C3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мікрорайону «Озерний».</w:t>
      </w:r>
    </w:p>
    <w:p w:rsidR="00BE31C3" w:rsidRPr="00CE300E" w:rsidRDefault="00BE31C3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 w:rsidRPr="00CE300E">
        <w:rPr>
          <w:sz w:val="28"/>
          <w:szCs w:val="28"/>
          <w:lang w:val="uk-UA"/>
        </w:rPr>
        <w:t xml:space="preserve">Оприлюднити дане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BE31C3" w:rsidRDefault="00BE31C3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BE31C3" w:rsidRDefault="00BE31C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E31C3" w:rsidRDefault="00BE31C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E31C3" w:rsidRPr="00C72233" w:rsidRDefault="00BE31C3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>В.О. МАЛЕЦЬКИЙ</w:t>
      </w:r>
    </w:p>
    <w:p w:rsidR="00BE31C3" w:rsidRPr="00BD492B" w:rsidRDefault="00BE31C3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E31C3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C3" w:rsidRDefault="00BE31C3">
      <w:r>
        <w:separator/>
      </w:r>
    </w:p>
  </w:endnote>
  <w:endnote w:type="continuationSeparator" w:id="0">
    <w:p w:rsidR="00BE31C3" w:rsidRDefault="00BE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C3" w:rsidRPr="00AA2BB2" w:rsidRDefault="00BE31C3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BE31C3" w:rsidRDefault="00BE31C3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BE31C3" w:rsidRDefault="00BE31C3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BE31C3" w:rsidRDefault="00BE31C3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BE31C3" w:rsidRPr="00FD34E7" w:rsidRDefault="00BE31C3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BE31C3" w:rsidRDefault="00BE31C3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C3" w:rsidRDefault="00BE31C3">
      <w:r>
        <w:separator/>
      </w:r>
    </w:p>
  </w:footnote>
  <w:footnote w:type="continuationSeparator" w:id="0">
    <w:p w:rsidR="00BE31C3" w:rsidRDefault="00BE3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62BF6"/>
    <w:rsid w:val="000D41DC"/>
    <w:rsid w:val="00104467"/>
    <w:rsid w:val="00130AEE"/>
    <w:rsid w:val="00136CBF"/>
    <w:rsid w:val="0017678B"/>
    <w:rsid w:val="00202D20"/>
    <w:rsid w:val="002117EA"/>
    <w:rsid w:val="002E30EA"/>
    <w:rsid w:val="0037658E"/>
    <w:rsid w:val="003C3477"/>
    <w:rsid w:val="003D7A61"/>
    <w:rsid w:val="00490E5F"/>
    <w:rsid w:val="005119AA"/>
    <w:rsid w:val="00591900"/>
    <w:rsid w:val="005B7645"/>
    <w:rsid w:val="006529FF"/>
    <w:rsid w:val="00660CCC"/>
    <w:rsid w:val="00666B7A"/>
    <w:rsid w:val="0070726D"/>
    <w:rsid w:val="007119E7"/>
    <w:rsid w:val="00717F76"/>
    <w:rsid w:val="00774B62"/>
    <w:rsid w:val="00813A6F"/>
    <w:rsid w:val="0085277A"/>
    <w:rsid w:val="008837FE"/>
    <w:rsid w:val="008C5927"/>
    <w:rsid w:val="008D3747"/>
    <w:rsid w:val="009234B1"/>
    <w:rsid w:val="009515C0"/>
    <w:rsid w:val="00961732"/>
    <w:rsid w:val="009A6BEF"/>
    <w:rsid w:val="009C39CD"/>
    <w:rsid w:val="009C4964"/>
    <w:rsid w:val="009D4C68"/>
    <w:rsid w:val="009E140C"/>
    <w:rsid w:val="009F25AB"/>
    <w:rsid w:val="00A1540C"/>
    <w:rsid w:val="00AA2BB2"/>
    <w:rsid w:val="00AA41A7"/>
    <w:rsid w:val="00AB23D9"/>
    <w:rsid w:val="00AE288C"/>
    <w:rsid w:val="00B14A6B"/>
    <w:rsid w:val="00B227C4"/>
    <w:rsid w:val="00B94645"/>
    <w:rsid w:val="00BC3480"/>
    <w:rsid w:val="00BD492B"/>
    <w:rsid w:val="00BE31C3"/>
    <w:rsid w:val="00C02386"/>
    <w:rsid w:val="00C0297B"/>
    <w:rsid w:val="00C044E8"/>
    <w:rsid w:val="00C36E25"/>
    <w:rsid w:val="00C66F49"/>
    <w:rsid w:val="00C7020E"/>
    <w:rsid w:val="00C72233"/>
    <w:rsid w:val="00CE2EBA"/>
    <w:rsid w:val="00CE300E"/>
    <w:rsid w:val="00CF18F5"/>
    <w:rsid w:val="00DA6FF2"/>
    <w:rsid w:val="00DA759C"/>
    <w:rsid w:val="00EC6CDA"/>
    <w:rsid w:val="00F43086"/>
    <w:rsid w:val="00F70714"/>
    <w:rsid w:val="00F77A4A"/>
    <w:rsid w:val="00F8544F"/>
    <w:rsid w:val="00FA7386"/>
    <w:rsid w:val="00FC4153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157</Words>
  <Characters>901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2</cp:revision>
  <cp:lastPrinted>2017-02-13T09:00:00Z</cp:lastPrinted>
  <dcterms:created xsi:type="dcterms:W3CDTF">2017-02-13T09:01:00Z</dcterms:created>
  <dcterms:modified xsi:type="dcterms:W3CDTF">2017-02-13T09:01:00Z</dcterms:modified>
</cp:coreProperties>
</file>