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08.08.2014                                                                                            № 388</w:t>
      </w: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 бюджетних</w:t>
      </w: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асигнувань</w:t>
      </w:r>
      <w:r w:rsidRPr="00340C6B">
        <w:rPr>
          <w:b/>
          <w:bCs/>
          <w:sz w:val="28"/>
          <w:szCs w:val="28"/>
        </w:rPr>
        <w:t xml:space="preserve">,затверджених в міському </w:t>
      </w: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бюджет</w:t>
      </w:r>
      <w:r w:rsidRPr="00340C6B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uk-UA"/>
        </w:rPr>
        <w:t>іста</w:t>
      </w:r>
      <w:r w:rsidRPr="00340C6B">
        <w:rPr>
          <w:b/>
          <w:bCs/>
          <w:sz w:val="28"/>
          <w:szCs w:val="28"/>
        </w:rPr>
        <w:t>Кременчука на 201</w:t>
      </w:r>
      <w:r>
        <w:rPr>
          <w:b/>
          <w:bCs/>
          <w:sz w:val="28"/>
          <w:szCs w:val="28"/>
          <w:lang w:val="uk-UA"/>
        </w:rPr>
        <w:t>4</w:t>
      </w:r>
      <w:r w:rsidRPr="00340C6B">
        <w:rPr>
          <w:b/>
          <w:bCs/>
          <w:sz w:val="28"/>
          <w:szCs w:val="28"/>
        </w:rPr>
        <w:t>рік</w:t>
      </w:r>
    </w:p>
    <w:p w:rsidR="00B33A13" w:rsidRDefault="00B33A13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погалузі ”Охорона здоров’я”</w:t>
      </w:r>
    </w:p>
    <w:p w:rsidR="00B33A13" w:rsidRPr="005A6ACB" w:rsidRDefault="00B33A13" w:rsidP="00BF197D">
      <w:pPr>
        <w:rPr>
          <w:b/>
          <w:bCs/>
          <w:sz w:val="28"/>
          <w:szCs w:val="28"/>
          <w:lang w:val="uk-UA"/>
        </w:rPr>
      </w:pPr>
    </w:p>
    <w:p w:rsidR="00B33A13" w:rsidRDefault="00B33A13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 метою ефективного, результативного і цільового використання бюджетних коштів, виконавчий комітет Кременчуцької  міської ради Полтавської області</w:t>
      </w:r>
    </w:p>
    <w:p w:rsidR="00B33A13" w:rsidRPr="005A6ACB" w:rsidRDefault="00B33A13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B33A13" w:rsidRDefault="00B33A13" w:rsidP="00E866DF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Здійснити перерозподіл бюджетних асигнувань, затверджених в міському бюджеті міста Кременчука на 2014 рік по галузі </w:t>
      </w:r>
      <w:r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Охорона здоров’я”, головному розпоряднику бюджетних коштів – у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правлінню охорони здоров</w:t>
      </w:r>
      <w:r w:rsidRPr="00E153B1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 виконавчого комітету Кременчуцької міської ради Полтавської області (Середа М.В.), а саме: </w:t>
      </w:r>
      <w:r>
        <w:rPr>
          <w:sz w:val="28"/>
          <w:szCs w:val="28"/>
          <w:lang w:val="uk-UA"/>
        </w:rPr>
        <w:t>з</w:t>
      </w:r>
      <w:r w:rsidRPr="00D27461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Pr="00D2746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>по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101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КЕКВ 3132 ”Капітальний ремонт інших об’єктів” </w:t>
      </w:r>
      <w:r w:rsidRPr="00D27461">
        <w:rPr>
          <w:sz w:val="28"/>
          <w:szCs w:val="28"/>
          <w:lang w:val="uk-UA"/>
        </w:rPr>
        <w:t>у сумі</w:t>
      </w:r>
      <w:r>
        <w:rPr>
          <w:sz w:val="28"/>
          <w:szCs w:val="28"/>
          <w:lang w:val="uk-UA"/>
        </w:rPr>
        <w:t>1221030,00</w:t>
      </w:r>
      <w:r w:rsidRPr="00D27461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на капітальний ремонтприймального відділення Кременчуцької міської дитячої лікарні, збільшивш</w:t>
      </w:r>
      <w:r w:rsidRPr="00116B6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бюджетні </w:t>
      </w:r>
      <w:r w:rsidRPr="00D27461">
        <w:rPr>
          <w:sz w:val="28"/>
          <w:szCs w:val="28"/>
          <w:lang w:val="uk-UA"/>
        </w:rPr>
        <w:t xml:space="preserve">асигнування </w:t>
      </w:r>
      <w:r>
        <w:rPr>
          <w:sz w:val="28"/>
          <w:szCs w:val="28"/>
          <w:lang w:val="uk-UA"/>
        </w:rPr>
        <w:t xml:space="preserve">спеціального фонду </w:t>
      </w:r>
      <w:r w:rsidRPr="00116B64">
        <w:rPr>
          <w:color w:val="000000"/>
          <w:sz w:val="28"/>
          <w:szCs w:val="28"/>
          <w:lang w:val="uk-UA"/>
        </w:rPr>
        <w:t xml:space="preserve">по 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 xml:space="preserve">101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КЕКВ 3110 ”Придбання обладнання і предметів довгострокового користування” у сумі 1 221 030,00 грн. на придбання медичного обладнання для міських лікарень.</w:t>
      </w:r>
    </w:p>
    <w:p w:rsidR="00B33A13" w:rsidRPr="00D27461" w:rsidRDefault="00B33A13" w:rsidP="00E866DF">
      <w:pPr>
        <w:ind w:firstLine="709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>2.  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4</w:t>
      </w:r>
      <w:r w:rsidRPr="00D27461">
        <w:rPr>
          <w:sz w:val="28"/>
          <w:szCs w:val="28"/>
          <w:lang w:val="uk-UA"/>
        </w:rPr>
        <w:t xml:space="preserve"> рік.</w:t>
      </w:r>
    </w:p>
    <w:p w:rsidR="00B33A13" w:rsidRDefault="00B33A13" w:rsidP="00E866DF">
      <w:pPr>
        <w:ind w:firstLine="709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 xml:space="preserve">3.  </w:t>
      </w:r>
      <w:r>
        <w:rPr>
          <w:sz w:val="28"/>
          <w:szCs w:val="28"/>
          <w:lang w:val="uk-UA"/>
        </w:rPr>
        <w:t xml:space="preserve">Рішення затвердити </w:t>
      </w:r>
      <w:r w:rsidRPr="00D27461">
        <w:rPr>
          <w:sz w:val="28"/>
          <w:szCs w:val="28"/>
          <w:lang w:val="uk-UA"/>
        </w:rPr>
        <w:t xml:space="preserve"> на черговій сесії міської ради.</w:t>
      </w:r>
    </w:p>
    <w:p w:rsidR="00B33A13" w:rsidRPr="00D27461" w:rsidRDefault="00B33A13" w:rsidP="00E8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4.Оприлюднитирішення відповідно до вимог діючого законодавства.</w:t>
      </w:r>
    </w:p>
    <w:p w:rsidR="00B33A13" w:rsidRPr="00261C9A" w:rsidRDefault="00B33A13" w:rsidP="00E866DF">
      <w:pPr>
        <w:ind w:firstLine="709"/>
        <w:jc w:val="both"/>
        <w:rPr>
          <w:sz w:val="28"/>
          <w:szCs w:val="28"/>
          <w:lang w:val="uk-UA"/>
        </w:rPr>
      </w:pPr>
      <w:r w:rsidRPr="00261C9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261C9A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Pr="00261C9A">
        <w:rPr>
          <w:sz w:val="28"/>
          <w:szCs w:val="28"/>
          <w:lang w:val="uk-UA"/>
        </w:rPr>
        <w:t xml:space="preserve">рішення покласти на першого </w:t>
      </w:r>
      <w:r w:rsidRPr="00261C9A">
        <w:rPr>
          <w:sz w:val="28"/>
          <w:szCs w:val="28"/>
        </w:rPr>
        <w:t>заступника міськогоголови</w:t>
      </w:r>
      <w:r w:rsidRPr="00261C9A">
        <w:rPr>
          <w:sz w:val="28"/>
          <w:szCs w:val="28"/>
          <w:lang w:val="uk-UA"/>
        </w:rPr>
        <w:t>Калашника В.В.</w:t>
      </w:r>
    </w:p>
    <w:p w:rsidR="00B33A13" w:rsidRPr="00261C9A" w:rsidRDefault="00B33A13" w:rsidP="00A77FDF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B33A13" w:rsidRDefault="00B33A13" w:rsidP="002C7CA2">
      <w:pPr>
        <w:pStyle w:val="BodyTextIndent2"/>
        <w:tabs>
          <w:tab w:val="left" w:pos="7088"/>
        </w:tabs>
        <w:ind w:firstLine="0"/>
        <w:rPr>
          <w:sz w:val="28"/>
          <w:szCs w:val="28"/>
          <w:lang w:val="ru-RU"/>
        </w:rPr>
      </w:pPr>
      <w:r w:rsidRPr="00261C9A">
        <w:rPr>
          <w:sz w:val="28"/>
          <w:szCs w:val="28"/>
        </w:rPr>
        <w:t xml:space="preserve">Перший заступник </w:t>
      </w:r>
    </w:p>
    <w:p w:rsidR="00B33A13" w:rsidRPr="00A41865" w:rsidRDefault="00B33A13" w:rsidP="00AD5FF0">
      <w:pPr>
        <w:pStyle w:val="BodyTextIndent2"/>
        <w:tabs>
          <w:tab w:val="left" w:pos="7100"/>
        </w:tabs>
        <w:ind w:firstLine="0"/>
        <w:rPr>
          <w:sz w:val="28"/>
          <w:szCs w:val="28"/>
        </w:rPr>
      </w:pPr>
      <w:r w:rsidRPr="00261C9A">
        <w:rPr>
          <w:sz w:val="28"/>
          <w:szCs w:val="28"/>
        </w:rPr>
        <w:t>міського голови</w:t>
      </w: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Pr="00261C9A">
        <w:rPr>
          <w:sz w:val="28"/>
          <w:szCs w:val="28"/>
        </w:rPr>
        <w:t>В.В.К</w:t>
      </w:r>
      <w:r>
        <w:rPr>
          <w:sz w:val="28"/>
          <w:szCs w:val="28"/>
        </w:rPr>
        <w:t>АЛАШНИК</w:t>
      </w:r>
    </w:p>
    <w:p w:rsidR="00B33A13" w:rsidRDefault="00B33A13"/>
    <w:sectPr w:rsidR="00B33A13" w:rsidSect="00AD5FF0">
      <w:footerReference w:type="default" r:id="rId6"/>
      <w:pgSz w:w="11906" w:h="16838"/>
      <w:pgMar w:top="284" w:right="406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A13" w:rsidRDefault="00B33A13" w:rsidP="00BF197D">
      <w:r>
        <w:separator/>
      </w:r>
    </w:p>
  </w:endnote>
  <w:endnote w:type="continuationSeparator" w:id="1">
    <w:p w:rsidR="00B33A13" w:rsidRDefault="00B33A13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3" w:rsidRPr="00223DD5" w:rsidRDefault="00B33A13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________</w:t>
    </w:r>
  </w:p>
  <w:p w:rsidR="00B33A13" w:rsidRPr="00D125E8" w:rsidRDefault="00B33A13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B33A13" w:rsidRPr="004F3360" w:rsidRDefault="00B33A13" w:rsidP="0074409C">
    <w:pPr>
      <w:jc w:val="center"/>
      <w:rPr>
        <w:b/>
        <w:bCs/>
        <w:sz w:val="10"/>
        <w:szCs w:val="10"/>
        <w:lang w:val="uk-UA"/>
      </w:rPr>
    </w:pPr>
  </w:p>
  <w:p w:rsidR="00B33A13" w:rsidRPr="00D125E8" w:rsidRDefault="00B33A13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B33A13" w:rsidRDefault="00B33A13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A13" w:rsidRDefault="00B33A13" w:rsidP="00BF197D">
      <w:r>
        <w:separator/>
      </w:r>
    </w:p>
  </w:footnote>
  <w:footnote w:type="continuationSeparator" w:id="1">
    <w:p w:rsidR="00B33A13" w:rsidRDefault="00B33A13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75D1C"/>
    <w:rsid w:val="000B58E1"/>
    <w:rsid w:val="00116B64"/>
    <w:rsid w:val="001310E7"/>
    <w:rsid w:val="00133DFE"/>
    <w:rsid w:val="0019149C"/>
    <w:rsid w:val="001E17D7"/>
    <w:rsid w:val="00223DD5"/>
    <w:rsid w:val="00236958"/>
    <w:rsid w:val="00261C9A"/>
    <w:rsid w:val="00271EBD"/>
    <w:rsid w:val="002814E7"/>
    <w:rsid w:val="002C7CA2"/>
    <w:rsid w:val="002D310C"/>
    <w:rsid w:val="00314105"/>
    <w:rsid w:val="00340C6B"/>
    <w:rsid w:val="00362939"/>
    <w:rsid w:val="003C154A"/>
    <w:rsid w:val="003C615D"/>
    <w:rsid w:val="003E7F79"/>
    <w:rsid w:val="00441DB0"/>
    <w:rsid w:val="00441DC4"/>
    <w:rsid w:val="004455AC"/>
    <w:rsid w:val="004F3360"/>
    <w:rsid w:val="005278F5"/>
    <w:rsid w:val="00550525"/>
    <w:rsid w:val="00597714"/>
    <w:rsid w:val="005A6ACB"/>
    <w:rsid w:val="005D0686"/>
    <w:rsid w:val="00667755"/>
    <w:rsid w:val="006F0548"/>
    <w:rsid w:val="00735799"/>
    <w:rsid w:val="0074409C"/>
    <w:rsid w:val="00757F5E"/>
    <w:rsid w:val="007C13CE"/>
    <w:rsid w:val="00824D3E"/>
    <w:rsid w:val="008D067E"/>
    <w:rsid w:val="00A351A7"/>
    <w:rsid w:val="00A41865"/>
    <w:rsid w:val="00A77FDF"/>
    <w:rsid w:val="00A81ABE"/>
    <w:rsid w:val="00A97353"/>
    <w:rsid w:val="00AD05CE"/>
    <w:rsid w:val="00AD5FF0"/>
    <w:rsid w:val="00B33A13"/>
    <w:rsid w:val="00B8571F"/>
    <w:rsid w:val="00BA3120"/>
    <w:rsid w:val="00BD249B"/>
    <w:rsid w:val="00BD748B"/>
    <w:rsid w:val="00BE1F8E"/>
    <w:rsid w:val="00BF197D"/>
    <w:rsid w:val="00CA490C"/>
    <w:rsid w:val="00CC26E9"/>
    <w:rsid w:val="00D125E8"/>
    <w:rsid w:val="00D27461"/>
    <w:rsid w:val="00D5078C"/>
    <w:rsid w:val="00D751BF"/>
    <w:rsid w:val="00E02D31"/>
    <w:rsid w:val="00E153B1"/>
    <w:rsid w:val="00E21EB2"/>
    <w:rsid w:val="00E40564"/>
    <w:rsid w:val="00E866DF"/>
    <w:rsid w:val="00ED1117"/>
    <w:rsid w:val="00F320B3"/>
    <w:rsid w:val="00FC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1113</Words>
  <Characters>635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</dc:title>
  <dc:subject/>
  <dc:creator>Loner-XP</dc:creator>
  <cp:keywords/>
  <dc:description/>
  <cp:lastModifiedBy>samchuk</cp:lastModifiedBy>
  <cp:revision>2</cp:revision>
  <cp:lastPrinted>2014-08-06T06:54:00Z</cp:lastPrinted>
  <dcterms:created xsi:type="dcterms:W3CDTF">2014-08-12T08:45:00Z</dcterms:created>
  <dcterms:modified xsi:type="dcterms:W3CDTF">2014-08-12T08:45:00Z</dcterms:modified>
</cp:coreProperties>
</file>