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F4E" w:rsidRPr="003763DF" w:rsidRDefault="00476F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476F4E" w:rsidRDefault="00476F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476F4E" w:rsidRDefault="00476F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476F4E" w:rsidRPr="00AD49E0" w:rsidRDefault="00476F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476F4E" w:rsidRDefault="00476F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476F4E" w:rsidRDefault="00476F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476F4E" w:rsidRPr="005E0FA6" w:rsidRDefault="00476F4E" w:rsidP="005E0FA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06.02.2025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281</w:t>
      </w:r>
    </w:p>
    <w:p w:rsidR="00476F4E" w:rsidRDefault="00476F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476F4E" w:rsidRPr="00CE7CAC" w:rsidRDefault="00476F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:rsidR="00476F4E" w:rsidRPr="00CE7CAC" w:rsidRDefault="00476F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:rsidR="00476F4E" w:rsidRPr="00CE7CAC" w:rsidRDefault="00476F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:rsidR="00476F4E" w:rsidRDefault="00476F4E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476F4E" w:rsidRDefault="00476F4E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 w:rsidRPr="00184D8F">
        <w:rPr>
          <w:rFonts w:ascii="Times New Roman" w:hAnsi="Times New Roman" w:cs="Times New Roman"/>
          <w:sz w:val="28"/>
          <w:szCs w:val="28"/>
        </w:rPr>
        <w:t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23.01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 № 01-09/59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 вих, керуючись рішеннями Кременчуцької міської ради Кременчуцького району Полтавської області </w:t>
      </w:r>
      <w:r w:rsidRPr="00703087">
        <w:rPr>
          <w:rFonts w:ascii="Times New Roman" w:hAnsi="Times New Roman" w:cs="Times New Roman"/>
          <w:sz w:val="28"/>
          <w:szCs w:val="28"/>
        </w:rPr>
        <w:t>від 17 січня 2025 року</w:t>
      </w:r>
      <w:r w:rsidRPr="00703087">
        <w:rPr>
          <w:rFonts w:ascii="Times New Roman" w:hAnsi="Times New Roman" w:cs="Times New Roman"/>
          <w:color w:val="000000"/>
          <w:sz w:val="28"/>
          <w:szCs w:val="28"/>
        </w:rPr>
        <w:t xml:space="preserve"> «Про внесення змін до рішення Кременчуцької міської ради Кременчуцького району Полтавської області</w:t>
      </w:r>
      <w:r w:rsidRPr="00184D8F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color w:val="000000"/>
        </w:rPr>
        <w:br/>
      </w:r>
      <w:r>
        <w:rPr>
          <w:rFonts w:ascii="Times New Roman" w:hAnsi="Times New Roman" w:cs="Times New Roman"/>
          <w:sz w:val="28"/>
          <w:szCs w:val="28"/>
        </w:rPr>
        <w:t>13 грудня</w:t>
      </w:r>
      <w:r w:rsidRPr="00184D8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4D8F">
        <w:rPr>
          <w:rFonts w:ascii="Times New Roman" w:hAnsi="Times New Roman" w:cs="Times New Roman"/>
          <w:sz w:val="28"/>
          <w:szCs w:val="28"/>
        </w:rPr>
        <w:t xml:space="preserve"> року «Про затвердження Програми діяльності </w:t>
      </w:r>
      <w:r w:rsidRPr="002378A2">
        <w:rPr>
          <w:rFonts w:ascii="Times New Roman" w:hAnsi="Times New Roman" w:cs="Times New Roman"/>
          <w:sz w:val="28"/>
          <w:szCs w:val="28"/>
          <w:lang w:eastAsia="uk-UA"/>
        </w:rPr>
        <w:t xml:space="preserve">комунального госпрозрахункового житлово-експлуатаційного підприємства «Автозаводське» </w:t>
      </w:r>
      <w:r w:rsidRPr="00184D8F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4D8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 роки</w:t>
      </w:r>
      <w:r w:rsidRPr="00184D8F">
        <w:rPr>
          <w:rFonts w:ascii="Times New Roman" w:hAnsi="Times New Roman" w:cs="Times New Roman"/>
          <w:sz w:val="28"/>
          <w:szCs w:val="28"/>
        </w:rPr>
        <w:t>»</w:t>
      </w:r>
      <w:r>
        <w:rPr>
          <w:color w:val="000000"/>
        </w:rPr>
        <w:t xml:space="preserve">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476F4E" w:rsidRDefault="00476F4E" w:rsidP="00703087">
      <w:pPr>
        <w:tabs>
          <w:tab w:val="left" w:pos="567"/>
        </w:tabs>
        <w:spacing w:before="120" w:after="12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476F4E" w:rsidRDefault="00476F4E" w:rsidP="0056499D">
      <w:pPr>
        <w:tabs>
          <w:tab w:val="left" w:pos="567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85 107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грн 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Pr="002378A2">
        <w:rPr>
          <w:rFonts w:ascii="Times New Roman" w:hAnsi="Times New Roman" w:cs="Times New Roman"/>
          <w:sz w:val="28"/>
          <w:szCs w:val="28"/>
        </w:rPr>
        <w:t>по КПКВКМБ 1216011 «Е</w:t>
      </w:r>
      <w:r w:rsidRPr="002378A2">
        <w:rPr>
          <w:rStyle w:val="rvts11"/>
          <w:rFonts w:ascii="Times New Roman" w:hAnsi="Times New Roman" w:cs="Times New Roman"/>
          <w:sz w:val="28"/>
          <w:szCs w:val="28"/>
        </w:rPr>
        <w:t>ксплуатація та технічне обслуговування житлового фонду</w:t>
      </w:r>
      <w:r w:rsidRPr="002378A2">
        <w:rPr>
          <w:rFonts w:ascii="Times New Roman" w:hAnsi="Times New Roman" w:cs="Times New Roman"/>
          <w:sz w:val="28"/>
          <w:szCs w:val="28"/>
        </w:rPr>
        <w:t>»</w:t>
      </w:r>
      <w:r w:rsidRPr="002378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378A2">
        <w:rPr>
          <w:rFonts w:ascii="Times New Roman" w:hAnsi="Times New Roman" w:cs="Times New Roman"/>
          <w:sz w:val="28"/>
          <w:szCs w:val="28"/>
        </w:rPr>
        <w:t>для 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 на</w:t>
      </w:r>
      <w:r>
        <w:rPr>
          <w:rFonts w:ascii="Times New Roman" w:hAnsi="Times New Roman" w:cs="Times New Roman"/>
          <w:sz w:val="28"/>
          <w:szCs w:val="28"/>
        </w:rPr>
        <w:t xml:space="preserve"> заходи з капітального ремонту по об’єкту: «Капітальний ремонт приміщень третього поверху для розміщення внутрішньо переміщених (евакуйованих) осіб за адресою: вул. Покровська, буд. 24 в м. Кременчуці. (Коригування)».</w:t>
      </w:r>
    </w:p>
    <w:p w:rsidR="00476F4E" w:rsidRPr="00ED5C40" w:rsidRDefault="00476F4E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:rsidR="00476F4E" w:rsidRDefault="00476F4E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затвердити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</w:t>
      </w:r>
      <w:r w:rsidRPr="00F40A0D">
        <w:rPr>
          <w:rFonts w:ascii="Times New Roman" w:hAnsi="Times New Roman" w:cs="Times New Roman"/>
          <w:sz w:val="28"/>
          <w:szCs w:val="28"/>
        </w:rPr>
        <w:t>перерахувати кошти комунальному госпрозрахунковому житлово-експлуатаційному підприємству «Автозаводське» Кременчуцької міської ради Кременчуцького району Полтавської області</w:t>
      </w:r>
      <w:r w:rsidRPr="00F40A0D">
        <w:rPr>
          <w:rFonts w:ascii="Times New Roman" w:hAnsi="Times New Roman" w:cs="Times New Roman"/>
          <w:color w:val="000000"/>
          <w:sz w:val="28"/>
          <w:szCs w:val="28"/>
        </w:rPr>
        <w:t xml:space="preserve"> згідно з кошторисними призначеннями</w:t>
      </w:r>
      <w:r w:rsidRPr="00F40A0D">
        <w:rPr>
          <w:rFonts w:ascii="Times New Roman" w:hAnsi="Times New Roman" w:cs="Times New Roman"/>
          <w:sz w:val="28"/>
          <w:szCs w:val="28"/>
        </w:rPr>
        <w:t>.</w:t>
      </w:r>
    </w:p>
    <w:p w:rsidR="00476F4E" w:rsidRDefault="00476F4E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:rsidR="00476F4E" w:rsidRPr="0056499D" w:rsidRDefault="00476F4E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476F4E" w:rsidRPr="00CE7CAC" w:rsidRDefault="00476F4E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476F4E" w:rsidRPr="00CE7CAC" w:rsidRDefault="00476F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476F4E" w:rsidRPr="00CE7CAC" w:rsidRDefault="00476F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476F4E" w:rsidRPr="0079603C" w:rsidRDefault="00476F4E" w:rsidP="0079603C">
      <w:pPr>
        <w:tabs>
          <w:tab w:val="left" w:pos="600"/>
          <w:tab w:val="left" w:pos="6660"/>
          <w:tab w:val="left" w:pos="6840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</w:rPr>
      </w:pPr>
      <w:r w:rsidRPr="0079603C">
        <w:rPr>
          <w:rFonts w:ascii="Times New Roman" w:hAnsi="Times New Roman" w:cs="Times New Roman"/>
          <w:b/>
          <w:bCs/>
          <w:sz w:val="28"/>
          <w:szCs w:val="28"/>
        </w:rPr>
        <w:t>Перший заступник</w:t>
      </w:r>
    </w:p>
    <w:p w:rsidR="00476F4E" w:rsidRPr="0079603C" w:rsidRDefault="00476F4E" w:rsidP="0079603C">
      <w:pPr>
        <w:tabs>
          <w:tab w:val="left" w:pos="600"/>
          <w:tab w:val="left" w:pos="6660"/>
          <w:tab w:val="left" w:pos="684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79603C">
        <w:rPr>
          <w:rFonts w:ascii="Times New Roman" w:hAnsi="Times New Roman" w:cs="Times New Roman"/>
          <w:b/>
          <w:bCs/>
          <w:sz w:val="28"/>
          <w:szCs w:val="28"/>
        </w:rPr>
        <w:t>міського голови                                                            Володимир ПЕЛИПЕНКО</w:t>
      </w:r>
    </w:p>
    <w:p w:rsidR="00476F4E" w:rsidRPr="0079603C" w:rsidRDefault="00476F4E" w:rsidP="0079603C">
      <w:pPr>
        <w:tabs>
          <w:tab w:val="center" w:pos="4677"/>
          <w:tab w:val="right" w:pos="9355"/>
        </w:tabs>
        <w:spacing w:after="0" w:line="240" w:lineRule="auto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476F4E" w:rsidRPr="0079603C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F4E" w:rsidRDefault="00476F4E" w:rsidP="0011706C">
      <w:pPr>
        <w:spacing w:after="0" w:line="240" w:lineRule="auto"/>
      </w:pPr>
      <w:r>
        <w:separator/>
      </w:r>
    </w:p>
  </w:endnote>
  <w:endnote w:type="continuationSeparator" w:id="0">
    <w:p w:rsidR="00476F4E" w:rsidRDefault="00476F4E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F4E" w:rsidRPr="00C86252" w:rsidRDefault="00476F4E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476F4E" w:rsidRPr="00C86252" w:rsidRDefault="00476F4E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476F4E" w:rsidRPr="00C86252" w:rsidRDefault="00476F4E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476F4E" w:rsidRPr="00C86252" w:rsidRDefault="00476F4E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476F4E" w:rsidRDefault="00476F4E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476F4E" w:rsidRDefault="00476F4E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476F4E" w:rsidRPr="0011706C" w:rsidRDefault="00476F4E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F4E" w:rsidRDefault="00476F4E" w:rsidP="0011706C">
      <w:pPr>
        <w:spacing w:after="0" w:line="240" w:lineRule="auto"/>
      </w:pPr>
      <w:r>
        <w:separator/>
      </w:r>
    </w:p>
  </w:footnote>
  <w:footnote w:type="continuationSeparator" w:id="0">
    <w:p w:rsidR="00476F4E" w:rsidRDefault="00476F4E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F4E" w:rsidRDefault="00476F4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76AC"/>
    <w:rsid w:val="00052698"/>
    <w:rsid w:val="0006432D"/>
    <w:rsid w:val="00065E84"/>
    <w:rsid w:val="000665BF"/>
    <w:rsid w:val="00072546"/>
    <w:rsid w:val="0007471A"/>
    <w:rsid w:val="00086DF7"/>
    <w:rsid w:val="00087046"/>
    <w:rsid w:val="0009779F"/>
    <w:rsid w:val="00097A2B"/>
    <w:rsid w:val="000A39BE"/>
    <w:rsid w:val="000A3FFD"/>
    <w:rsid w:val="000B6709"/>
    <w:rsid w:val="000B72AB"/>
    <w:rsid w:val="000C6A1B"/>
    <w:rsid w:val="000E0A52"/>
    <w:rsid w:val="000E1550"/>
    <w:rsid w:val="000E3F39"/>
    <w:rsid w:val="000E492D"/>
    <w:rsid w:val="000E72EB"/>
    <w:rsid w:val="001036D5"/>
    <w:rsid w:val="0010570E"/>
    <w:rsid w:val="00111A79"/>
    <w:rsid w:val="0011604A"/>
    <w:rsid w:val="0011706C"/>
    <w:rsid w:val="00123958"/>
    <w:rsid w:val="00124AD1"/>
    <w:rsid w:val="00125D77"/>
    <w:rsid w:val="001309E8"/>
    <w:rsid w:val="0013640C"/>
    <w:rsid w:val="00136BD9"/>
    <w:rsid w:val="001417CB"/>
    <w:rsid w:val="00143F4A"/>
    <w:rsid w:val="00147219"/>
    <w:rsid w:val="00161FC3"/>
    <w:rsid w:val="0016226D"/>
    <w:rsid w:val="00165260"/>
    <w:rsid w:val="00165FD6"/>
    <w:rsid w:val="00167EEB"/>
    <w:rsid w:val="0017501F"/>
    <w:rsid w:val="00184D8F"/>
    <w:rsid w:val="001878BE"/>
    <w:rsid w:val="00194864"/>
    <w:rsid w:val="001A1117"/>
    <w:rsid w:val="001A6355"/>
    <w:rsid w:val="001A739A"/>
    <w:rsid w:val="001B1387"/>
    <w:rsid w:val="001B4D36"/>
    <w:rsid w:val="001B6823"/>
    <w:rsid w:val="001C24CD"/>
    <w:rsid w:val="001C2570"/>
    <w:rsid w:val="001C34AC"/>
    <w:rsid w:val="001C5324"/>
    <w:rsid w:val="001D1C47"/>
    <w:rsid w:val="001D43BA"/>
    <w:rsid w:val="001D520F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8A2"/>
    <w:rsid w:val="00237D96"/>
    <w:rsid w:val="002471BE"/>
    <w:rsid w:val="00251774"/>
    <w:rsid w:val="002519F6"/>
    <w:rsid w:val="0025308E"/>
    <w:rsid w:val="00255052"/>
    <w:rsid w:val="00270607"/>
    <w:rsid w:val="00271AEC"/>
    <w:rsid w:val="002757BB"/>
    <w:rsid w:val="00283635"/>
    <w:rsid w:val="00283B3A"/>
    <w:rsid w:val="00285C47"/>
    <w:rsid w:val="00290B21"/>
    <w:rsid w:val="0029200D"/>
    <w:rsid w:val="00293494"/>
    <w:rsid w:val="00294F28"/>
    <w:rsid w:val="002A6004"/>
    <w:rsid w:val="002B2413"/>
    <w:rsid w:val="002C76E4"/>
    <w:rsid w:val="002D1604"/>
    <w:rsid w:val="002D3B92"/>
    <w:rsid w:val="002D451D"/>
    <w:rsid w:val="002E5291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E3F06"/>
    <w:rsid w:val="003F2EDF"/>
    <w:rsid w:val="003F62DD"/>
    <w:rsid w:val="00410B42"/>
    <w:rsid w:val="00411AF5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3ACF"/>
    <w:rsid w:val="00465F52"/>
    <w:rsid w:val="00475D97"/>
    <w:rsid w:val="00476594"/>
    <w:rsid w:val="00476F4E"/>
    <w:rsid w:val="00477893"/>
    <w:rsid w:val="00483BB9"/>
    <w:rsid w:val="004973A2"/>
    <w:rsid w:val="00497A2F"/>
    <w:rsid w:val="004A2D32"/>
    <w:rsid w:val="004A32EA"/>
    <w:rsid w:val="004A6603"/>
    <w:rsid w:val="004A7635"/>
    <w:rsid w:val="004B1D4D"/>
    <w:rsid w:val="004C45DF"/>
    <w:rsid w:val="004C5224"/>
    <w:rsid w:val="004E426A"/>
    <w:rsid w:val="00514398"/>
    <w:rsid w:val="00522287"/>
    <w:rsid w:val="00543ABB"/>
    <w:rsid w:val="00547E3F"/>
    <w:rsid w:val="00550584"/>
    <w:rsid w:val="0056499D"/>
    <w:rsid w:val="00564BCB"/>
    <w:rsid w:val="005714D3"/>
    <w:rsid w:val="00577617"/>
    <w:rsid w:val="00585706"/>
    <w:rsid w:val="005909D8"/>
    <w:rsid w:val="005918E0"/>
    <w:rsid w:val="005A0C2E"/>
    <w:rsid w:val="005A298B"/>
    <w:rsid w:val="005A6B11"/>
    <w:rsid w:val="005B231B"/>
    <w:rsid w:val="005B2D2A"/>
    <w:rsid w:val="005B49EE"/>
    <w:rsid w:val="005B55E3"/>
    <w:rsid w:val="005D33D0"/>
    <w:rsid w:val="005D58EA"/>
    <w:rsid w:val="005D7705"/>
    <w:rsid w:val="005D7AA9"/>
    <w:rsid w:val="005E0FA6"/>
    <w:rsid w:val="005E5BF8"/>
    <w:rsid w:val="005F0F53"/>
    <w:rsid w:val="005F2279"/>
    <w:rsid w:val="005F376B"/>
    <w:rsid w:val="005F7388"/>
    <w:rsid w:val="006004BB"/>
    <w:rsid w:val="00616BF1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633A7"/>
    <w:rsid w:val="00672C87"/>
    <w:rsid w:val="00683A14"/>
    <w:rsid w:val="00684390"/>
    <w:rsid w:val="006864A9"/>
    <w:rsid w:val="0068740F"/>
    <w:rsid w:val="006904D3"/>
    <w:rsid w:val="00691A68"/>
    <w:rsid w:val="00696002"/>
    <w:rsid w:val="006A4379"/>
    <w:rsid w:val="006B1140"/>
    <w:rsid w:val="006C218F"/>
    <w:rsid w:val="006C4CF7"/>
    <w:rsid w:val="006C4DB0"/>
    <w:rsid w:val="006D1B39"/>
    <w:rsid w:val="006E2B0E"/>
    <w:rsid w:val="006E556C"/>
    <w:rsid w:val="006F3851"/>
    <w:rsid w:val="00702887"/>
    <w:rsid w:val="007030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94859"/>
    <w:rsid w:val="0079603C"/>
    <w:rsid w:val="007A06AA"/>
    <w:rsid w:val="007A2315"/>
    <w:rsid w:val="007B76A7"/>
    <w:rsid w:val="007C1175"/>
    <w:rsid w:val="007C68D3"/>
    <w:rsid w:val="007E3539"/>
    <w:rsid w:val="007E75B9"/>
    <w:rsid w:val="007F2192"/>
    <w:rsid w:val="007F2A66"/>
    <w:rsid w:val="00806275"/>
    <w:rsid w:val="00811D64"/>
    <w:rsid w:val="0081579F"/>
    <w:rsid w:val="00815F01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A4105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B72D7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34229"/>
    <w:rsid w:val="00A4142F"/>
    <w:rsid w:val="00A414EF"/>
    <w:rsid w:val="00A51550"/>
    <w:rsid w:val="00A51D06"/>
    <w:rsid w:val="00A55641"/>
    <w:rsid w:val="00A56E0A"/>
    <w:rsid w:val="00A61E99"/>
    <w:rsid w:val="00A64091"/>
    <w:rsid w:val="00A65C20"/>
    <w:rsid w:val="00A713EE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A5753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579"/>
    <w:rsid w:val="00AF2CF5"/>
    <w:rsid w:val="00AF57C4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95E7F"/>
    <w:rsid w:val="00B9645D"/>
    <w:rsid w:val="00B96A0B"/>
    <w:rsid w:val="00BA3978"/>
    <w:rsid w:val="00BA44ED"/>
    <w:rsid w:val="00BA689E"/>
    <w:rsid w:val="00BC1BBC"/>
    <w:rsid w:val="00BC2D82"/>
    <w:rsid w:val="00BC66D4"/>
    <w:rsid w:val="00BD216D"/>
    <w:rsid w:val="00BE3001"/>
    <w:rsid w:val="00BE620C"/>
    <w:rsid w:val="00BF228D"/>
    <w:rsid w:val="00C04327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53F6"/>
    <w:rsid w:val="00C76151"/>
    <w:rsid w:val="00C80A7E"/>
    <w:rsid w:val="00C810A9"/>
    <w:rsid w:val="00C86252"/>
    <w:rsid w:val="00C9628D"/>
    <w:rsid w:val="00CA29CC"/>
    <w:rsid w:val="00CA3C65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CAC"/>
    <w:rsid w:val="00CF596C"/>
    <w:rsid w:val="00CF5CD4"/>
    <w:rsid w:val="00CF7C84"/>
    <w:rsid w:val="00D16DA2"/>
    <w:rsid w:val="00D2347E"/>
    <w:rsid w:val="00D26318"/>
    <w:rsid w:val="00D32FA6"/>
    <w:rsid w:val="00D33CAC"/>
    <w:rsid w:val="00D36B6F"/>
    <w:rsid w:val="00D56E88"/>
    <w:rsid w:val="00D62525"/>
    <w:rsid w:val="00D65893"/>
    <w:rsid w:val="00D75F9E"/>
    <w:rsid w:val="00D80EFC"/>
    <w:rsid w:val="00D81947"/>
    <w:rsid w:val="00D859C0"/>
    <w:rsid w:val="00D926BF"/>
    <w:rsid w:val="00D939CA"/>
    <w:rsid w:val="00D9511E"/>
    <w:rsid w:val="00D97079"/>
    <w:rsid w:val="00DA5CB5"/>
    <w:rsid w:val="00DA5EB9"/>
    <w:rsid w:val="00DA6AF6"/>
    <w:rsid w:val="00DA7B93"/>
    <w:rsid w:val="00DB1FD8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218F"/>
    <w:rsid w:val="00DF3F68"/>
    <w:rsid w:val="00DF75B9"/>
    <w:rsid w:val="00E014B9"/>
    <w:rsid w:val="00E11F70"/>
    <w:rsid w:val="00E13F64"/>
    <w:rsid w:val="00E165C9"/>
    <w:rsid w:val="00E203E5"/>
    <w:rsid w:val="00E2094C"/>
    <w:rsid w:val="00E23984"/>
    <w:rsid w:val="00E25A4E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13DF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534F"/>
    <w:rsid w:val="00F21B57"/>
    <w:rsid w:val="00F2776D"/>
    <w:rsid w:val="00F32C71"/>
    <w:rsid w:val="00F40A0D"/>
    <w:rsid w:val="00F57EAF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D3E02"/>
    <w:rsid w:val="00FD43A6"/>
    <w:rsid w:val="00FD4AC4"/>
    <w:rsid w:val="00FE165B"/>
    <w:rsid w:val="00FE18A1"/>
    <w:rsid w:val="00FE5361"/>
    <w:rsid w:val="00FF0A2A"/>
    <w:rsid w:val="00FF1837"/>
    <w:rsid w:val="00FF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link w:val="3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3E8B"/>
  </w:style>
  <w:style w:type="character" w:styleId="PageNumber">
    <w:name w:val="page number"/>
    <w:basedOn w:val="DefaultParagraphFont"/>
    <w:uiPriority w:val="99"/>
    <w:rsid w:val="00A93E8B"/>
  </w:style>
  <w:style w:type="paragraph" w:styleId="ListParagraph">
    <w:name w:val="List Paragraph"/>
    <w:basedOn w:val="Normal"/>
    <w:uiPriority w:val="99"/>
    <w:qFormat/>
    <w:rsid w:val="004444B1"/>
    <w:pPr>
      <w:ind w:left="720"/>
    </w:pPr>
  </w:style>
  <w:style w:type="paragraph" w:styleId="Header">
    <w:name w:val="header"/>
    <w:basedOn w:val="Normal"/>
    <w:link w:val="HeaderChar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1706C"/>
  </w:style>
  <w:style w:type="paragraph" w:styleId="BalloonText">
    <w:name w:val="Balloon Text"/>
    <w:basedOn w:val="Normal"/>
    <w:link w:val="BalloonTextChar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DefaultParagraphFont"/>
    <w:uiPriority w:val="99"/>
    <w:rsid w:val="00A1723E"/>
  </w:style>
  <w:style w:type="paragraph" w:customStyle="1" w:styleId="a">
    <w:name w:val="Знак"/>
    <w:basedOn w:val="Normal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Emphasis">
    <w:name w:val="Emphasis"/>
    <w:basedOn w:val="DefaultParagraphFont"/>
    <w:uiPriority w:val="99"/>
    <w:qFormat/>
    <w:rsid w:val="002E6049"/>
    <w:rPr>
      <w:i/>
      <w:iCs/>
    </w:rPr>
  </w:style>
  <w:style w:type="character" w:customStyle="1" w:styleId="rvts11">
    <w:name w:val="rvts11"/>
    <w:basedOn w:val="DefaultParagraphFont"/>
    <w:uiPriority w:val="99"/>
    <w:rsid w:val="00E6780A"/>
  </w:style>
  <w:style w:type="paragraph" w:customStyle="1" w:styleId="3">
    <w:name w:val="Знак Знак3 Знак Знак Знак Знак"/>
    <w:basedOn w:val="Normal"/>
    <w:link w:val="DefaultParagraphFont"/>
    <w:uiPriority w:val="99"/>
    <w:rsid w:val="005E0FA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1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</TotalTime>
  <Pages>2</Pages>
  <Words>452</Words>
  <Characters>2580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polyarysh</cp:lastModifiedBy>
  <cp:revision>17</cp:revision>
  <cp:lastPrinted>2025-02-05T07:38:00Z</cp:lastPrinted>
  <dcterms:created xsi:type="dcterms:W3CDTF">2024-11-11T13:44:00Z</dcterms:created>
  <dcterms:modified xsi:type="dcterms:W3CDTF">2025-02-06T14:01:00Z</dcterms:modified>
</cp:coreProperties>
</file>