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A4" w:rsidRPr="003763DF" w:rsidRDefault="00364BA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64BA4" w:rsidRDefault="00364BA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64BA4" w:rsidRDefault="00364BA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64BA4" w:rsidRPr="00AD49E0" w:rsidRDefault="00364BA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364BA4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64BA4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64BA4" w:rsidRPr="00342E13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>№ 143</w:t>
      </w:r>
    </w:p>
    <w:p w:rsidR="00364BA4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64BA4" w:rsidRPr="00CE7CAC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364BA4" w:rsidRPr="00CE7CAC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364BA4" w:rsidRPr="00CE7CAC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364BA4" w:rsidRDefault="00364BA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64BA4" w:rsidRDefault="00364BA4" w:rsidP="008309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06.01.2025 № 01-09/21 вих, керуючись рішеннями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</w:rPr>
        <w:t>від 17 січня 2025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внесення змін до рішення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 грудня 2024 року «Про затвердження Програми діяльності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>
        <w:rPr>
          <w:rFonts w:ascii="Times New Roman" w:hAnsi="Times New Roman" w:cs="Times New Roman"/>
          <w:sz w:val="28"/>
          <w:szCs w:val="28"/>
        </w:rPr>
        <w:t>на 2025-2027 роки»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64BA4" w:rsidRDefault="00364BA4" w:rsidP="008309D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64BA4" w:rsidRDefault="00364BA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11 103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81 коп. </w:t>
      </w:r>
      <w:r w:rsidRPr="00725C5E">
        <w:rPr>
          <w:rFonts w:ascii="Times New Roman" w:hAnsi="Times New Roman" w:cs="Times New Roman"/>
          <w:sz w:val="28"/>
          <w:szCs w:val="28"/>
        </w:rPr>
        <w:t>виконавчому комітету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КПКВКМБ 0217366</w:t>
      </w:r>
      <w:r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Реалізація проектів в рамках Надзвичайної кредитної програми для відновлення України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капітального ремонту по об’єкту: «Реконструкція нежитлового приміщення під житлові квартири за адресою: вул. Східна, 20 в м. Кременчуці Полтавської області».</w:t>
      </w:r>
    </w:p>
    <w:p w:rsidR="00364BA4" w:rsidRPr="00ED5C40" w:rsidRDefault="00364BA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364BA4" w:rsidRPr="00BD7107" w:rsidRDefault="00364BA4" w:rsidP="00BD710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rFonts w:ascii="Times New Roman" w:hAnsi="Times New Roman" w:cs="Times New Roman"/>
          <w:color w:val="000000"/>
          <w:sz w:val="28"/>
          <w:szCs w:val="28"/>
        </w:rPr>
        <w:t>затвердити паспорт</w:t>
      </w:r>
      <w:r w:rsidRPr="00DA5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462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та перерахувати </w:t>
      </w:r>
      <w:r w:rsidRPr="00CC61CA">
        <w:rPr>
          <w:rFonts w:ascii="Times New Roman" w:hAnsi="Times New Roman" w:cs="Times New Roman"/>
          <w:sz w:val="28"/>
          <w:szCs w:val="28"/>
        </w:rPr>
        <w:t xml:space="preserve">кошти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>госпрозрахунково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84D8F">
        <w:rPr>
          <w:rFonts w:ascii="Times New Roman" w:hAnsi="Times New Roman" w:cs="Times New Roman"/>
          <w:sz w:val="28"/>
          <w:szCs w:val="28"/>
        </w:rPr>
        <w:t xml:space="preserve"> житлово-експлуатаційно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84D8F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4D8F">
        <w:rPr>
          <w:rFonts w:ascii="Times New Roman" w:hAnsi="Times New Roman" w:cs="Times New Roman"/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4BA4" w:rsidRDefault="00364BA4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364BA4" w:rsidRPr="0056499D" w:rsidRDefault="00364BA4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</w:t>
      </w:r>
    </w:p>
    <w:p w:rsidR="00364BA4" w:rsidRPr="00CE7CAC" w:rsidRDefault="00364BA4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64BA4" w:rsidRPr="00CE7CAC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64BA4" w:rsidRPr="00CE7CAC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64BA4" w:rsidRPr="00CF7C84" w:rsidRDefault="00364B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364BA4" w:rsidRDefault="00364BA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364BA4" w:rsidRDefault="00364BA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364BA4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A4" w:rsidRDefault="00364BA4" w:rsidP="0011706C">
      <w:pPr>
        <w:spacing w:after="0" w:line="240" w:lineRule="auto"/>
      </w:pPr>
      <w:r>
        <w:separator/>
      </w:r>
    </w:p>
  </w:endnote>
  <w:endnote w:type="continuationSeparator" w:id="0">
    <w:p w:rsidR="00364BA4" w:rsidRDefault="00364BA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A4" w:rsidRPr="00C86252" w:rsidRDefault="00364BA4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364BA4" w:rsidRPr="00C86252" w:rsidRDefault="00364BA4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364BA4" w:rsidRPr="00C86252" w:rsidRDefault="00364BA4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364BA4" w:rsidRPr="00C86252" w:rsidRDefault="00364BA4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364BA4" w:rsidRDefault="00364BA4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364BA4" w:rsidRDefault="00364BA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364BA4" w:rsidRPr="0011706C" w:rsidRDefault="00364BA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A4" w:rsidRDefault="00364BA4" w:rsidP="0011706C">
      <w:pPr>
        <w:spacing w:after="0" w:line="240" w:lineRule="auto"/>
      </w:pPr>
      <w:r>
        <w:separator/>
      </w:r>
    </w:p>
  </w:footnote>
  <w:footnote w:type="continuationSeparator" w:id="0">
    <w:p w:rsidR="00364BA4" w:rsidRDefault="00364BA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A4" w:rsidRDefault="00364B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273B1"/>
    <w:rsid w:val="00032263"/>
    <w:rsid w:val="000379E8"/>
    <w:rsid w:val="000454AE"/>
    <w:rsid w:val="000476AC"/>
    <w:rsid w:val="00052698"/>
    <w:rsid w:val="000531D1"/>
    <w:rsid w:val="0006432D"/>
    <w:rsid w:val="00065E84"/>
    <w:rsid w:val="000665BF"/>
    <w:rsid w:val="00072546"/>
    <w:rsid w:val="0007471A"/>
    <w:rsid w:val="00077721"/>
    <w:rsid w:val="00081837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141A"/>
    <w:rsid w:val="00283635"/>
    <w:rsid w:val="00285C47"/>
    <w:rsid w:val="00290B21"/>
    <w:rsid w:val="0029200D"/>
    <w:rsid w:val="00293494"/>
    <w:rsid w:val="00294850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03E9"/>
    <w:rsid w:val="0031112F"/>
    <w:rsid w:val="00314136"/>
    <w:rsid w:val="00322AE9"/>
    <w:rsid w:val="0033582E"/>
    <w:rsid w:val="00342E13"/>
    <w:rsid w:val="00343B94"/>
    <w:rsid w:val="00343DB0"/>
    <w:rsid w:val="00345C6D"/>
    <w:rsid w:val="003477CC"/>
    <w:rsid w:val="00352907"/>
    <w:rsid w:val="003563C1"/>
    <w:rsid w:val="0036243A"/>
    <w:rsid w:val="00364BA4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14FB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44F"/>
    <w:rsid w:val="00547E3F"/>
    <w:rsid w:val="00550584"/>
    <w:rsid w:val="0056499D"/>
    <w:rsid w:val="00564BCB"/>
    <w:rsid w:val="005714D3"/>
    <w:rsid w:val="00577617"/>
    <w:rsid w:val="00585706"/>
    <w:rsid w:val="005909D8"/>
    <w:rsid w:val="005918E0"/>
    <w:rsid w:val="005A0C2E"/>
    <w:rsid w:val="005A298B"/>
    <w:rsid w:val="005A6B11"/>
    <w:rsid w:val="005B231B"/>
    <w:rsid w:val="005B2D2A"/>
    <w:rsid w:val="005B3D9C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434F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5902"/>
    <w:rsid w:val="006E2B0E"/>
    <w:rsid w:val="006E556C"/>
    <w:rsid w:val="006E7E8D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5C5E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1E54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15F01"/>
    <w:rsid w:val="008309D9"/>
    <w:rsid w:val="00833947"/>
    <w:rsid w:val="008361AC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1D4B"/>
    <w:rsid w:val="008846B5"/>
    <w:rsid w:val="00892F8C"/>
    <w:rsid w:val="008A13F7"/>
    <w:rsid w:val="008B2A91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0940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3566"/>
    <w:rsid w:val="009A4821"/>
    <w:rsid w:val="009B5090"/>
    <w:rsid w:val="009C015D"/>
    <w:rsid w:val="009C0CBF"/>
    <w:rsid w:val="009D2167"/>
    <w:rsid w:val="009E6C44"/>
    <w:rsid w:val="009F3143"/>
    <w:rsid w:val="009F4E6B"/>
    <w:rsid w:val="009F7742"/>
    <w:rsid w:val="00A07FB5"/>
    <w:rsid w:val="00A17140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4091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744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A689E"/>
    <w:rsid w:val="00BB148E"/>
    <w:rsid w:val="00BC091A"/>
    <w:rsid w:val="00BC1BBC"/>
    <w:rsid w:val="00BC2D82"/>
    <w:rsid w:val="00BC66D4"/>
    <w:rsid w:val="00BD216D"/>
    <w:rsid w:val="00BD7107"/>
    <w:rsid w:val="00BE3001"/>
    <w:rsid w:val="00BF228D"/>
    <w:rsid w:val="00C04327"/>
    <w:rsid w:val="00C065EA"/>
    <w:rsid w:val="00C13539"/>
    <w:rsid w:val="00C217C7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3F27"/>
    <w:rsid w:val="00C9628D"/>
    <w:rsid w:val="00CA29CC"/>
    <w:rsid w:val="00CA3C65"/>
    <w:rsid w:val="00CA46E5"/>
    <w:rsid w:val="00CB0062"/>
    <w:rsid w:val="00CB1FF5"/>
    <w:rsid w:val="00CB3C87"/>
    <w:rsid w:val="00CB6C12"/>
    <w:rsid w:val="00CC61CA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462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EF5CDB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86E0E"/>
    <w:rsid w:val="00FA0271"/>
    <w:rsid w:val="00FA369C"/>
    <w:rsid w:val="00FA3A96"/>
    <w:rsid w:val="00FA7A20"/>
    <w:rsid w:val="00FB123C"/>
    <w:rsid w:val="00FB295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4805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424</Words>
  <Characters>2419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19</cp:revision>
  <cp:lastPrinted>2025-01-22T08:35:00Z</cp:lastPrinted>
  <dcterms:created xsi:type="dcterms:W3CDTF">2024-11-11T13:44:00Z</dcterms:created>
  <dcterms:modified xsi:type="dcterms:W3CDTF">2025-01-24T08:25:00Z</dcterms:modified>
</cp:coreProperties>
</file>