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A3" w:rsidRPr="003763DF" w:rsidRDefault="001530A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1530A3" w:rsidRDefault="001530A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530A3" w:rsidRDefault="001530A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530A3" w:rsidRPr="00AD49E0" w:rsidRDefault="001530A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1530A3" w:rsidRPr="00512193" w:rsidRDefault="001530A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1530A3" w:rsidRDefault="001530A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1530A3" w:rsidRPr="00666D38" w:rsidRDefault="001530A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23.01.2025</w:t>
      </w:r>
      <w:r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ab/>
        <w:t>№ 142</w:t>
      </w:r>
    </w:p>
    <w:p w:rsidR="001530A3" w:rsidRPr="00512193" w:rsidRDefault="001530A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1530A3" w:rsidRPr="00CE7CAC" w:rsidRDefault="001530A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1530A3" w:rsidRPr="00CE7CAC" w:rsidRDefault="001530A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1530A3" w:rsidRPr="00CE7CAC" w:rsidRDefault="001530A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1530A3" w:rsidRPr="00512193" w:rsidRDefault="001530A3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530A3" w:rsidRPr="00D32FA6" w:rsidRDefault="001530A3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08.01.2025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01-06/37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17 січня 2025 року «Про внесення змін до рішення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</w:t>
      </w:r>
      <w:r>
        <w:rPr>
          <w:color w:val="000000"/>
        </w:rPr>
        <w:br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29 листопада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затвердження </w:t>
      </w:r>
      <w:r w:rsidRPr="007113D3">
        <w:rPr>
          <w:rFonts w:ascii="Times New Roman" w:hAnsi="Times New Roman" w:cs="Times New Roman"/>
          <w:sz w:val="28"/>
          <w:szCs w:val="28"/>
        </w:rPr>
        <w:t>Програми санітарного очищення Кременчуцької міської територіальної громади та забезпечення діяльності КП</w:t>
      </w:r>
      <w:r w:rsidRPr="007113D3"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7113D3">
        <w:rPr>
          <w:rFonts w:ascii="Times New Roman" w:hAnsi="Times New Roman" w:cs="Times New Roman"/>
          <w:sz w:val="28"/>
          <w:szCs w:val="28"/>
        </w:rPr>
        <w:t>«Кременчу</w:t>
      </w:r>
      <w:r>
        <w:rPr>
          <w:rFonts w:ascii="Times New Roman" w:hAnsi="Times New Roman" w:cs="Times New Roman"/>
          <w:sz w:val="28"/>
          <w:szCs w:val="28"/>
        </w:rPr>
        <w:t xml:space="preserve">цьке КАТП 1628» на 2025-2027 роки»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1530A3" w:rsidRDefault="001530A3" w:rsidP="00D21053">
      <w:pPr>
        <w:tabs>
          <w:tab w:val="left" w:pos="567"/>
        </w:tabs>
        <w:spacing w:before="240" w:after="24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1530A3" w:rsidRDefault="001530A3" w:rsidP="00A856E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1 699 524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73 коп.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«Кременчуцьке КАТП 1628»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1216030</w:t>
      </w:r>
      <w:r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Організація благоустрою населених пунктів» для виконання зобов’язань, які виникли у 2024 році та не були профінансовані, за придбану сіль кам’яну з протизлежувальною добавкою.</w:t>
      </w:r>
    </w:p>
    <w:p w:rsidR="001530A3" w:rsidRPr="00ED5C40" w:rsidRDefault="001530A3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1530A3" w:rsidRDefault="001530A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підприємству «Кременчуцьке КАТП 1628»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:rsidR="001530A3" w:rsidRDefault="001530A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1530A3" w:rsidRPr="0056499D" w:rsidRDefault="001530A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530A3" w:rsidRPr="00CE7CAC" w:rsidRDefault="001530A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530A3" w:rsidRPr="00CE7CAC" w:rsidRDefault="001530A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530A3" w:rsidRPr="00CE7CAC" w:rsidRDefault="001530A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530A3" w:rsidRPr="00CF7C84" w:rsidRDefault="001530A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:rsidR="001530A3" w:rsidRDefault="001530A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1530A3" w:rsidRDefault="001530A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530A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0A3" w:rsidRDefault="001530A3" w:rsidP="0011706C">
      <w:pPr>
        <w:spacing w:after="0" w:line="240" w:lineRule="auto"/>
      </w:pPr>
      <w:r>
        <w:separator/>
      </w:r>
    </w:p>
  </w:endnote>
  <w:endnote w:type="continuationSeparator" w:id="0">
    <w:p w:rsidR="001530A3" w:rsidRDefault="001530A3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0A3" w:rsidRPr="00C86252" w:rsidRDefault="001530A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1530A3" w:rsidRPr="00C86252" w:rsidRDefault="001530A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1530A3" w:rsidRPr="00C86252" w:rsidRDefault="001530A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1530A3" w:rsidRPr="00C86252" w:rsidRDefault="001530A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1530A3" w:rsidRDefault="001530A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1530A3" w:rsidRDefault="001530A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1530A3" w:rsidRPr="0011706C" w:rsidRDefault="001530A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0A3" w:rsidRDefault="001530A3" w:rsidP="0011706C">
      <w:pPr>
        <w:spacing w:after="0" w:line="240" w:lineRule="auto"/>
      </w:pPr>
      <w:r>
        <w:separator/>
      </w:r>
    </w:p>
  </w:footnote>
  <w:footnote w:type="continuationSeparator" w:id="0">
    <w:p w:rsidR="001530A3" w:rsidRDefault="001530A3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0A3" w:rsidRDefault="001530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E8B"/>
    <w:rsid w:val="00005292"/>
    <w:rsid w:val="000132A8"/>
    <w:rsid w:val="000237DE"/>
    <w:rsid w:val="00024C50"/>
    <w:rsid w:val="00032263"/>
    <w:rsid w:val="00032A09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317B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0A1F"/>
    <w:rsid w:val="00111A79"/>
    <w:rsid w:val="0011604A"/>
    <w:rsid w:val="0011706C"/>
    <w:rsid w:val="00117F8A"/>
    <w:rsid w:val="00123958"/>
    <w:rsid w:val="00124AD1"/>
    <w:rsid w:val="00125D77"/>
    <w:rsid w:val="0013640C"/>
    <w:rsid w:val="00136BD9"/>
    <w:rsid w:val="001417CB"/>
    <w:rsid w:val="00143F4A"/>
    <w:rsid w:val="00147219"/>
    <w:rsid w:val="001530A3"/>
    <w:rsid w:val="00161FC3"/>
    <w:rsid w:val="0016226D"/>
    <w:rsid w:val="00165260"/>
    <w:rsid w:val="00165FD6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E0F5F"/>
    <w:rsid w:val="001E0FC7"/>
    <w:rsid w:val="001E653B"/>
    <w:rsid w:val="001F2841"/>
    <w:rsid w:val="00202B15"/>
    <w:rsid w:val="00202BD3"/>
    <w:rsid w:val="0021171D"/>
    <w:rsid w:val="00211E67"/>
    <w:rsid w:val="0021289B"/>
    <w:rsid w:val="002224E5"/>
    <w:rsid w:val="00222521"/>
    <w:rsid w:val="002259BE"/>
    <w:rsid w:val="00232449"/>
    <w:rsid w:val="00237D96"/>
    <w:rsid w:val="00241362"/>
    <w:rsid w:val="002471BE"/>
    <w:rsid w:val="00251774"/>
    <w:rsid w:val="002519F6"/>
    <w:rsid w:val="0025308E"/>
    <w:rsid w:val="00255052"/>
    <w:rsid w:val="00270607"/>
    <w:rsid w:val="00271AEC"/>
    <w:rsid w:val="00273288"/>
    <w:rsid w:val="002757BB"/>
    <w:rsid w:val="00283635"/>
    <w:rsid w:val="00285C47"/>
    <w:rsid w:val="00290B21"/>
    <w:rsid w:val="0029200D"/>
    <w:rsid w:val="00294F28"/>
    <w:rsid w:val="002A6004"/>
    <w:rsid w:val="002B2413"/>
    <w:rsid w:val="002C353A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4714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410B42"/>
    <w:rsid w:val="00411AF5"/>
    <w:rsid w:val="00414B80"/>
    <w:rsid w:val="00420BF4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0641"/>
    <w:rsid w:val="00465F52"/>
    <w:rsid w:val="00473F4E"/>
    <w:rsid w:val="00475D97"/>
    <w:rsid w:val="00477893"/>
    <w:rsid w:val="00483BB9"/>
    <w:rsid w:val="004869E8"/>
    <w:rsid w:val="0048754A"/>
    <w:rsid w:val="00497A2F"/>
    <w:rsid w:val="004A2D32"/>
    <w:rsid w:val="004A32EA"/>
    <w:rsid w:val="004A6603"/>
    <w:rsid w:val="004A7635"/>
    <w:rsid w:val="004B1D4D"/>
    <w:rsid w:val="004B36B3"/>
    <w:rsid w:val="004C45DF"/>
    <w:rsid w:val="004C5224"/>
    <w:rsid w:val="004E426A"/>
    <w:rsid w:val="004F6770"/>
    <w:rsid w:val="00512193"/>
    <w:rsid w:val="00514398"/>
    <w:rsid w:val="00515814"/>
    <w:rsid w:val="00522287"/>
    <w:rsid w:val="00540707"/>
    <w:rsid w:val="0054102B"/>
    <w:rsid w:val="00543ABB"/>
    <w:rsid w:val="00547E3F"/>
    <w:rsid w:val="00550584"/>
    <w:rsid w:val="0056499D"/>
    <w:rsid w:val="00564BCB"/>
    <w:rsid w:val="005714D3"/>
    <w:rsid w:val="00575270"/>
    <w:rsid w:val="00577617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66D38"/>
    <w:rsid w:val="00672C87"/>
    <w:rsid w:val="00684390"/>
    <w:rsid w:val="006863B6"/>
    <w:rsid w:val="006864A9"/>
    <w:rsid w:val="0068740F"/>
    <w:rsid w:val="006904D3"/>
    <w:rsid w:val="00696002"/>
    <w:rsid w:val="006B1140"/>
    <w:rsid w:val="006C14E8"/>
    <w:rsid w:val="006C218F"/>
    <w:rsid w:val="006C4CF7"/>
    <w:rsid w:val="006E2B0E"/>
    <w:rsid w:val="006E556C"/>
    <w:rsid w:val="006F3851"/>
    <w:rsid w:val="00701236"/>
    <w:rsid w:val="00702887"/>
    <w:rsid w:val="007041ED"/>
    <w:rsid w:val="007052A7"/>
    <w:rsid w:val="00705B3F"/>
    <w:rsid w:val="00706134"/>
    <w:rsid w:val="00707159"/>
    <w:rsid w:val="007113D3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17DD"/>
    <w:rsid w:val="007A2315"/>
    <w:rsid w:val="007B76A7"/>
    <w:rsid w:val="007C1175"/>
    <w:rsid w:val="007E3539"/>
    <w:rsid w:val="007E75B9"/>
    <w:rsid w:val="007F2192"/>
    <w:rsid w:val="007F2A66"/>
    <w:rsid w:val="007F47E8"/>
    <w:rsid w:val="007F74C4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969D7"/>
    <w:rsid w:val="008A13F7"/>
    <w:rsid w:val="008B644F"/>
    <w:rsid w:val="008C04B2"/>
    <w:rsid w:val="008C0991"/>
    <w:rsid w:val="008C2052"/>
    <w:rsid w:val="008C235B"/>
    <w:rsid w:val="008C3664"/>
    <w:rsid w:val="008C393F"/>
    <w:rsid w:val="008C4115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3038"/>
    <w:rsid w:val="00954669"/>
    <w:rsid w:val="00965853"/>
    <w:rsid w:val="0096615D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391F"/>
    <w:rsid w:val="00A74B09"/>
    <w:rsid w:val="00A81A04"/>
    <w:rsid w:val="00A81F7D"/>
    <w:rsid w:val="00A8216D"/>
    <w:rsid w:val="00A82AD9"/>
    <w:rsid w:val="00A856E8"/>
    <w:rsid w:val="00A878B2"/>
    <w:rsid w:val="00A93E8B"/>
    <w:rsid w:val="00A94A72"/>
    <w:rsid w:val="00A96A88"/>
    <w:rsid w:val="00AB2625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359F"/>
    <w:rsid w:val="00AF79F8"/>
    <w:rsid w:val="00AF7EC0"/>
    <w:rsid w:val="00B00FBF"/>
    <w:rsid w:val="00B04743"/>
    <w:rsid w:val="00B06761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87D4B"/>
    <w:rsid w:val="00B9243B"/>
    <w:rsid w:val="00B947D7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4B10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2871"/>
    <w:rsid w:val="00D14CCD"/>
    <w:rsid w:val="00D16DA2"/>
    <w:rsid w:val="00D21053"/>
    <w:rsid w:val="00D2347E"/>
    <w:rsid w:val="00D246A6"/>
    <w:rsid w:val="00D26318"/>
    <w:rsid w:val="00D32FA6"/>
    <w:rsid w:val="00D33CAC"/>
    <w:rsid w:val="00D36B6F"/>
    <w:rsid w:val="00D47805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CDB"/>
    <w:rsid w:val="00E33A3F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67C25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33DB3"/>
    <w:rsid w:val="00F51B29"/>
    <w:rsid w:val="00F57EAF"/>
    <w:rsid w:val="00F6015D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3E70"/>
    <w:rsid w:val="00FB6365"/>
    <w:rsid w:val="00FC1915"/>
    <w:rsid w:val="00FC21EF"/>
    <w:rsid w:val="00FD3E02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3E8B"/>
  </w:style>
  <w:style w:type="character" w:styleId="PageNumber">
    <w:name w:val="page number"/>
    <w:basedOn w:val="DefaultParagraphFont"/>
    <w:uiPriority w:val="99"/>
    <w:rsid w:val="00A93E8B"/>
  </w:style>
  <w:style w:type="paragraph" w:styleId="ListParagraph">
    <w:name w:val="List Paragraph"/>
    <w:basedOn w:val="Normal"/>
    <w:uiPriority w:val="99"/>
    <w:qFormat/>
    <w:rsid w:val="004444B1"/>
    <w:pPr>
      <w:ind w:left="720"/>
    </w:pPr>
  </w:style>
  <w:style w:type="paragraph" w:styleId="Header">
    <w:name w:val="header"/>
    <w:basedOn w:val="Normal"/>
    <w:link w:val="HeaderChar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706C"/>
  </w:style>
  <w:style w:type="paragraph" w:styleId="BalloonText">
    <w:name w:val="Balloon Text"/>
    <w:basedOn w:val="Normal"/>
    <w:link w:val="BalloonTextChar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DefaultParagraphFont"/>
    <w:uiPriority w:val="99"/>
    <w:rsid w:val="00A1723E"/>
  </w:style>
  <w:style w:type="paragraph" w:customStyle="1" w:styleId="a">
    <w:name w:val="Знак"/>
    <w:basedOn w:val="Normal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2E6049"/>
    <w:rPr>
      <w:i/>
      <w:iCs/>
    </w:rPr>
  </w:style>
  <w:style w:type="character" w:customStyle="1" w:styleId="rvts11">
    <w:name w:val="rvts11"/>
    <w:basedOn w:val="DefaultParagraphFont"/>
    <w:uiPriority w:val="99"/>
    <w:rsid w:val="00E67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1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2</Pages>
  <Words>428</Words>
  <Characters>2446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18</cp:revision>
  <cp:lastPrinted>2025-01-22T14:21:00Z</cp:lastPrinted>
  <dcterms:created xsi:type="dcterms:W3CDTF">2024-11-11T13:44:00Z</dcterms:created>
  <dcterms:modified xsi:type="dcterms:W3CDTF">2025-01-24T08:26:00Z</dcterms:modified>
</cp:coreProperties>
</file>