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70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73A70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73A70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73A70" w:rsidRDefault="00473A70" w:rsidP="00D100FD">
      <w:pPr>
        <w:tabs>
          <w:tab w:val="left" w:pos="1044"/>
        </w:tabs>
        <w:spacing w:line="100" w:lineRule="atLeast"/>
        <w:ind w:right="-15"/>
        <w:jc w:val="both"/>
      </w:pPr>
      <w:bookmarkStart w:id="0" w:name="_GoBack"/>
      <w:bookmarkEnd w:id="0"/>
    </w:p>
    <w:p w:rsidR="00473A70" w:rsidRDefault="00473A70" w:rsidP="00D100FD">
      <w:pPr>
        <w:tabs>
          <w:tab w:val="left" w:pos="1044"/>
        </w:tabs>
        <w:spacing w:line="100" w:lineRule="atLeast"/>
        <w:ind w:right="-15"/>
        <w:jc w:val="both"/>
      </w:pPr>
    </w:p>
    <w:p w:rsidR="00473A70" w:rsidRPr="00544A84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>16.01.2025</w:t>
      </w:r>
      <w:r>
        <w:tab/>
      </w:r>
      <w:r>
        <w:tab/>
        <w:t>№ 84</w:t>
      </w:r>
    </w:p>
    <w:p w:rsidR="00473A70" w:rsidRPr="00120080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:rsidR="00473A70" w:rsidRPr="0084171F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473A70" w:rsidRPr="0084171F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473A70" w:rsidRPr="0084171F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473A70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473A70" w:rsidRPr="00384FE8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73A70" w:rsidRDefault="00473A70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13.01.2025 № 01-11/19,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>
        <w:rPr>
          <w:rFonts w:eastAsia="Times New Roman"/>
        </w:rPr>
        <w:t xml:space="preserve">27 грудня 2024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73A70" w:rsidRDefault="00473A70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473A70" w:rsidRPr="00FE09EF" w:rsidRDefault="00473A7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526 218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1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на придбання комп’ютерної техніки та кулера для води</w:t>
      </w:r>
      <w:r>
        <w:t>.</w:t>
      </w:r>
    </w:p>
    <w:p w:rsidR="00473A70" w:rsidRPr="00C00B88" w:rsidRDefault="00473A70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473A70" w:rsidRDefault="00473A70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затвердити паспорт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1"/>
    <w:p w:rsidR="00473A70" w:rsidRDefault="00473A70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473A70" w:rsidRDefault="00473A70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:rsidR="00473A70" w:rsidRDefault="00473A7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473A70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73A70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73A70" w:rsidRPr="0084171F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473A70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73A70" w:rsidRDefault="00473A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73A70" w:rsidRDefault="00473A7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473A7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70" w:rsidRDefault="00473A70">
      <w:r>
        <w:separator/>
      </w:r>
    </w:p>
  </w:endnote>
  <w:endnote w:type="continuationSeparator" w:id="0">
    <w:p w:rsidR="00473A70" w:rsidRDefault="0047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70" w:rsidRPr="00651679" w:rsidRDefault="00473A7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473A70" w:rsidRPr="00651679" w:rsidRDefault="00473A7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73A70" w:rsidRPr="00651679" w:rsidRDefault="00473A7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473A70" w:rsidRPr="00651679" w:rsidRDefault="00473A7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473A70" w:rsidRPr="00651679" w:rsidRDefault="00473A70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473A70" w:rsidRPr="00EE6338" w:rsidRDefault="00473A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70" w:rsidRDefault="00473A70">
      <w:r>
        <w:separator/>
      </w:r>
    </w:p>
  </w:footnote>
  <w:footnote w:type="continuationSeparator" w:id="0">
    <w:p w:rsidR="00473A70" w:rsidRDefault="00473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70" w:rsidRDefault="00473A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67C64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73A70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4A84"/>
    <w:rsid w:val="00546D38"/>
    <w:rsid w:val="00556D40"/>
    <w:rsid w:val="005572A4"/>
    <w:rsid w:val="005578B1"/>
    <w:rsid w:val="00565F56"/>
    <w:rsid w:val="00574948"/>
    <w:rsid w:val="005762A4"/>
    <w:rsid w:val="005A6F7B"/>
    <w:rsid w:val="005B4BB0"/>
    <w:rsid w:val="005E479B"/>
    <w:rsid w:val="005F3BAA"/>
    <w:rsid w:val="00620004"/>
    <w:rsid w:val="0063109E"/>
    <w:rsid w:val="00631209"/>
    <w:rsid w:val="0064669E"/>
    <w:rsid w:val="00651679"/>
    <w:rsid w:val="00655772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A68BF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6469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47A6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402</Words>
  <Characters>2295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28</cp:revision>
  <cp:lastPrinted>2025-01-15T14:51:00Z</cp:lastPrinted>
  <dcterms:created xsi:type="dcterms:W3CDTF">2024-12-12T05:55:00Z</dcterms:created>
  <dcterms:modified xsi:type="dcterms:W3CDTF">2025-01-16T13:39:00Z</dcterms:modified>
</cp:coreProperties>
</file>