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89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BB5A89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BB5A89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BB5A89" w:rsidRDefault="00BB5A89" w:rsidP="00D100FD">
      <w:pPr>
        <w:tabs>
          <w:tab w:val="left" w:pos="1044"/>
        </w:tabs>
        <w:spacing w:line="100" w:lineRule="atLeast"/>
        <w:ind w:right="-15"/>
        <w:jc w:val="both"/>
      </w:pPr>
      <w:bookmarkStart w:id="0" w:name="_GoBack"/>
      <w:bookmarkEnd w:id="0"/>
    </w:p>
    <w:p w:rsidR="00BB5A89" w:rsidRDefault="00BB5A89" w:rsidP="00D100FD">
      <w:pPr>
        <w:tabs>
          <w:tab w:val="left" w:pos="1044"/>
        </w:tabs>
        <w:spacing w:line="100" w:lineRule="atLeast"/>
        <w:ind w:right="-15"/>
        <w:jc w:val="both"/>
      </w:pPr>
    </w:p>
    <w:p w:rsidR="00BB5A89" w:rsidRPr="00111C9F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>16.01.2025</w:t>
      </w:r>
      <w:r>
        <w:tab/>
      </w:r>
      <w:r>
        <w:tab/>
        <w:t>№ 83</w:t>
      </w:r>
    </w:p>
    <w:p w:rsidR="00BB5A89" w:rsidRPr="00120080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</w:rPr>
      </w:pPr>
    </w:p>
    <w:p w:rsidR="00BB5A89" w:rsidRPr="0084171F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:rsidR="00BB5A89" w:rsidRPr="0084171F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:rsidR="00BB5A89" w:rsidRPr="0084171F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:rsidR="00BB5A89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:rsidR="00BB5A89" w:rsidRPr="00384FE8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BB5A89" w:rsidRDefault="00BB5A89" w:rsidP="00CF0969">
      <w:pPr>
        <w:tabs>
          <w:tab w:val="left" w:pos="567"/>
        </w:tabs>
        <w:jc w:val="both"/>
        <w:rPr>
          <w:color w:val="000000"/>
        </w:rPr>
      </w:pPr>
      <w:r>
        <w:tab/>
        <w:t xml:space="preserve">Враховуючи звернення </w:t>
      </w:r>
      <w:r w:rsidRPr="00B64ECA">
        <w:rPr>
          <w:color w:val="000000"/>
        </w:rPr>
        <w:t>Комунально</w:t>
      </w:r>
      <w:r>
        <w:rPr>
          <w:color w:val="000000"/>
        </w:rPr>
        <w:t>ї</w:t>
      </w:r>
      <w:r w:rsidRPr="00B64ECA">
        <w:rPr>
          <w:color w:val="000000"/>
        </w:rPr>
        <w:t xml:space="preserve"> установи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від 08.01.2025 № 01-11/51, </w:t>
      </w:r>
      <w:r w:rsidRPr="003117C5">
        <w:rPr>
          <w:color w:val="000000"/>
        </w:rPr>
        <w:t>кер</w:t>
      </w:r>
      <w:r>
        <w:rPr>
          <w:color w:val="000000"/>
        </w:rPr>
        <w:t xml:space="preserve">уючись рішеннями Кременчуцької </w:t>
      </w:r>
      <w:r w:rsidRPr="003117C5">
        <w:rPr>
          <w:color w:val="000000"/>
        </w:rPr>
        <w:t>міської рад</w:t>
      </w:r>
      <w:r>
        <w:t xml:space="preserve">и Кременчуцького району Полтавської області </w:t>
      </w:r>
      <w:r>
        <w:rPr>
          <w:color w:val="000000"/>
        </w:rPr>
        <w:t xml:space="preserve">від </w:t>
      </w:r>
      <w:r>
        <w:rPr>
          <w:color w:val="000000"/>
        </w:rPr>
        <w:br/>
      </w:r>
      <w:r>
        <w:rPr>
          <w:rFonts w:eastAsia="Times New Roman"/>
        </w:rPr>
        <w:t xml:space="preserve">27 грудня 2024 року «Про внесення змін до рішення </w:t>
      </w:r>
      <w:r>
        <w:rPr>
          <w:color w:val="000000"/>
        </w:rPr>
        <w:t>Кременчуцької міської рад</w:t>
      </w:r>
      <w:r>
        <w:t>и Кременчуцького району Полтавської області від 01 грудня 2023 року «</w:t>
      </w:r>
      <w:r>
        <w:rPr>
          <w:rFonts w:eastAsia="Times New Roman"/>
        </w:rPr>
        <w:t xml:space="preserve">Про затвердження Програми соціального забезпечення та соціального захисту населення Кременчуцької міської територіальної громади «Турбота» на </w:t>
      </w:r>
      <w:r>
        <w:rPr>
          <w:rFonts w:eastAsia="Times New Roman"/>
        </w:rPr>
        <w:br/>
        <w:t>2024-2026 роки»</w:t>
      </w:r>
      <w:r w:rsidRPr="00FE09EF">
        <w:rPr>
          <w:rFonts w:eastAsia="Times New Roman"/>
        </w:rPr>
        <w:t xml:space="preserve"> </w:t>
      </w:r>
      <w:r w:rsidRPr="008F474C">
        <w:rPr>
          <w:rFonts w:eastAsia="Times New Roman"/>
        </w:rPr>
        <w:t>та</w:t>
      </w:r>
      <w:r w:rsidRPr="00E62EBF">
        <w:rPr>
          <w:rFonts w:eastAsia="Times New Roman"/>
        </w:rPr>
        <w:t xml:space="preserve"> </w:t>
      </w:r>
      <w:r>
        <w:rPr>
          <w:color w:val="000000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B5A89" w:rsidRDefault="00BB5A89" w:rsidP="00E62EBF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:rsidR="00BB5A89" w:rsidRPr="00FE09EF" w:rsidRDefault="00BB5A89" w:rsidP="00FE09EF">
      <w:pPr>
        <w:tabs>
          <w:tab w:val="left" w:pos="567"/>
          <w:tab w:val="right" w:pos="9355"/>
        </w:tabs>
        <w:spacing w:line="100" w:lineRule="atLeast"/>
        <w:ind w:right="-15"/>
        <w:jc w:val="both"/>
      </w:pPr>
      <w:r>
        <w:tab/>
      </w:r>
      <w:r>
        <w:tab/>
        <w:t xml:space="preserve">1. Виділити з Стабілізаційного Фонду Кременчуцької міської територіальної громади кошти в сумі 603 365 грн 55 коп. Департаменту соціального </w:t>
      </w:r>
      <w:r w:rsidRPr="00A06922">
        <w:t>захисту населення Кременчуцької 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</w:t>
      </w:r>
      <w:r>
        <w:t xml:space="preserve">ської області по КПКВКМБ 0813241 </w:t>
      </w:r>
      <w:r w:rsidRPr="00A06922">
        <w:t>«</w:t>
      </w:r>
      <w:bookmarkStart w:id="1" w:name="_Hlk105408861"/>
      <w:r>
        <w:t xml:space="preserve">Надання комплексу послуг особам/сім’ям у сфері соціального захисту та соціального забезпечення іншими надавачами соціальних послуг» для </w:t>
      </w:r>
      <w:r w:rsidRPr="00B64ECA">
        <w:rPr>
          <w:color w:val="000000"/>
        </w:rPr>
        <w:t>Комунально</w:t>
      </w:r>
      <w:r>
        <w:rPr>
          <w:color w:val="000000"/>
        </w:rPr>
        <w:t>ї</w:t>
      </w:r>
      <w:r w:rsidRPr="00B64ECA">
        <w:rPr>
          <w:color w:val="000000"/>
        </w:rPr>
        <w:t xml:space="preserve"> установи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на придбання меблів, обладнання та інвентарю</w:t>
      </w:r>
      <w:r>
        <w:t>.</w:t>
      </w:r>
    </w:p>
    <w:p w:rsidR="00BB5A89" w:rsidRPr="00C00B88" w:rsidRDefault="00BB5A89" w:rsidP="00F950A1">
      <w:pPr>
        <w:tabs>
          <w:tab w:val="left" w:pos="567"/>
        </w:tabs>
        <w:jc w:val="both"/>
        <w:rPr>
          <w:color w:val="000000"/>
        </w:rPr>
      </w:pPr>
      <w:r>
        <w:tab/>
      </w:r>
      <w:r w:rsidRPr="00C00B88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5</w:t>
      </w:r>
      <w:r w:rsidRPr="00C00B88">
        <w:rPr>
          <w:color w:val="000000"/>
        </w:rPr>
        <w:t xml:space="preserve"> рік та перерахувати кошти на рахунок Департаменту соціального захисту населення </w:t>
      </w:r>
      <w:r w:rsidRPr="00C00B88"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</w:rPr>
        <w:t>згідно з кошторисними призначеннями.</w:t>
      </w:r>
    </w:p>
    <w:p w:rsidR="00BB5A89" w:rsidRDefault="00BB5A89" w:rsidP="00C00B88">
      <w:pPr>
        <w:tabs>
          <w:tab w:val="left" w:pos="567"/>
        </w:tabs>
        <w:ind w:firstLine="567"/>
        <w:jc w:val="both"/>
        <w:rPr>
          <w:color w:val="000000"/>
        </w:rPr>
      </w:pPr>
      <w:r w:rsidRPr="00C00B88">
        <w:rPr>
          <w:color w:val="000000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Доценко М.М. </w:t>
      </w:r>
      <w:r>
        <w:rPr>
          <w:color w:val="000000"/>
        </w:rPr>
        <w:t>затвердити паспорт</w:t>
      </w:r>
      <w:r w:rsidRPr="00C00B88">
        <w:t xml:space="preserve"> бюджетної програми на 202</w:t>
      </w:r>
      <w:r>
        <w:t>5</w:t>
      </w:r>
      <w:r w:rsidRPr="00C00B88">
        <w:t xml:space="preserve"> рік </w:t>
      </w:r>
      <w:r w:rsidRPr="00992512">
        <w:rPr>
          <w:color w:val="000000"/>
        </w:rPr>
        <w:t xml:space="preserve">та </w:t>
      </w:r>
      <w:r>
        <w:rPr>
          <w:color w:val="000000"/>
        </w:rPr>
        <w:t>перерахувати кошти</w:t>
      </w:r>
      <w:r w:rsidRPr="00342067">
        <w:rPr>
          <w:color w:val="000000"/>
        </w:rPr>
        <w:t xml:space="preserve"> </w:t>
      </w:r>
      <w:r w:rsidRPr="00B64ECA">
        <w:rPr>
          <w:color w:val="000000"/>
        </w:rPr>
        <w:t>Комунальн</w:t>
      </w:r>
      <w:r>
        <w:rPr>
          <w:color w:val="000000"/>
        </w:rPr>
        <w:t>ій</w:t>
      </w:r>
      <w:r w:rsidRPr="00B64ECA">
        <w:rPr>
          <w:color w:val="000000"/>
        </w:rPr>
        <w:t xml:space="preserve"> установ</w:t>
      </w:r>
      <w:r>
        <w:rPr>
          <w:color w:val="000000"/>
        </w:rPr>
        <w:t>і</w:t>
      </w:r>
      <w:r w:rsidRPr="00B64ECA">
        <w:rPr>
          <w:color w:val="000000"/>
        </w:rPr>
        <w:t xml:space="preserve">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bookmarkEnd w:id="1"/>
    <w:p w:rsidR="00BB5A89" w:rsidRDefault="00BB5A89" w:rsidP="00CE3045">
      <w:pPr>
        <w:ind w:firstLine="567"/>
        <w:jc w:val="both"/>
      </w:pPr>
      <w:r>
        <w:rPr>
          <w:color w:val="000000"/>
        </w:rPr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BB5A89" w:rsidRDefault="00BB5A89" w:rsidP="00CE3045">
      <w:pPr>
        <w:ind w:firstLine="567"/>
        <w:jc w:val="both"/>
      </w:pPr>
      <w:r>
        <w:t xml:space="preserve">5. Контроль за виконанням рішення покласти на першого заступника міського голови Пелипенка В.М. та заступника міського голови Усанову О.П. </w:t>
      </w:r>
    </w:p>
    <w:p w:rsidR="00BB5A89" w:rsidRDefault="00BB5A89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BB5A89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BB5A89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BB5A89" w:rsidRPr="0084171F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:rsidR="00BB5A89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BB5A89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BB5A89" w:rsidRDefault="00BB5A89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BB5A89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A89" w:rsidRDefault="00BB5A89">
      <w:r>
        <w:separator/>
      </w:r>
    </w:p>
  </w:endnote>
  <w:endnote w:type="continuationSeparator" w:id="0">
    <w:p w:rsidR="00BB5A89" w:rsidRDefault="00BB5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A89" w:rsidRPr="00651679" w:rsidRDefault="00BB5A89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BB5A89" w:rsidRPr="00651679" w:rsidRDefault="00BB5A89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BB5A89" w:rsidRPr="00651679" w:rsidRDefault="00BB5A89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BB5A89" w:rsidRPr="00651679" w:rsidRDefault="00BB5A89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BB5A89" w:rsidRPr="00651679" w:rsidRDefault="00BB5A89" w:rsidP="00C75F37">
    <w:pPr>
      <w:jc w:val="center"/>
      <w:rPr>
        <w:rStyle w:val="PageNumber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PAGE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651679">
      <w:rPr>
        <w:rStyle w:val="PageNumber"/>
        <w:sz w:val="20"/>
        <w:szCs w:val="20"/>
      </w:rPr>
      <w:fldChar w:fldCharType="end"/>
    </w:r>
    <w:r w:rsidRPr="00651679">
      <w:rPr>
        <w:rStyle w:val="PageNumber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NUMPAGES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651679">
      <w:rPr>
        <w:rStyle w:val="PageNumber"/>
        <w:sz w:val="20"/>
        <w:szCs w:val="20"/>
      </w:rPr>
      <w:fldChar w:fldCharType="end"/>
    </w:r>
  </w:p>
  <w:p w:rsidR="00BB5A89" w:rsidRPr="00EE6338" w:rsidRDefault="00BB5A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A89" w:rsidRDefault="00BB5A89">
      <w:r>
        <w:separator/>
      </w:r>
    </w:p>
  </w:footnote>
  <w:footnote w:type="continuationSeparator" w:id="0">
    <w:p w:rsidR="00BB5A89" w:rsidRDefault="00BB5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A89" w:rsidRDefault="00BB5A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94A"/>
    <w:rsid w:val="0000740E"/>
    <w:rsid w:val="000128E9"/>
    <w:rsid w:val="00014870"/>
    <w:rsid w:val="00014F27"/>
    <w:rsid w:val="000159EC"/>
    <w:rsid w:val="00022D30"/>
    <w:rsid w:val="000248F6"/>
    <w:rsid w:val="000314BD"/>
    <w:rsid w:val="0003718A"/>
    <w:rsid w:val="00053655"/>
    <w:rsid w:val="000622B6"/>
    <w:rsid w:val="00063BBD"/>
    <w:rsid w:val="000732CB"/>
    <w:rsid w:val="00075FB9"/>
    <w:rsid w:val="00086DC5"/>
    <w:rsid w:val="00097305"/>
    <w:rsid w:val="000A5429"/>
    <w:rsid w:val="000A7399"/>
    <w:rsid w:val="000B0517"/>
    <w:rsid w:val="000B1703"/>
    <w:rsid w:val="000B6DB6"/>
    <w:rsid w:val="000B754D"/>
    <w:rsid w:val="000C0CA6"/>
    <w:rsid w:val="000C5D31"/>
    <w:rsid w:val="000C6AB0"/>
    <w:rsid w:val="000D36FE"/>
    <w:rsid w:val="000D526C"/>
    <w:rsid w:val="000D626A"/>
    <w:rsid w:val="000D6D10"/>
    <w:rsid w:val="000E313F"/>
    <w:rsid w:val="000E3633"/>
    <w:rsid w:val="000E6765"/>
    <w:rsid w:val="000F2809"/>
    <w:rsid w:val="000F6144"/>
    <w:rsid w:val="00106C92"/>
    <w:rsid w:val="00111C9F"/>
    <w:rsid w:val="00111E12"/>
    <w:rsid w:val="001165C8"/>
    <w:rsid w:val="00120080"/>
    <w:rsid w:val="001239FC"/>
    <w:rsid w:val="00130FC3"/>
    <w:rsid w:val="00131C8C"/>
    <w:rsid w:val="00134DDD"/>
    <w:rsid w:val="00135320"/>
    <w:rsid w:val="00145B2A"/>
    <w:rsid w:val="0015634E"/>
    <w:rsid w:val="00165E75"/>
    <w:rsid w:val="00172318"/>
    <w:rsid w:val="001810E0"/>
    <w:rsid w:val="00194374"/>
    <w:rsid w:val="0019475C"/>
    <w:rsid w:val="001A0D36"/>
    <w:rsid w:val="001A250C"/>
    <w:rsid w:val="001A298A"/>
    <w:rsid w:val="001A42DE"/>
    <w:rsid w:val="001B1080"/>
    <w:rsid w:val="001B1100"/>
    <w:rsid w:val="001B5DE8"/>
    <w:rsid w:val="001C4F25"/>
    <w:rsid w:val="001D228A"/>
    <w:rsid w:val="001D231B"/>
    <w:rsid w:val="001D635F"/>
    <w:rsid w:val="001E38C1"/>
    <w:rsid w:val="00224D51"/>
    <w:rsid w:val="002305B9"/>
    <w:rsid w:val="00244425"/>
    <w:rsid w:val="0024551B"/>
    <w:rsid w:val="00246F94"/>
    <w:rsid w:val="00255CA1"/>
    <w:rsid w:val="00261A1B"/>
    <w:rsid w:val="00263860"/>
    <w:rsid w:val="0026519A"/>
    <w:rsid w:val="002661E0"/>
    <w:rsid w:val="00267E65"/>
    <w:rsid w:val="002716A3"/>
    <w:rsid w:val="002A6A82"/>
    <w:rsid w:val="002B197D"/>
    <w:rsid w:val="002B2FEE"/>
    <w:rsid w:val="002C4CAE"/>
    <w:rsid w:val="002C5BFF"/>
    <w:rsid w:val="002C792B"/>
    <w:rsid w:val="002D364E"/>
    <w:rsid w:val="002E64C1"/>
    <w:rsid w:val="002F47F8"/>
    <w:rsid w:val="0031156B"/>
    <w:rsid w:val="003117C5"/>
    <w:rsid w:val="003154BE"/>
    <w:rsid w:val="00342067"/>
    <w:rsid w:val="00343DCA"/>
    <w:rsid w:val="003479E7"/>
    <w:rsid w:val="0035391E"/>
    <w:rsid w:val="00364E8D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217E0"/>
    <w:rsid w:val="0043058B"/>
    <w:rsid w:val="004346F5"/>
    <w:rsid w:val="00444CF1"/>
    <w:rsid w:val="00457A90"/>
    <w:rsid w:val="00462EDA"/>
    <w:rsid w:val="004838E7"/>
    <w:rsid w:val="00485EF9"/>
    <w:rsid w:val="0048619C"/>
    <w:rsid w:val="0049338C"/>
    <w:rsid w:val="00497F0B"/>
    <w:rsid w:val="004D3EA8"/>
    <w:rsid w:val="004E1CD3"/>
    <w:rsid w:val="004E71F6"/>
    <w:rsid w:val="004F0662"/>
    <w:rsid w:val="00502F95"/>
    <w:rsid w:val="00503A04"/>
    <w:rsid w:val="005078F2"/>
    <w:rsid w:val="00517786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E479B"/>
    <w:rsid w:val="005F3BAA"/>
    <w:rsid w:val="00620004"/>
    <w:rsid w:val="0063109E"/>
    <w:rsid w:val="00631209"/>
    <w:rsid w:val="0064669E"/>
    <w:rsid w:val="00651679"/>
    <w:rsid w:val="00655A68"/>
    <w:rsid w:val="0066430E"/>
    <w:rsid w:val="00670D02"/>
    <w:rsid w:val="006755DA"/>
    <w:rsid w:val="0069188C"/>
    <w:rsid w:val="0069213A"/>
    <w:rsid w:val="006B04A8"/>
    <w:rsid w:val="006C6F5E"/>
    <w:rsid w:val="006D07A4"/>
    <w:rsid w:val="006E008A"/>
    <w:rsid w:val="006E7936"/>
    <w:rsid w:val="006F2CC6"/>
    <w:rsid w:val="00700198"/>
    <w:rsid w:val="00703F6F"/>
    <w:rsid w:val="007119D7"/>
    <w:rsid w:val="007128C7"/>
    <w:rsid w:val="007334F5"/>
    <w:rsid w:val="007357FD"/>
    <w:rsid w:val="00745786"/>
    <w:rsid w:val="007577ED"/>
    <w:rsid w:val="00767140"/>
    <w:rsid w:val="00767CFB"/>
    <w:rsid w:val="00782849"/>
    <w:rsid w:val="00782A6F"/>
    <w:rsid w:val="0078502B"/>
    <w:rsid w:val="00787A9E"/>
    <w:rsid w:val="0079569C"/>
    <w:rsid w:val="007A0888"/>
    <w:rsid w:val="007A1B6B"/>
    <w:rsid w:val="007B318C"/>
    <w:rsid w:val="007B4DAA"/>
    <w:rsid w:val="007E3B36"/>
    <w:rsid w:val="007E5B8F"/>
    <w:rsid w:val="007E6F65"/>
    <w:rsid w:val="007F1515"/>
    <w:rsid w:val="007F4642"/>
    <w:rsid w:val="007F69DF"/>
    <w:rsid w:val="00802C11"/>
    <w:rsid w:val="0083533F"/>
    <w:rsid w:val="0084171F"/>
    <w:rsid w:val="00843E28"/>
    <w:rsid w:val="008466FA"/>
    <w:rsid w:val="0085290F"/>
    <w:rsid w:val="008617AC"/>
    <w:rsid w:val="008646EE"/>
    <w:rsid w:val="00881EEE"/>
    <w:rsid w:val="008865E3"/>
    <w:rsid w:val="008A4555"/>
    <w:rsid w:val="008A7FEC"/>
    <w:rsid w:val="008B0622"/>
    <w:rsid w:val="008B206F"/>
    <w:rsid w:val="008B639B"/>
    <w:rsid w:val="008C2473"/>
    <w:rsid w:val="008C61A8"/>
    <w:rsid w:val="008D1208"/>
    <w:rsid w:val="008D455E"/>
    <w:rsid w:val="008D694B"/>
    <w:rsid w:val="008E18E1"/>
    <w:rsid w:val="008E1A53"/>
    <w:rsid w:val="008E2526"/>
    <w:rsid w:val="008E55E3"/>
    <w:rsid w:val="008F474C"/>
    <w:rsid w:val="008F484E"/>
    <w:rsid w:val="009040A7"/>
    <w:rsid w:val="00906EB8"/>
    <w:rsid w:val="00910792"/>
    <w:rsid w:val="00913C5B"/>
    <w:rsid w:val="009169F0"/>
    <w:rsid w:val="00917BB2"/>
    <w:rsid w:val="00922E9A"/>
    <w:rsid w:val="009340D5"/>
    <w:rsid w:val="009376D2"/>
    <w:rsid w:val="00945B47"/>
    <w:rsid w:val="00947D78"/>
    <w:rsid w:val="00955F65"/>
    <w:rsid w:val="00956570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1149"/>
    <w:rsid w:val="009A7B00"/>
    <w:rsid w:val="009B208A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13E"/>
    <w:rsid w:val="00AB7951"/>
    <w:rsid w:val="00AB7D36"/>
    <w:rsid w:val="00AF3FAC"/>
    <w:rsid w:val="00AF6540"/>
    <w:rsid w:val="00B12757"/>
    <w:rsid w:val="00B24165"/>
    <w:rsid w:val="00B352D2"/>
    <w:rsid w:val="00B41F7C"/>
    <w:rsid w:val="00B57FDC"/>
    <w:rsid w:val="00B63CBF"/>
    <w:rsid w:val="00B64ECA"/>
    <w:rsid w:val="00B64F86"/>
    <w:rsid w:val="00B66A86"/>
    <w:rsid w:val="00B74380"/>
    <w:rsid w:val="00B923AF"/>
    <w:rsid w:val="00B93EB6"/>
    <w:rsid w:val="00B94072"/>
    <w:rsid w:val="00B96918"/>
    <w:rsid w:val="00BA458A"/>
    <w:rsid w:val="00BB2DAD"/>
    <w:rsid w:val="00BB5A89"/>
    <w:rsid w:val="00BB5F42"/>
    <w:rsid w:val="00BC4594"/>
    <w:rsid w:val="00BC5547"/>
    <w:rsid w:val="00BD7B6C"/>
    <w:rsid w:val="00BE2F55"/>
    <w:rsid w:val="00BE58C6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4059A"/>
    <w:rsid w:val="00C67B20"/>
    <w:rsid w:val="00C75F37"/>
    <w:rsid w:val="00C77C85"/>
    <w:rsid w:val="00C96A96"/>
    <w:rsid w:val="00CA51B9"/>
    <w:rsid w:val="00CA77C0"/>
    <w:rsid w:val="00CB1299"/>
    <w:rsid w:val="00CB26D5"/>
    <w:rsid w:val="00CB3D4C"/>
    <w:rsid w:val="00CB52A0"/>
    <w:rsid w:val="00CB5709"/>
    <w:rsid w:val="00CB6E36"/>
    <w:rsid w:val="00CC13F6"/>
    <w:rsid w:val="00CC6ED8"/>
    <w:rsid w:val="00CC7CDB"/>
    <w:rsid w:val="00CD2F08"/>
    <w:rsid w:val="00CE3045"/>
    <w:rsid w:val="00CF0969"/>
    <w:rsid w:val="00CF0AD7"/>
    <w:rsid w:val="00CF62A1"/>
    <w:rsid w:val="00D02B7E"/>
    <w:rsid w:val="00D03DD5"/>
    <w:rsid w:val="00D07733"/>
    <w:rsid w:val="00D100FD"/>
    <w:rsid w:val="00D14034"/>
    <w:rsid w:val="00D178EE"/>
    <w:rsid w:val="00D17D52"/>
    <w:rsid w:val="00D27DA4"/>
    <w:rsid w:val="00D35E24"/>
    <w:rsid w:val="00D4183D"/>
    <w:rsid w:val="00D51C1A"/>
    <w:rsid w:val="00D5239A"/>
    <w:rsid w:val="00D54B05"/>
    <w:rsid w:val="00D6469C"/>
    <w:rsid w:val="00D673B3"/>
    <w:rsid w:val="00D72EF0"/>
    <w:rsid w:val="00D7501A"/>
    <w:rsid w:val="00D831F4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02A3"/>
    <w:rsid w:val="00E02170"/>
    <w:rsid w:val="00E0534E"/>
    <w:rsid w:val="00E20175"/>
    <w:rsid w:val="00E267AE"/>
    <w:rsid w:val="00E35F73"/>
    <w:rsid w:val="00E36510"/>
    <w:rsid w:val="00E425AA"/>
    <w:rsid w:val="00E446B1"/>
    <w:rsid w:val="00E62EBF"/>
    <w:rsid w:val="00E866EE"/>
    <w:rsid w:val="00E8743A"/>
    <w:rsid w:val="00E87CAD"/>
    <w:rsid w:val="00EA5FD0"/>
    <w:rsid w:val="00EA6C7A"/>
    <w:rsid w:val="00EB74AA"/>
    <w:rsid w:val="00EC6D54"/>
    <w:rsid w:val="00EE46B3"/>
    <w:rsid w:val="00EE5637"/>
    <w:rsid w:val="00EE6338"/>
    <w:rsid w:val="00EF2C16"/>
    <w:rsid w:val="00F04A50"/>
    <w:rsid w:val="00F12601"/>
    <w:rsid w:val="00F21525"/>
    <w:rsid w:val="00F245FB"/>
    <w:rsid w:val="00F25B8F"/>
    <w:rsid w:val="00F3065C"/>
    <w:rsid w:val="00F322B1"/>
    <w:rsid w:val="00F450B1"/>
    <w:rsid w:val="00F46EE4"/>
    <w:rsid w:val="00F474C1"/>
    <w:rsid w:val="00F50F66"/>
    <w:rsid w:val="00F52D94"/>
    <w:rsid w:val="00F56394"/>
    <w:rsid w:val="00F733CD"/>
    <w:rsid w:val="00F82CE0"/>
    <w:rsid w:val="00F84130"/>
    <w:rsid w:val="00F85037"/>
    <w:rsid w:val="00F87AE6"/>
    <w:rsid w:val="00F93283"/>
    <w:rsid w:val="00F950A1"/>
    <w:rsid w:val="00F957A1"/>
    <w:rsid w:val="00FA5887"/>
    <w:rsid w:val="00FA601C"/>
    <w:rsid w:val="00FC281D"/>
    <w:rsid w:val="00FD3B0D"/>
    <w:rsid w:val="00FE07EB"/>
    <w:rsid w:val="00FE09EF"/>
    <w:rsid w:val="00FE0B3C"/>
    <w:rsid w:val="00FF29CF"/>
    <w:rsid w:val="00FF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A9494A"/>
  </w:style>
  <w:style w:type="paragraph" w:styleId="ListParagraph">
    <w:name w:val="List Paragraph"/>
    <w:basedOn w:val="Normal"/>
    <w:uiPriority w:val="99"/>
    <w:qFormat/>
    <w:rsid w:val="00C12CE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6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2</Pages>
  <Words>402</Words>
  <Characters>2295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30</cp:revision>
  <cp:lastPrinted>2025-01-15T12:16:00Z</cp:lastPrinted>
  <dcterms:created xsi:type="dcterms:W3CDTF">2024-12-12T05:55:00Z</dcterms:created>
  <dcterms:modified xsi:type="dcterms:W3CDTF">2025-01-16T13:39:00Z</dcterms:modified>
</cp:coreProperties>
</file>