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056" w:rsidRPr="003763DF" w:rsidRDefault="00D1605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16056" w:rsidRDefault="00D1605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16056" w:rsidRDefault="00D1605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16056" w:rsidRPr="00AD49E0" w:rsidRDefault="00D1605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D16056" w:rsidRPr="00512193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D16056" w:rsidRPr="00C9182C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9182C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16.01.2025</w:t>
      </w:r>
      <w:r w:rsidRPr="00C9182C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ab/>
      </w:r>
      <w:r w:rsidRPr="00C9182C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ab/>
        <w:t>№ 81</w:t>
      </w:r>
    </w:p>
    <w:p w:rsidR="00D16056" w:rsidRPr="00C9182C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16"/>
          <w:szCs w:val="16"/>
          <w:lang w:val="ru-RU" w:eastAsia="ru-RU"/>
        </w:rPr>
      </w:pPr>
    </w:p>
    <w:p w:rsidR="00D16056" w:rsidRPr="00CE7CAC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D16056" w:rsidRPr="00CE7CAC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D16056" w:rsidRPr="00CE7CAC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D16056" w:rsidRPr="00EF31AB" w:rsidRDefault="00D16056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D16056" w:rsidRPr="00D32FA6" w:rsidRDefault="00D16056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08.01.2025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15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16056" w:rsidRDefault="00D16056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D16056" w:rsidRDefault="00D16056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29 680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водах» на оплату послуг з демонтажу і монтажу кондиціонерів 4-х приміщень контейнерного типу тимчасової споруди соціального призначення (модульний офіс «Центр безпеки на воді»).</w:t>
      </w:r>
    </w:p>
    <w:p w:rsidR="00D16056" w:rsidRPr="00577617" w:rsidRDefault="00D16056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Білоусу В.М.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«Кременчук АКВА-СЕРВІС» на 2025-2027 роки.</w:t>
      </w:r>
    </w:p>
    <w:p w:rsidR="00D16056" w:rsidRPr="00ED5C40" w:rsidRDefault="00D16056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D16056" w:rsidRDefault="00D1605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D16056" w:rsidRDefault="00D16056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D16056" w:rsidRPr="0056499D" w:rsidRDefault="00D16056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D16056" w:rsidRPr="00CE7CAC" w:rsidRDefault="00D16056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16056" w:rsidRPr="00CE7CAC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16056" w:rsidRPr="00CE7CAC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D16056" w:rsidRPr="00CF7C84" w:rsidRDefault="00D1605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D16056" w:rsidRDefault="00D1605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D16056" w:rsidRDefault="00D16056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D16056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56" w:rsidRDefault="00D16056" w:rsidP="0011706C">
      <w:pPr>
        <w:spacing w:after="0" w:line="240" w:lineRule="auto"/>
      </w:pPr>
      <w:r>
        <w:separator/>
      </w:r>
    </w:p>
  </w:endnote>
  <w:endnote w:type="continuationSeparator" w:id="0">
    <w:p w:rsidR="00D16056" w:rsidRDefault="00D1605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56" w:rsidRPr="00C86252" w:rsidRDefault="00D16056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D16056" w:rsidRPr="00C86252" w:rsidRDefault="00D16056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D16056" w:rsidRPr="00C86252" w:rsidRDefault="00D16056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D16056" w:rsidRPr="00C86252" w:rsidRDefault="00D16056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D16056" w:rsidRDefault="00D16056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D16056" w:rsidRDefault="00D1605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D16056" w:rsidRPr="0011706C" w:rsidRDefault="00D16056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56" w:rsidRDefault="00D16056" w:rsidP="0011706C">
      <w:pPr>
        <w:spacing w:after="0" w:line="240" w:lineRule="auto"/>
      </w:pPr>
      <w:r>
        <w:separator/>
      </w:r>
    </w:p>
  </w:footnote>
  <w:footnote w:type="continuationSeparator" w:id="0">
    <w:p w:rsidR="00D16056" w:rsidRDefault="00D1605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56" w:rsidRDefault="00D160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04425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5716"/>
    <w:rsid w:val="003563C1"/>
    <w:rsid w:val="00356AAB"/>
    <w:rsid w:val="0036243A"/>
    <w:rsid w:val="003653F0"/>
    <w:rsid w:val="003763DF"/>
    <w:rsid w:val="00376FAC"/>
    <w:rsid w:val="00386629"/>
    <w:rsid w:val="003874B5"/>
    <w:rsid w:val="003908F1"/>
    <w:rsid w:val="00397E74"/>
    <w:rsid w:val="003A2EDD"/>
    <w:rsid w:val="003A315A"/>
    <w:rsid w:val="003A3456"/>
    <w:rsid w:val="003A48FB"/>
    <w:rsid w:val="003B2B2A"/>
    <w:rsid w:val="003C00E3"/>
    <w:rsid w:val="003C26FF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4398"/>
    <w:rsid w:val="00522287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05299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C218F"/>
    <w:rsid w:val="006C3312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6DBD"/>
    <w:rsid w:val="00777780"/>
    <w:rsid w:val="00794859"/>
    <w:rsid w:val="007A06AA"/>
    <w:rsid w:val="007A2315"/>
    <w:rsid w:val="007B76A7"/>
    <w:rsid w:val="007C1175"/>
    <w:rsid w:val="007C2249"/>
    <w:rsid w:val="007E3539"/>
    <w:rsid w:val="007E75B9"/>
    <w:rsid w:val="007F2192"/>
    <w:rsid w:val="007F2A66"/>
    <w:rsid w:val="007F47E8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50A9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D0570"/>
    <w:rsid w:val="00AD0C0A"/>
    <w:rsid w:val="00AD49E0"/>
    <w:rsid w:val="00AD53FE"/>
    <w:rsid w:val="00AE0160"/>
    <w:rsid w:val="00AE257D"/>
    <w:rsid w:val="00AE30A6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E541C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182C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0846"/>
    <w:rsid w:val="00CF35D8"/>
    <w:rsid w:val="00CF596C"/>
    <w:rsid w:val="00CF5CD4"/>
    <w:rsid w:val="00CF7C84"/>
    <w:rsid w:val="00D12871"/>
    <w:rsid w:val="00D14CCD"/>
    <w:rsid w:val="00D16056"/>
    <w:rsid w:val="00D16DA2"/>
    <w:rsid w:val="00D2347E"/>
    <w:rsid w:val="00D246A6"/>
    <w:rsid w:val="00D26318"/>
    <w:rsid w:val="00D32FA6"/>
    <w:rsid w:val="00D33CAC"/>
    <w:rsid w:val="00D350EB"/>
    <w:rsid w:val="00D36B6F"/>
    <w:rsid w:val="00D47805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0019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302C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4178"/>
    <w:rsid w:val="00F51B29"/>
    <w:rsid w:val="00F57EAF"/>
    <w:rsid w:val="00F6015D"/>
    <w:rsid w:val="00F70253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452</Words>
  <Characters>2577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24</cp:revision>
  <cp:lastPrinted>2025-01-15T11:26:00Z</cp:lastPrinted>
  <dcterms:created xsi:type="dcterms:W3CDTF">2024-11-11T13:44:00Z</dcterms:created>
  <dcterms:modified xsi:type="dcterms:W3CDTF">2025-01-16T13:37:00Z</dcterms:modified>
</cp:coreProperties>
</file>