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45" w:rsidRPr="00FA5631" w:rsidRDefault="00530B45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530B45" w:rsidRPr="00FA5631" w:rsidRDefault="00530B4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530B45" w:rsidRPr="00FA5631" w:rsidRDefault="00530B4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530B45" w:rsidRPr="00FA5631" w:rsidRDefault="00530B4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530B45" w:rsidRPr="00FA5631" w:rsidRDefault="00530B45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530B45" w:rsidRPr="004D3DAF" w:rsidRDefault="00530B45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 w:rsidRPr="004D3DAF">
        <w:rPr>
          <w:b/>
          <w:bCs/>
        </w:rPr>
        <w:t>21.11.2024                         № 2672</w:t>
      </w:r>
    </w:p>
    <w:p w:rsidR="00530B45" w:rsidRPr="00FA5631" w:rsidRDefault="00530B45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530B45" w:rsidRPr="00FA5631" w:rsidRDefault="00530B45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530B45" w:rsidRPr="00A60CD7" w:rsidRDefault="00530B45" w:rsidP="00BB3037">
      <w:pPr>
        <w:pStyle w:val="BodyText2"/>
        <w:tabs>
          <w:tab w:val="left" w:pos="-2244"/>
        </w:tabs>
      </w:pPr>
    </w:p>
    <w:p w:rsidR="00530B45" w:rsidRPr="00F4136E" w:rsidRDefault="00530B45" w:rsidP="00135DAC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4.25pt;margin-top:182.8pt;width:0;height:11.9pt;flip:y;z-index:251660288" o:connectortype="straight" strokeweight="4.5pt"/>
        </w:pict>
      </w:r>
      <w:r>
        <w:rPr>
          <w:noProof/>
          <w:lang w:val="en-US" w:eastAsia="en-US"/>
        </w:rPr>
        <w:pict>
          <v:shape id="_x0000_s1027" type="#_x0000_t32" style="position:absolute;left:0;text-align:left;margin-left:421.75pt;margin-top:194.7pt;width:22.5pt;height:26.95pt;flip:y;z-index:251659264" o:connectortype="straight" strokeweight="4.5pt"/>
        </w:pict>
      </w:r>
      <w:r>
        <w:rPr>
          <w:noProof/>
          <w:lang w:val="en-US" w:eastAsia="en-US"/>
        </w:rPr>
        <w:pict>
          <v:shape id="_x0000_s1028" type="#_x0000_t32" style="position:absolute;left:0;text-align:left;margin-left:402.35pt;margin-top:217.25pt;width:19.4pt;height:4.4pt;z-index:251658240" o:connectortype="straight" strokeweight="4.5pt"/>
        </w:pict>
      </w:r>
      <w:r>
        <w:rPr>
          <w:noProof/>
          <w:lang w:val="en-US" w:eastAsia="en-US"/>
        </w:rPr>
        <w:pict>
          <v:shape id="_x0000_s1029" type="#_x0000_t32" style="position:absolute;left:0;text-align:left;margin-left:310.3pt;margin-top:190.95pt;width:65.75pt;height:19.4pt;z-index:251657216" o:connectortype="straight" strokeweight="4.5pt"/>
        </w:pict>
      </w:r>
      <w:r>
        <w:rPr>
          <w:noProof/>
          <w:lang w:val="en-US" w:eastAsia="en-US"/>
        </w:rPr>
        <w:pict>
          <v:shape id="_x0000_s1030" type="#_x0000_t32" style="position:absolute;left:0;text-align:left;margin-left:265.2pt;margin-top:164.05pt;width:45.1pt;height:26.9pt;z-index:251656192" o:connectortype="straight" strokeweight="4.5pt">
            <v:shadow type="perspective" color="#7f7f7f" opacity=".5" offset="1pt" offset2="-1pt"/>
          </v:shape>
        </w:pict>
      </w:r>
      <w:r>
        <w:rPr>
          <w:noProof/>
          <w:lang w:val="en-US" w:eastAsia="en-US"/>
        </w:rPr>
        <w:pict>
          <v:shape id="_x0000_s1031" type="#_x0000_t32" style="position:absolute;left:0;text-align:left;margin-left:107.45pt;margin-top:28.15pt;width:157.75pt;height:135.9pt;z-index:251655168" o:connectortype="straight" strokeweight="4.5pt">
            <v:shadow type="perspective" color="#7f7f7f" opacity=".5" offset="1pt" offset2="-1pt"/>
          </v:shape>
        </w:pict>
      </w:r>
      <w:r>
        <w:rPr>
          <w:noProof/>
          <w:lang w:val="en-US" w:eastAsia="en-US"/>
        </w:rPr>
        <w:pict>
          <v:shape id="_x0000_s1032" type="#_x0000_t32" style="position:absolute;left:0;text-align:left;margin-left:107.45pt;margin-top:6.9pt;width:3.1pt;height:21.25pt;flip:x;z-index:251654144" o:connectortype="straight" strokeweight="4.5pt"/>
        </w:pict>
      </w:r>
      <w:r w:rsidRPr="0002258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1pt;height:227.25pt;visibility:visible">
            <v:imagedata r:id="rId7" o:title=""/>
          </v:shape>
        </w:pict>
      </w:r>
    </w:p>
    <w:p w:rsidR="00530B45" w:rsidRPr="00A77C88" w:rsidRDefault="00530B4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30B45" w:rsidRPr="00A77C88" w:rsidRDefault="00530B4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30B45" w:rsidRPr="00A60CD7" w:rsidRDefault="00530B4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30B45" w:rsidRPr="00F4136E" w:rsidRDefault="00530B45" w:rsidP="00B3669D">
      <w:pPr>
        <w:shd w:val="clear" w:color="auto" w:fill="FFFFFF"/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02258A">
        <w:rPr>
          <w:color w:val="000000"/>
          <w:sz w:val="26"/>
          <w:szCs w:val="26"/>
        </w:rPr>
        <w:pict>
          <v:group id="_x0000_s1033" editas="canvas" style="width:18.7pt;height:9pt;mso-position-horizontal-relative:char;mso-position-vertical-relative:line" coordorigin="2387,4270" coordsize="279,135">
            <o:lock v:ext="edit" aspectratio="t"/>
            <v:shape id="_x0000_s1034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shape id="_x0000_s1035" type="#_x0000_t32" style="position:absolute;left:2387;top:4405;width:279;height:0" o:connectortype="straight" strokeweight="4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153516">
        <w:rPr>
          <w:sz w:val="24"/>
          <w:szCs w:val="24"/>
        </w:rPr>
        <w:t>металоконструкці</w:t>
      </w:r>
      <w:r>
        <w:rPr>
          <w:sz w:val="24"/>
          <w:szCs w:val="24"/>
        </w:rPr>
        <w:t>я</w:t>
      </w:r>
      <w:r w:rsidRPr="00153516">
        <w:rPr>
          <w:sz w:val="24"/>
          <w:szCs w:val="24"/>
        </w:rPr>
        <w:t xml:space="preserve"> (</w:t>
      </w:r>
      <w:r>
        <w:rPr>
          <w:sz w:val="24"/>
          <w:szCs w:val="24"/>
        </w:rPr>
        <w:t>паркан</w:t>
      </w:r>
      <w:r w:rsidRPr="00153516">
        <w:rPr>
          <w:sz w:val="24"/>
          <w:szCs w:val="24"/>
        </w:rPr>
        <w:t xml:space="preserve">) </w:t>
      </w:r>
      <w:r>
        <w:rPr>
          <w:sz w:val="24"/>
          <w:szCs w:val="24"/>
        </w:rPr>
        <w:t>релігійної організації</w:t>
      </w:r>
      <w:r w:rsidRPr="00311456">
        <w:rPr>
          <w:sz w:val="24"/>
          <w:szCs w:val="24"/>
        </w:rPr>
        <w:t>, як</w:t>
      </w:r>
      <w:r>
        <w:rPr>
          <w:sz w:val="24"/>
          <w:szCs w:val="24"/>
        </w:rPr>
        <w:t>ий</w:t>
      </w:r>
      <w:r w:rsidRPr="00311456">
        <w:rPr>
          <w:sz w:val="24"/>
          <w:szCs w:val="24"/>
        </w:rPr>
        <w:t xml:space="preserve"> розташован</w:t>
      </w:r>
      <w:r>
        <w:rPr>
          <w:sz w:val="24"/>
          <w:szCs w:val="24"/>
        </w:rPr>
        <w:t>ий</w:t>
      </w:r>
      <w:r w:rsidRPr="00311456">
        <w:rPr>
          <w:sz w:val="24"/>
          <w:szCs w:val="24"/>
        </w:rPr>
        <w:t xml:space="preserve"> </w:t>
      </w:r>
      <w:r>
        <w:rPr>
          <w:sz w:val="24"/>
          <w:szCs w:val="24"/>
        </w:rPr>
        <w:t>біля</w:t>
      </w:r>
      <w:r w:rsidRPr="0031145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9</w:t>
      </w:r>
      <w:r w:rsidRPr="00311456">
        <w:rPr>
          <w:sz w:val="24"/>
          <w:szCs w:val="24"/>
        </w:rPr>
        <w:t xml:space="preserve">, по </w:t>
      </w:r>
      <w:r>
        <w:rPr>
          <w:sz w:val="24"/>
          <w:szCs w:val="24"/>
        </w:rPr>
        <w:t>просп. Свободи</w:t>
      </w:r>
      <w:r w:rsidRPr="00311456">
        <w:rPr>
          <w:sz w:val="24"/>
          <w:szCs w:val="24"/>
        </w:rPr>
        <w:t xml:space="preserve">, в м. Кременчуці </w:t>
      </w:r>
      <w:r>
        <w:rPr>
          <w:sz w:val="24"/>
          <w:szCs w:val="24"/>
        </w:rPr>
        <w:t>на землях комунальної власності, що не перебувають в користуванні</w:t>
      </w:r>
      <w:r w:rsidRPr="00311456">
        <w:rPr>
          <w:sz w:val="24"/>
          <w:szCs w:val="24"/>
        </w:rPr>
        <w:t xml:space="preserve">, </w:t>
      </w:r>
      <w:r>
        <w:rPr>
          <w:sz w:val="24"/>
          <w:szCs w:val="24"/>
        </w:rPr>
        <w:t>та</w:t>
      </w:r>
      <w:r w:rsidRPr="00311456">
        <w:rPr>
          <w:sz w:val="24"/>
          <w:szCs w:val="24"/>
        </w:rPr>
        <w:t xml:space="preserve"> підлягає демонтажу та евакуації на підставі акта обстеження рухомого майна від </w:t>
      </w:r>
      <w:r w:rsidRPr="00F4136E">
        <w:rPr>
          <w:sz w:val="24"/>
          <w:szCs w:val="24"/>
        </w:rPr>
        <w:t>24.10.2024.</w:t>
      </w:r>
    </w:p>
    <w:p w:rsidR="00530B45" w:rsidRDefault="00530B45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530B45" w:rsidRDefault="00530B45" w:rsidP="00FD2F7B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530B45" w:rsidRPr="00A20F2E" w:rsidRDefault="00530B45" w:rsidP="00F4136E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530B45" w:rsidRPr="00863CC9" w:rsidRDefault="00530B45" w:rsidP="00645069">
      <w:pPr>
        <w:tabs>
          <w:tab w:val="left" w:pos="-2244"/>
        </w:tabs>
        <w:jc w:val="both"/>
      </w:pPr>
    </w:p>
    <w:p w:rsidR="00530B45" w:rsidRPr="00A60CD7" w:rsidRDefault="00530B45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530B45" w:rsidRPr="00A60CD7" w:rsidRDefault="00530B45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530B45" w:rsidRPr="00A60CD7" w:rsidRDefault="00530B45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530B45" w:rsidRPr="00A60CD7" w:rsidRDefault="00530B45" w:rsidP="00F4136E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530B45" w:rsidRPr="00A60CD7" w:rsidRDefault="00530B45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530B45" w:rsidRPr="00A60CD7" w:rsidRDefault="00530B4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A60CD7">
        <w:rPr>
          <w:b/>
          <w:bCs/>
          <w:sz w:val="22"/>
          <w:szCs w:val="22"/>
        </w:rPr>
        <w:t xml:space="preserve">ачальник управління земельних ресурсів </w:t>
      </w:r>
    </w:p>
    <w:p w:rsidR="00530B45" w:rsidRPr="00A60CD7" w:rsidRDefault="00530B4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530B45" w:rsidRPr="00A60CD7" w:rsidRDefault="00530B45" w:rsidP="00F4136E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Ірина БЕЗВЕРХА</w:t>
      </w:r>
    </w:p>
    <w:p w:rsidR="00530B45" w:rsidRPr="00A60CD7" w:rsidRDefault="00530B45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530B45" w:rsidRPr="00A60CD7" w:rsidRDefault="00530B4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</w:t>
      </w:r>
      <w:r>
        <w:rPr>
          <w:b/>
          <w:bCs/>
          <w:sz w:val="22"/>
          <w:szCs w:val="22"/>
        </w:rPr>
        <w:t>ка</w:t>
      </w:r>
      <w:r w:rsidRPr="00A60CD7">
        <w:rPr>
          <w:b/>
          <w:bCs/>
          <w:sz w:val="22"/>
          <w:szCs w:val="22"/>
        </w:rPr>
        <w:t xml:space="preserve"> управління містобудування </w:t>
      </w:r>
    </w:p>
    <w:p w:rsidR="00530B45" w:rsidRPr="00A60CD7" w:rsidRDefault="00530B4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530B45" w:rsidRPr="00A60CD7" w:rsidRDefault="00530B45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 xml:space="preserve">      Вікторія КОВАЛЬЧУК</w:t>
      </w:r>
    </w:p>
    <w:p w:rsidR="00530B45" w:rsidRPr="00A60CD7" w:rsidRDefault="00530B45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530B45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45" w:rsidRDefault="00530B45">
      <w:r>
        <w:separator/>
      </w:r>
    </w:p>
  </w:endnote>
  <w:endnote w:type="continuationSeparator" w:id="0">
    <w:p w:rsidR="00530B45" w:rsidRDefault="0053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45" w:rsidRPr="00F45CC8" w:rsidRDefault="00530B45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30B45" w:rsidRPr="00645069" w:rsidRDefault="00530B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30B45" w:rsidRPr="00645069" w:rsidRDefault="00530B45" w:rsidP="000B4AD7">
    <w:pPr>
      <w:jc w:val="center"/>
      <w:rPr>
        <w:sz w:val="16"/>
        <w:szCs w:val="16"/>
      </w:rPr>
    </w:pPr>
  </w:p>
  <w:p w:rsidR="00530B45" w:rsidRPr="00645069" w:rsidRDefault="00530B4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30B45" w:rsidRPr="00645069" w:rsidRDefault="00530B4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530B45" w:rsidRDefault="00530B4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530B45" w:rsidRPr="00F9481A" w:rsidRDefault="00530B45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45" w:rsidRDefault="00530B45">
      <w:r>
        <w:separator/>
      </w:r>
    </w:p>
  </w:footnote>
  <w:footnote w:type="continuationSeparator" w:id="0">
    <w:p w:rsidR="00530B45" w:rsidRDefault="00530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258A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46E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3FC9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2006"/>
    <w:rsid w:val="001041CE"/>
    <w:rsid w:val="00105CB0"/>
    <w:rsid w:val="001124F3"/>
    <w:rsid w:val="00113A38"/>
    <w:rsid w:val="00113F8E"/>
    <w:rsid w:val="00114656"/>
    <w:rsid w:val="001149D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5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151C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50E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16FD"/>
    <w:rsid w:val="002A4AB1"/>
    <w:rsid w:val="002A4AB8"/>
    <w:rsid w:val="002A5193"/>
    <w:rsid w:val="002A58D6"/>
    <w:rsid w:val="002A6C60"/>
    <w:rsid w:val="002B1237"/>
    <w:rsid w:val="002C555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1456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A86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137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4170"/>
    <w:rsid w:val="00435A7A"/>
    <w:rsid w:val="004412F3"/>
    <w:rsid w:val="00442B6F"/>
    <w:rsid w:val="00452BD4"/>
    <w:rsid w:val="00465D90"/>
    <w:rsid w:val="00466B01"/>
    <w:rsid w:val="0047211A"/>
    <w:rsid w:val="004729B5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07F8"/>
    <w:rsid w:val="004D22F1"/>
    <w:rsid w:val="004D25F5"/>
    <w:rsid w:val="004D2BFA"/>
    <w:rsid w:val="004D3DAF"/>
    <w:rsid w:val="004D45A5"/>
    <w:rsid w:val="004D71FF"/>
    <w:rsid w:val="004D7F1E"/>
    <w:rsid w:val="004E1A7B"/>
    <w:rsid w:val="004E36A2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0B45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378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0F1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4643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12"/>
    <w:rsid w:val="007C524D"/>
    <w:rsid w:val="007C59E8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439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4B1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3687"/>
    <w:rsid w:val="00977DC1"/>
    <w:rsid w:val="00980373"/>
    <w:rsid w:val="00980D04"/>
    <w:rsid w:val="00983192"/>
    <w:rsid w:val="009857B8"/>
    <w:rsid w:val="009862B4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1AF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E48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69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6267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187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664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51A5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331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07DB9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A73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7799A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DC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D4F06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36E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2F7B"/>
    <w:rsid w:val="00FD384A"/>
    <w:rsid w:val="00FD5A5A"/>
    <w:rsid w:val="00FD7C0E"/>
    <w:rsid w:val="00FE1A8B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163</Words>
  <Characters>935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cherchenko</cp:lastModifiedBy>
  <cp:revision>9</cp:revision>
  <cp:lastPrinted>2024-11-01T06:19:00Z</cp:lastPrinted>
  <dcterms:created xsi:type="dcterms:W3CDTF">2024-02-28T14:52:00Z</dcterms:created>
  <dcterms:modified xsi:type="dcterms:W3CDTF">2024-11-27T14:38:00Z</dcterms:modified>
</cp:coreProperties>
</file>