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21.11.2024</w:t>
      </w:r>
      <w:r>
        <w:rPr>
          <w:b/>
          <w:bCs/>
          <w:color w:val="000000"/>
        </w:rPr>
        <w:tab/>
        <w:t xml:space="preserve">                                                                                               №</w:t>
      </w:r>
      <w:r>
        <w:rPr>
          <w:b/>
          <w:bCs/>
          <w:color w:val="000000"/>
          <w:lang w:val="en-US"/>
        </w:rPr>
        <w:t xml:space="preserve"> 2724</w:t>
      </w:r>
      <w:r>
        <w:rPr>
          <w:b/>
          <w:bCs/>
          <w:color w:val="000000"/>
        </w:rPr>
        <w:t xml:space="preserve"> </w:t>
      </w:r>
    </w:p>
    <w:p w:rsidR="00C86C3A" w:rsidRPr="00BC29A8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C86C3A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C86C3A" w:rsidRPr="00871602" w:rsidRDefault="00C86C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C86C3A" w:rsidRDefault="00C86C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86C3A" w:rsidRPr="00BC29A8" w:rsidRDefault="00C86C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C86C3A" w:rsidRPr="002C6248" w:rsidRDefault="00C86C3A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 w:rsidRPr="00621EDE">
        <w:t xml:space="preserve">від </w:t>
      </w:r>
      <w:r>
        <w:t>12.11.2024 № 1380/1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86C3A" w:rsidRDefault="00C86C3A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C86C3A" w:rsidRDefault="00C86C3A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C86C3A" w:rsidRDefault="00C86C3A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Pr="00C82ABE">
        <w:t>73</w:t>
      </w:r>
      <w:r>
        <w:rPr>
          <w:color w:val="000000"/>
        </w:rPr>
        <w:t> </w:t>
      </w:r>
      <w:r w:rsidRPr="00C82ABE">
        <w:t>764</w:t>
      </w:r>
      <w:r>
        <w:t xml:space="preserve">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C86C3A" w:rsidRDefault="00C86C3A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C86C3A" w:rsidRPr="00841CFA" w:rsidRDefault="00C86C3A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C86C3A" w:rsidRPr="00DD0441" w:rsidRDefault="00C86C3A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C86C3A" w:rsidRPr="00A464B8" w:rsidRDefault="00C86C3A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86C3A" w:rsidRPr="00A464B8" w:rsidRDefault="00C86C3A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86C3A" w:rsidRPr="00871602" w:rsidRDefault="00C86C3A" w:rsidP="00D91D88">
      <w:pPr>
        <w:tabs>
          <w:tab w:val="left" w:pos="-5812"/>
        </w:tabs>
        <w:ind w:right="-15" w:firstLine="567"/>
        <w:jc w:val="both"/>
      </w:pPr>
    </w:p>
    <w:p w:rsidR="00C86C3A" w:rsidRPr="0077477F" w:rsidRDefault="00C86C3A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86C3A" w:rsidRPr="0077477F" w:rsidRDefault="00C86C3A" w:rsidP="00FC56F1">
      <w:pPr>
        <w:ind w:right="-82"/>
        <w:jc w:val="both"/>
        <w:rPr>
          <w:sz w:val="32"/>
          <w:szCs w:val="32"/>
        </w:rPr>
      </w:pPr>
    </w:p>
    <w:p w:rsidR="00C86C3A" w:rsidRPr="002C750F" w:rsidRDefault="00C86C3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C86C3A" w:rsidRDefault="00C86C3A"/>
    <w:sectPr w:rsidR="00C86C3A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3A" w:rsidRDefault="00C86C3A">
      <w:r>
        <w:separator/>
      </w:r>
    </w:p>
  </w:endnote>
  <w:endnote w:type="continuationSeparator" w:id="0">
    <w:p w:rsidR="00C86C3A" w:rsidRDefault="00C8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3A" w:rsidRPr="00510602" w:rsidRDefault="00C86C3A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C86C3A" w:rsidRPr="00EE6338" w:rsidRDefault="00C86C3A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86C3A" w:rsidRPr="00EE6338" w:rsidRDefault="00C86C3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86C3A" w:rsidRPr="00EE6338" w:rsidRDefault="00C86C3A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C86C3A" w:rsidRPr="00EE6338" w:rsidRDefault="00C86C3A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C86C3A" w:rsidRPr="00EE6338" w:rsidRDefault="00C86C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3A" w:rsidRDefault="00C86C3A">
      <w:r>
        <w:separator/>
      </w:r>
    </w:p>
  </w:footnote>
  <w:footnote w:type="continuationSeparator" w:id="0">
    <w:p w:rsidR="00C86C3A" w:rsidRDefault="00C8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3A" w:rsidRDefault="00C86C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6335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3369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30BA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2D22"/>
    <w:rsid w:val="001C3DB1"/>
    <w:rsid w:val="001D035C"/>
    <w:rsid w:val="001E6B30"/>
    <w:rsid w:val="002048AD"/>
    <w:rsid w:val="00205945"/>
    <w:rsid w:val="00214504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3A6B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B0B4E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4E8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92D03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46ADC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00CD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B6C12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26B38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42D9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1B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5935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0B9C"/>
    <w:rsid w:val="00C222DF"/>
    <w:rsid w:val="00C23AB0"/>
    <w:rsid w:val="00C26DCB"/>
    <w:rsid w:val="00C26F00"/>
    <w:rsid w:val="00C30732"/>
    <w:rsid w:val="00C30DF5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2ABE"/>
    <w:rsid w:val="00C85D00"/>
    <w:rsid w:val="00C86325"/>
    <w:rsid w:val="00C86C3A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2C"/>
    <w:rsid w:val="00D14265"/>
    <w:rsid w:val="00D15EFB"/>
    <w:rsid w:val="00D20278"/>
    <w:rsid w:val="00D23C8E"/>
    <w:rsid w:val="00D27641"/>
    <w:rsid w:val="00D33088"/>
    <w:rsid w:val="00D339D5"/>
    <w:rsid w:val="00D3797D"/>
    <w:rsid w:val="00D41433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87C3D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B5A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421</Words>
  <Characters>2401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33</cp:revision>
  <cp:lastPrinted>2024-11-18T12:17:00Z</cp:lastPrinted>
  <dcterms:created xsi:type="dcterms:W3CDTF">2024-07-23T12:00:00Z</dcterms:created>
  <dcterms:modified xsi:type="dcterms:W3CDTF">2024-11-22T11:57:00Z</dcterms:modified>
</cp:coreProperties>
</file>