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D7" w:rsidRDefault="00531A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1AD7" w:rsidRDefault="00531A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1AD7" w:rsidRDefault="00531A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1AD7" w:rsidRDefault="00531A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1AD7" w:rsidRDefault="00531A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1AD7" w:rsidRDefault="00531A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1AD7" w:rsidRDefault="00531A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1AD7" w:rsidRDefault="00531A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531AD7" w:rsidRDefault="00531A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26.09.2024</w:t>
      </w:r>
      <w:r>
        <w:rPr>
          <w:b/>
          <w:bCs/>
          <w:color w:val="000000"/>
        </w:rPr>
        <w:tab/>
        <w:t xml:space="preserve">                                                                                                    № 2303</w:t>
      </w:r>
    </w:p>
    <w:p w:rsidR="00531AD7" w:rsidRPr="00BC29A8" w:rsidRDefault="00531A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531AD7" w:rsidRDefault="00531A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1AD7" w:rsidRPr="00871602" w:rsidRDefault="00531A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1AD7" w:rsidRDefault="00531AD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1AD7" w:rsidRPr="00BC29A8" w:rsidRDefault="00531AD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2"/>
          <w:szCs w:val="32"/>
        </w:rPr>
      </w:pPr>
    </w:p>
    <w:p w:rsidR="00531AD7" w:rsidRPr="002C6248" w:rsidRDefault="00531AD7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621EDE">
        <w:t xml:space="preserve">від </w:t>
      </w:r>
      <w:r w:rsidRPr="00C82ABE">
        <w:t>23</w:t>
      </w:r>
      <w:r>
        <w:t>.0</w:t>
      </w:r>
      <w:r w:rsidRPr="00214504">
        <w:t>9</w:t>
      </w:r>
      <w:r>
        <w:t>.2024 № 26-06/1</w:t>
      </w:r>
      <w:r w:rsidRPr="00C82ABE">
        <w:t>911</w:t>
      </w:r>
      <w:r w:rsidRPr="00652756">
        <w:t>,</w:t>
      </w:r>
      <w:r>
        <w:t xml:space="preserve">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1AD7" w:rsidRDefault="00531AD7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531AD7" w:rsidRDefault="00531AD7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531AD7" w:rsidRDefault="00531AD7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Pr="00C82ABE">
        <w:t>73</w:t>
      </w:r>
      <w:r>
        <w:rPr>
          <w:color w:val="000000"/>
        </w:rPr>
        <w:t> </w:t>
      </w:r>
      <w:r w:rsidRPr="00C82ABE">
        <w:t>764</w:t>
      </w:r>
      <w:r>
        <w:t xml:space="preserve">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531AD7" w:rsidRDefault="00531AD7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531AD7" w:rsidRPr="00841CFA" w:rsidRDefault="00531AD7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531AD7" w:rsidRPr="00DD0441" w:rsidRDefault="00531AD7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1AD7" w:rsidRPr="00A464B8" w:rsidRDefault="00531AD7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31AD7" w:rsidRPr="00A464B8" w:rsidRDefault="00531AD7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1AD7" w:rsidRPr="00871602" w:rsidRDefault="00531AD7" w:rsidP="00D91D88">
      <w:pPr>
        <w:tabs>
          <w:tab w:val="left" w:pos="-5812"/>
        </w:tabs>
        <w:ind w:right="-15" w:firstLine="567"/>
        <w:jc w:val="both"/>
      </w:pPr>
    </w:p>
    <w:p w:rsidR="00531AD7" w:rsidRPr="0077477F" w:rsidRDefault="00531AD7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1AD7" w:rsidRPr="0077477F" w:rsidRDefault="00531AD7" w:rsidP="00FC56F1">
      <w:pPr>
        <w:ind w:right="-82"/>
        <w:jc w:val="both"/>
        <w:rPr>
          <w:sz w:val="32"/>
          <w:szCs w:val="32"/>
        </w:rPr>
      </w:pPr>
    </w:p>
    <w:p w:rsidR="00531AD7" w:rsidRPr="002C750F" w:rsidRDefault="00531AD7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1AD7" w:rsidRDefault="00531AD7"/>
    <w:sectPr w:rsidR="00531AD7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D7" w:rsidRDefault="00531AD7">
      <w:r>
        <w:separator/>
      </w:r>
    </w:p>
  </w:endnote>
  <w:endnote w:type="continuationSeparator" w:id="0">
    <w:p w:rsidR="00531AD7" w:rsidRDefault="0053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D7" w:rsidRPr="00510602" w:rsidRDefault="00531AD7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1AD7" w:rsidRPr="00EE6338" w:rsidRDefault="00531AD7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1AD7" w:rsidRPr="00EE6338" w:rsidRDefault="00531AD7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1AD7" w:rsidRPr="00EE6338" w:rsidRDefault="00531AD7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1AD7" w:rsidRPr="00EE6338" w:rsidRDefault="00531AD7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531AD7" w:rsidRPr="00EE6338" w:rsidRDefault="00531A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D7" w:rsidRDefault="00531AD7">
      <w:r>
        <w:separator/>
      </w:r>
    </w:p>
  </w:footnote>
  <w:footnote w:type="continuationSeparator" w:id="0">
    <w:p w:rsidR="00531AD7" w:rsidRDefault="0053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D7" w:rsidRDefault="00531A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432FF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57A4"/>
    <w:rsid w:val="000A2E89"/>
    <w:rsid w:val="000A6667"/>
    <w:rsid w:val="000B3E92"/>
    <w:rsid w:val="000C22CE"/>
    <w:rsid w:val="000D22D0"/>
    <w:rsid w:val="000D3227"/>
    <w:rsid w:val="000D5A51"/>
    <w:rsid w:val="000D6B07"/>
    <w:rsid w:val="000D758F"/>
    <w:rsid w:val="000E2BC9"/>
    <w:rsid w:val="000F5C02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6D28"/>
    <w:rsid w:val="0017755F"/>
    <w:rsid w:val="001830BA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4504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B0B4E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36C70"/>
    <w:rsid w:val="00442A51"/>
    <w:rsid w:val="004459BD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B2FDE"/>
    <w:rsid w:val="004B4521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1AD7"/>
    <w:rsid w:val="00537915"/>
    <w:rsid w:val="00564517"/>
    <w:rsid w:val="00573E30"/>
    <w:rsid w:val="00576DE6"/>
    <w:rsid w:val="00582751"/>
    <w:rsid w:val="005A075D"/>
    <w:rsid w:val="005A3C6C"/>
    <w:rsid w:val="005A590E"/>
    <w:rsid w:val="005A6C6E"/>
    <w:rsid w:val="005A7872"/>
    <w:rsid w:val="005B09CB"/>
    <w:rsid w:val="005B56BE"/>
    <w:rsid w:val="005C3F44"/>
    <w:rsid w:val="005D2077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2756"/>
    <w:rsid w:val="006552C0"/>
    <w:rsid w:val="006674CE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00CD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06B50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30469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39E2"/>
    <w:rsid w:val="00B945E1"/>
    <w:rsid w:val="00B95EAD"/>
    <w:rsid w:val="00BA0AAC"/>
    <w:rsid w:val="00BA4A23"/>
    <w:rsid w:val="00BA505C"/>
    <w:rsid w:val="00BA51B3"/>
    <w:rsid w:val="00BA5E61"/>
    <w:rsid w:val="00BB06DF"/>
    <w:rsid w:val="00BB1346"/>
    <w:rsid w:val="00BB6A49"/>
    <w:rsid w:val="00BC29A8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73E1"/>
    <w:rsid w:val="00C112BE"/>
    <w:rsid w:val="00C12BBA"/>
    <w:rsid w:val="00C141BE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36144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2ABE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C2FDE"/>
    <w:rsid w:val="00CC6CFC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1433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87C3D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0F71"/>
    <w:rsid w:val="00EC1FDA"/>
    <w:rsid w:val="00EC2166"/>
    <w:rsid w:val="00ED1C8D"/>
    <w:rsid w:val="00ED6A34"/>
    <w:rsid w:val="00EE08A1"/>
    <w:rsid w:val="00EE3E17"/>
    <w:rsid w:val="00EE6338"/>
    <w:rsid w:val="00EE6D15"/>
    <w:rsid w:val="00EF2F64"/>
    <w:rsid w:val="00EF5E87"/>
    <w:rsid w:val="00EF6336"/>
    <w:rsid w:val="00EF6C45"/>
    <w:rsid w:val="00EF6F37"/>
    <w:rsid w:val="00F03CA4"/>
    <w:rsid w:val="00F055AE"/>
    <w:rsid w:val="00F074DE"/>
    <w:rsid w:val="00F07DAD"/>
    <w:rsid w:val="00F14598"/>
    <w:rsid w:val="00F167DF"/>
    <w:rsid w:val="00F20DAB"/>
    <w:rsid w:val="00F21AC1"/>
    <w:rsid w:val="00F328AF"/>
    <w:rsid w:val="00F44A14"/>
    <w:rsid w:val="00F46B5A"/>
    <w:rsid w:val="00F46C52"/>
    <w:rsid w:val="00F47B42"/>
    <w:rsid w:val="00F557CC"/>
    <w:rsid w:val="00F607F0"/>
    <w:rsid w:val="00F624C3"/>
    <w:rsid w:val="00F629AD"/>
    <w:rsid w:val="00F66933"/>
    <w:rsid w:val="00F67418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421</Words>
  <Characters>2401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30</cp:revision>
  <cp:lastPrinted>2024-09-25T13:09:00Z</cp:lastPrinted>
  <dcterms:created xsi:type="dcterms:W3CDTF">2024-07-23T12:00:00Z</dcterms:created>
  <dcterms:modified xsi:type="dcterms:W3CDTF">2024-09-27T07:37:00Z</dcterms:modified>
</cp:coreProperties>
</file>