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3D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Default="0036003D" w:rsidP="004248B3">
      <w:pPr>
        <w:tabs>
          <w:tab w:val="center" w:pos="4677"/>
          <w:tab w:val="right" w:pos="8931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Pr="008D35A5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>
        <w:rPr>
          <w:lang w:val="ru-RU"/>
        </w:rPr>
        <w:t>29.08.2024</w:t>
      </w:r>
      <w:r>
        <w:rPr>
          <w:lang w:val="ru-RU"/>
        </w:rPr>
        <w:tab/>
        <w:t xml:space="preserve">                                                                                                № 2049</w:t>
      </w:r>
    </w:p>
    <w:p w:rsidR="0036003D" w:rsidRDefault="0036003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36003D" w:rsidRPr="0084171F" w:rsidRDefault="0036003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36003D" w:rsidRPr="0084171F" w:rsidRDefault="0036003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36003D" w:rsidRPr="0084171F" w:rsidRDefault="0036003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36003D" w:rsidRDefault="0036003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36003D" w:rsidRDefault="0036003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36003D" w:rsidRDefault="0036003D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>
        <w:rPr>
          <w:color w:val="000000"/>
        </w:rPr>
        <w:t xml:space="preserve">Враховуючи звернення </w:t>
      </w:r>
      <w:r w:rsidRPr="000E3F39">
        <w:t xml:space="preserve">комунального </w:t>
      </w:r>
      <w:r>
        <w:t xml:space="preserve">госпрозрахункового житлово-експлуатаційного підприємства «Автозаводське» </w:t>
      </w:r>
      <w:r w:rsidRPr="000E3F39"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від 19.08.2024 № 01-09/507 вих, </w:t>
      </w:r>
      <w:r w:rsidRPr="00196391">
        <w:rPr>
          <w:color w:val="000000"/>
        </w:rPr>
        <w:t>керуючись рішеннями Кременчуцької</w:t>
      </w:r>
      <w:r w:rsidRPr="00206EBD">
        <w:rPr>
          <w:color w:val="000000"/>
        </w:rPr>
        <w:t xml:space="preserve"> міської ради Кременчуцького району Полтавської області </w:t>
      </w:r>
      <w:r>
        <w:t xml:space="preserve">від </w:t>
      </w:r>
      <w:r w:rsidRPr="00077BDB">
        <w:t>26 квітня 2024 року</w:t>
      </w:r>
      <w:r w:rsidRPr="000F42EA">
        <w:t xml:space="preserve"> «Про внесення змін та доповнень до рішення Кременчуцької міської ради Кременчуцького ра</w:t>
      </w:r>
      <w:r>
        <w:t xml:space="preserve">йону Полтавської області від 22 </w:t>
      </w:r>
      <w:r w:rsidRPr="000F42EA">
        <w:t xml:space="preserve">липня 2022 року «Про затвердження </w:t>
      </w:r>
      <w:r w:rsidRPr="000F42EA">
        <w:rPr>
          <w:rFonts w:eastAsia="Times New Roman"/>
        </w:rPr>
        <w:t>Програми діяльності КГЖЕП «Автозаводське» на 2022-2024 роки в новій редакції»</w:t>
      </w:r>
      <w:r>
        <w:rPr>
          <w:color w:val="000000"/>
        </w:rPr>
        <w:t xml:space="preserve"> та </w:t>
      </w:r>
      <w:r>
        <w:rPr>
          <w:color w:val="000000"/>
        </w:rPr>
        <w:br/>
      </w:r>
      <w:r w:rsidRPr="00206EBD">
        <w:rPr>
          <w:color w:val="000000"/>
        </w:rPr>
        <w:t xml:space="preserve">від </w:t>
      </w:r>
      <w:r>
        <w:rPr>
          <w:color w:val="000000"/>
        </w:rPr>
        <w:t xml:space="preserve">22 </w:t>
      </w:r>
      <w:r w:rsidRPr="00206EBD">
        <w:rPr>
          <w:color w:val="000000"/>
        </w:rPr>
        <w:t>березня 2022 року «Про створення Стабілізаційного Фонду</w:t>
      </w:r>
      <w:r>
        <w:rPr>
          <w:color w:val="000000"/>
        </w:rPr>
        <w:t xml:space="preserve"> в новій редакції</w:t>
      </w:r>
      <w:r w:rsidRPr="00206EBD">
        <w:rPr>
          <w:color w:val="000000"/>
        </w:rPr>
        <w:t>»</w:t>
      </w:r>
      <w:r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6003D" w:rsidRPr="001A381B" w:rsidRDefault="0036003D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4"/>
          <w:szCs w:val="24"/>
        </w:rPr>
      </w:pPr>
    </w:p>
    <w:p w:rsidR="0036003D" w:rsidRDefault="0036003D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36003D" w:rsidRPr="001A381B" w:rsidRDefault="0036003D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4"/>
          <w:szCs w:val="24"/>
        </w:rPr>
      </w:pPr>
    </w:p>
    <w:p w:rsidR="0036003D" w:rsidRDefault="0036003D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>Виділити з Стабілізаційного Фонду Кременчуцької міської територіальної громади кошти в сумі 115 985 грн 66 коп. Д</w:t>
      </w:r>
      <w:r w:rsidRPr="00CE7CAC">
        <w:t xml:space="preserve">епартаменту </w:t>
      </w:r>
      <w:r>
        <w:br/>
      </w:r>
      <w:r w:rsidRPr="00CE7CAC">
        <w:t>житлово-комунального господарства</w:t>
      </w:r>
      <w:r>
        <w:rPr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>
        <w:t>1216011</w:t>
      </w:r>
      <w:r w:rsidRPr="00A06922">
        <w:t xml:space="preserve"> «</w:t>
      </w:r>
      <w:bookmarkStart w:id="0" w:name="_Hlk105408861"/>
      <w:r w:rsidRPr="00E6780A">
        <w:t>Е</w:t>
      </w:r>
      <w:r w:rsidRPr="00E6780A">
        <w:rPr>
          <w:rStyle w:val="rvts11"/>
        </w:rPr>
        <w:t>ксплуатація та технічне обслуговування житлового фонду</w:t>
      </w:r>
      <w:r w:rsidRPr="00E6780A">
        <w:rPr>
          <w:rFonts w:eastAsia="Times New Roman"/>
        </w:rPr>
        <w:t>»</w:t>
      </w:r>
      <w:r>
        <w:rPr>
          <w:rFonts w:eastAsia="Times New Roman"/>
          <w:i/>
          <w:iCs/>
        </w:rPr>
        <w:t xml:space="preserve"> </w:t>
      </w:r>
      <w:r w:rsidRPr="00CE7CAC">
        <w:t xml:space="preserve">для </w:t>
      </w:r>
      <w:r w:rsidRPr="000E3F39">
        <w:t xml:space="preserve">комунального </w:t>
      </w:r>
      <w:r>
        <w:t xml:space="preserve">госпрозрахункового житлово-експлуатаційного підприємства «Автозаводське» </w:t>
      </w:r>
      <w:r w:rsidRPr="000E3F39">
        <w:t>Кременчуцької міської ради Кременчуцького району Полтавської області</w:t>
      </w:r>
      <w:r>
        <w:t xml:space="preserve"> на заходи з усунення аварій по об’єкту: «Поточний ремонт зовнішніх стін житлового будинку за адресою: вул. Молодіжна, буд. 5 в м. Кременчуці»</w:t>
      </w:r>
      <w:r>
        <w:rPr>
          <w:rFonts w:eastAsia="Times New Roman"/>
        </w:rPr>
        <w:t>.</w:t>
      </w:r>
    </w:p>
    <w:p w:rsidR="0036003D" w:rsidRDefault="0036003D" w:rsidP="00077BD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Pr="000E3F39">
        <w:t xml:space="preserve">комунального </w:t>
      </w:r>
      <w:r>
        <w:t xml:space="preserve">госпрозрахункового житлово-експлуатаційного підприємства «Автозаводське» </w:t>
      </w:r>
      <w:r w:rsidRPr="000E3F39"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Кійло О.І. на чергову сесію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 підготувати проєкт рішення щодо внесення відповідних змін до</w:t>
      </w:r>
      <w:r>
        <w:t xml:space="preserve"> </w:t>
      </w:r>
      <w:r w:rsidRPr="000F42EA">
        <w:rPr>
          <w:rFonts w:eastAsia="Times New Roman"/>
        </w:rPr>
        <w:t>Програми діяльності КГЖЕП «Автозаводське» на</w:t>
      </w:r>
      <w:r>
        <w:rPr>
          <w:rFonts w:eastAsia="Times New Roman"/>
        </w:rPr>
        <w:t xml:space="preserve"> 2022-2024 роки</w:t>
      </w:r>
      <w:r>
        <w:t>.</w:t>
      </w:r>
    </w:p>
    <w:p w:rsidR="0036003D" w:rsidRDefault="0036003D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CE7CAC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E7CAC">
        <w:rPr>
          <w:color w:val="000000"/>
        </w:rPr>
        <w:t xml:space="preserve"> рік та перерахувати кошти на рахунок </w:t>
      </w:r>
      <w:r w:rsidRPr="00CE7CAC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color w:val="000000"/>
        </w:rPr>
        <w:t>з кошторисними призначеннями.</w:t>
      </w:r>
    </w:p>
    <w:p w:rsidR="0036003D" w:rsidRDefault="0036003D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4. </w:t>
      </w:r>
      <w:r w:rsidRPr="00CE7CAC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color w:val="000000"/>
        </w:rPr>
        <w:t xml:space="preserve"> </w:t>
      </w:r>
      <w:r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>
        <w:t>а</w:t>
      </w:r>
      <w:r w:rsidRPr="00CE7CAC">
        <w:t xml:space="preserve"> бюджетної програми на 202</w:t>
      </w:r>
      <w:r>
        <w:t>4</w:t>
      </w:r>
      <w:r w:rsidRPr="00CE7CAC">
        <w:t xml:space="preserve"> рік та перерахувати кошти </w:t>
      </w:r>
      <w:r w:rsidRPr="000E3F39">
        <w:t>комунально</w:t>
      </w:r>
      <w:r>
        <w:t>му</w:t>
      </w:r>
      <w:r w:rsidRPr="000E3F39">
        <w:t xml:space="preserve"> </w:t>
      </w:r>
      <w:r>
        <w:t xml:space="preserve">госпрозрахунковому житлово-експлуатаційному підприємству «Автозаводське» </w:t>
      </w:r>
      <w:r w:rsidRPr="000E3F39">
        <w:t>Кременчуцької міської ради Кременчуцького району Полтавської області</w:t>
      </w:r>
      <w:r w:rsidRPr="00CE7CAC">
        <w:rPr>
          <w:color w:val="000000"/>
        </w:rPr>
        <w:t xml:space="preserve"> згідно з кошторисними призначеннями</w:t>
      </w:r>
      <w:r>
        <w:t>.</w:t>
      </w:r>
    </w:p>
    <w:bookmarkEnd w:id="0"/>
    <w:p w:rsidR="0036003D" w:rsidRDefault="0036003D" w:rsidP="00915561">
      <w:pPr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36003D" w:rsidRDefault="0036003D" w:rsidP="00915561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</w:t>
      </w:r>
      <w:r w:rsidRPr="00CE7CAC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36003D" w:rsidRDefault="0036003D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36003D" w:rsidRDefault="0036003D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36003D" w:rsidRDefault="0036003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36003D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3D" w:rsidRDefault="0036003D">
      <w:r>
        <w:separator/>
      </w:r>
    </w:p>
  </w:endnote>
  <w:endnote w:type="continuationSeparator" w:id="0">
    <w:p w:rsidR="0036003D" w:rsidRDefault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Pr="00510602" w:rsidRDefault="0036003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36003D" w:rsidRPr="00EE6338" w:rsidRDefault="0036003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36003D" w:rsidRPr="00EE6338" w:rsidRDefault="0036003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36003D" w:rsidRPr="00EE6338" w:rsidRDefault="0036003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36003D" w:rsidRPr="00EE6338" w:rsidRDefault="0036003D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36003D" w:rsidRPr="00EE6338" w:rsidRDefault="00360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3D" w:rsidRDefault="0036003D">
      <w:r>
        <w:separator/>
      </w:r>
    </w:p>
  </w:footnote>
  <w:footnote w:type="continuationSeparator" w:id="0">
    <w:p w:rsidR="0036003D" w:rsidRDefault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3600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7BDB"/>
    <w:rsid w:val="00080433"/>
    <w:rsid w:val="000872BD"/>
    <w:rsid w:val="00090967"/>
    <w:rsid w:val="00091391"/>
    <w:rsid w:val="000946F4"/>
    <w:rsid w:val="000957A4"/>
    <w:rsid w:val="000A6D79"/>
    <w:rsid w:val="000C22CE"/>
    <w:rsid w:val="000D0C31"/>
    <w:rsid w:val="000D22D0"/>
    <w:rsid w:val="000D6B07"/>
    <w:rsid w:val="000E2BC9"/>
    <w:rsid w:val="000E3F39"/>
    <w:rsid w:val="000F42EA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391"/>
    <w:rsid w:val="00196C4A"/>
    <w:rsid w:val="001A2409"/>
    <w:rsid w:val="001A381B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475"/>
    <w:rsid w:val="002255B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6003D"/>
    <w:rsid w:val="00372A34"/>
    <w:rsid w:val="00393F6E"/>
    <w:rsid w:val="00394255"/>
    <w:rsid w:val="003961E7"/>
    <w:rsid w:val="00397D07"/>
    <w:rsid w:val="003B29B7"/>
    <w:rsid w:val="003C0641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248B3"/>
    <w:rsid w:val="004305B1"/>
    <w:rsid w:val="00442A51"/>
    <w:rsid w:val="004459BD"/>
    <w:rsid w:val="00461138"/>
    <w:rsid w:val="004634CB"/>
    <w:rsid w:val="0046709C"/>
    <w:rsid w:val="004716B8"/>
    <w:rsid w:val="00483BEB"/>
    <w:rsid w:val="00487E2A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0E2C"/>
    <w:rsid w:val="00573DAA"/>
    <w:rsid w:val="00573E30"/>
    <w:rsid w:val="00574DDA"/>
    <w:rsid w:val="00576DE6"/>
    <w:rsid w:val="005A075D"/>
    <w:rsid w:val="005A3239"/>
    <w:rsid w:val="005A590E"/>
    <w:rsid w:val="005B1817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C79FF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3A00"/>
    <w:rsid w:val="008B45BD"/>
    <w:rsid w:val="008B713F"/>
    <w:rsid w:val="008C0599"/>
    <w:rsid w:val="008C13FA"/>
    <w:rsid w:val="008C312A"/>
    <w:rsid w:val="008C452C"/>
    <w:rsid w:val="008D35A5"/>
    <w:rsid w:val="008E316D"/>
    <w:rsid w:val="008F5E63"/>
    <w:rsid w:val="00901562"/>
    <w:rsid w:val="009047A1"/>
    <w:rsid w:val="00915561"/>
    <w:rsid w:val="009156B5"/>
    <w:rsid w:val="00926614"/>
    <w:rsid w:val="009310BB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E29"/>
    <w:rsid w:val="009E446B"/>
    <w:rsid w:val="009F05AC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1D0A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75B9"/>
    <w:rsid w:val="00CE7CAC"/>
    <w:rsid w:val="00CF1772"/>
    <w:rsid w:val="00CF23DE"/>
    <w:rsid w:val="00CF4B83"/>
    <w:rsid w:val="00D06DEB"/>
    <w:rsid w:val="00D06FE5"/>
    <w:rsid w:val="00D1019B"/>
    <w:rsid w:val="00D15EFB"/>
    <w:rsid w:val="00D2309B"/>
    <w:rsid w:val="00D27641"/>
    <w:rsid w:val="00D33088"/>
    <w:rsid w:val="00D371E5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60C6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6780A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24FC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11">
    <w:name w:val="rvts11"/>
    <w:basedOn w:val="DefaultParagraphFont"/>
    <w:uiPriority w:val="99"/>
    <w:rsid w:val="001A3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490</Words>
  <Characters>2796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29</cp:revision>
  <cp:lastPrinted>2024-08-27T05:43:00Z</cp:lastPrinted>
  <dcterms:created xsi:type="dcterms:W3CDTF">2023-07-26T05:27:00Z</dcterms:created>
  <dcterms:modified xsi:type="dcterms:W3CDTF">2024-08-30T06:20:00Z</dcterms:modified>
</cp:coreProperties>
</file>