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31633" w:rsidRPr="008333D2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lang w:val="ru-RU"/>
        </w:rPr>
      </w:pPr>
      <w:r w:rsidRPr="008333D2">
        <w:rPr>
          <w:lang w:val="ru-RU"/>
        </w:rPr>
        <w:t>20.08.2024</w:t>
      </w:r>
      <w:r>
        <w:rPr>
          <w:lang w:val="ru-RU"/>
        </w:rPr>
        <w:tab/>
        <w:t xml:space="preserve">                                                                                                    № 1959</w:t>
      </w:r>
    </w:p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31633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</w:t>
      </w:r>
      <w:r>
        <w:rPr>
          <w:b/>
          <w:bCs/>
          <w:color w:val="000000"/>
        </w:rPr>
        <w:t>поновлення коштів</w:t>
      </w:r>
      <w:r w:rsidRPr="00FE58B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Стабілізаційного </w:t>
      </w:r>
    </w:p>
    <w:p w:rsidR="00D31633" w:rsidRPr="00871602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D31633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D31633" w:rsidRDefault="00D31633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:rsidR="00D31633" w:rsidRDefault="00D31633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:rsidR="00D31633" w:rsidRDefault="00D31633" w:rsidP="00915561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</w:r>
      <w:r w:rsidRPr="005064AB">
        <w:rPr>
          <w:color w:val="000000"/>
        </w:rPr>
        <w:t xml:space="preserve">Враховуючи </w:t>
      </w:r>
      <w:r>
        <w:rPr>
          <w:color w:val="000000"/>
        </w:rPr>
        <w:t xml:space="preserve">звернення департаменту молоді та спорту </w:t>
      </w:r>
      <w:r>
        <w:t xml:space="preserve">Кременчуцької міської ради Кременчуцького району Полтавської області від 02.08.2024    № 01-20/375 та від 05.08.2024 № 01-20/378, комунального підприємства «Кременчуцьке комунальне автотранспортне підприємство 1628» Кременчуцької міської ради Кременчуцького району Полтавської області від 08.08.2024 № 01-06/850 та </w:t>
      </w:r>
      <w:r>
        <w:rPr>
          <w:color w:val="000000"/>
        </w:rPr>
        <w:t xml:space="preserve">управління бухгалтерського обліку та звітності виконавчого комітету </w:t>
      </w:r>
      <w:r>
        <w:t>Кременчуцької міської ради Кременчуцького району Полтавської області від 14.08.202</w:t>
      </w:r>
      <w:r w:rsidRPr="00481B1E">
        <w:t>4</w:t>
      </w:r>
      <w:r>
        <w:t xml:space="preserve"> № 05-32/2-382</w:t>
      </w:r>
      <w:r w:rsidRPr="00610610">
        <w:t xml:space="preserve">, </w:t>
      </w:r>
      <w:r>
        <w:rPr>
          <w:color w:val="000000"/>
        </w:rPr>
        <w:t>керу</w:t>
      </w:r>
      <w:r w:rsidRPr="00564517">
        <w:rPr>
          <w:color w:val="000000"/>
        </w:rPr>
        <w:t>ючис</w:t>
      </w:r>
      <w:r w:rsidRPr="00735836">
        <w:rPr>
          <w:color w:val="000000"/>
        </w:rPr>
        <w:t xml:space="preserve">ь </w:t>
      </w:r>
      <w:r>
        <w:rPr>
          <w:color w:val="000000"/>
        </w:rPr>
        <w:t xml:space="preserve">рішенням Кременчуцької міської </w:t>
      </w:r>
      <w:r w:rsidRPr="00630629">
        <w:rPr>
          <w:color w:val="000000"/>
        </w:rPr>
        <w:t>ради</w:t>
      </w:r>
      <w:r>
        <w:rPr>
          <w:color w:val="000000"/>
        </w:rPr>
        <w:t xml:space="preserve"> </w:t>
      </w:r>
      <w:r w:rsidRPr="00630629">
        <w:rPr>
          <w:color w:val="000000"/>
        </w:rPr>
        <w:t>Кременчуцького району Полтавської</w:t>
      </w:r>
      <w:r>
        <w:rPr>
          <w:color w:val="000000"/>
        </w:rPr>
        <w:t xml:space="preserve"> </w:t>
      </w:r>
      <w:r w:rsidRPr="00630629">
        <w:rPr>
          <w:color w:val="000000"/>
        </w:rPr>
        <w:t>області від</w:t>
      </w:r>
      <w:r>
        <w:rPr>
          <w:color w:val="000000"/>
        </w:rPr>
        <w:t xml:space="preserve"> 22 </w:t>
      </w:r>
      <w:r w:rsidRPr="00630629">
        <w:rPr>
          <w:color w:val="000000"/>
        </w:rPr>
        <w:t>березня 2022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>
        <w:t>, ст.ст.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D31633" w:rsidRDefault="00D31633" w:rsidP="002D2FCF">
      <w:pPr>
        <w:tabs>
          <w:tab w:val="center" w:pos="4677"/>
          <w:tab w:val="center" w:pos="5110"/>
          <w:tab w:val="left" w:pos="6288"/>
          <w:tab w:val="right" w:pos="9355"/>
        </w:tabs>
        <w:spacing w:after="120"/>
        <w:ind w:right="-17" w:firstLine="567"/>
        <w:rPr>
          <w:b/>
          <w:bCs/>
        </w:rPr>
      </w:pPr>
      <w:r>
        <w:rPr>
          <w:b/>
          <w:bCs/>
        </w:rPr>
        <w:tab/>
      </w:r>
      <w:r w:rsidRPr="0084171F">
        <w:rPr>
          <w:b/>
          <w:bCs/>
        </w:rPr>
        <w:t>вирішив:</w:t>
      </w:r>
    </w:p>
    <w:p w:rsidR="00D31633" w:rsidRDefault="00D31633" w:rsidP="00466387">
      <w:pPr>
        <w:ind w:firstLine="567"/>
        <w:jc w:val="both"/>
        <w:rPr>
          <w:rFonts w:eastAsia="Times New Roman"/>
          <w:lang w:eastAsia="uk-UA"/>
        </w:rPr>
      </w:pPr>
      <w:r>
        <w:t>1. </w:t>
      </w:r>
      <w:bookmarkStart w:id="0" w:name="_Hlk105408861"/>
      <w:r w:rsidRPr="00EA6479">
        <w:t xml:space="preserve">Поновити кошти Стабілізаційного Фонду Кременчуцької міської територіальної громади </w:t>
      </w:r>
      <w:r>
        <w:t>на</w:t>
      </w:r>
      <w:r w:rsidRPr="00EA6479">
        <w:t xml:space="preserve"> </w:t>
      </w:r>
      <w:r w:rsidRPr="00466387">
        <w:rPr>
          <w:color w:val="000000"/>
        </w:rPr>
        <w:t xml:space="preserve">суму </w:t>
      </w:r>
      <w:r>
        <w:rPr>
          <w:color w:val="000000"/>
        </w:rPr>
        <w:t>977 855 грн 80</w:t>
      </w:r>
      <w:r w:rsidRPr="00466387">
        <w:rPr>
          <w:color w:val="000000"/>
        </w:rPr>
        <w:t xml:space="preserve"> коп. </w:t>
      </w:r>
      <w:r w:rsidRPr="00EA6479">
        <w:rPr>
          <w:rFonts w:eastAsia="Times New Roman"/>
          <w:lang w:eastAsia="uk-UA"/>
        </w:rPr>
        <w:t>за рахунок невикористаних асигнувань по рішенн</w:t>
      </w:r>
      <w:r>
        <w:rPr>
          <w:rFonts w:eastAsia="Times New Roman"/>
          <w:lang w:eastAsia="uk-UA"/>
        </w:rPr>
        <w:t xml:space="preserve">ях </w:t>
      </w:r>
      <w:r w:rsidRPr="00EA6479">
        <w:rPr>
          <w:rFonts w:eastAsia="Times New Roman"/>
          <w:lang w:eastAsia="uk-UA"/>
        </w:rPr>
        <w:t>виконавчого комітету Кременчуцької міської ради Кременчуць</w:t>
      </w:r>
      <w:r>
        <w:rPr>
          <w:rFonts w:eastAsia="Times New Roman"/>
          <w:lang w:eastAsia="uk-UA"/>
        </w:rPr>
        <w:t>кого району Полтавської області:</w:t>
      </w:r>
    </w:p>
    <w:p w:rsidR="00D31633" w:rsidRPr="007104BD" w:rsidRDefault="00D31633" w:rsidP="00322419">
      <w:pPr>
        <w:ind w:firstLine="567"/>
        <w:jc w:val="both"/>
        <w:rPr>
          <w:rFonts w:eastAsia="Times New Roman"/>
        </w:rPr>
      </w:pPr>
      <w:r w:rsidRPr="00322419">
        <w:rPr>
          <w:rFonts w:eastAsia="Times New Roman"/>
        </w:rPr>
        <w:t xml:space="preserve">- від 29.03.2024 № 744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322419">
        <w:rPr>
          <w:rFonts w:eastAsia="Times New Roman"/>
        </w:rPr>
        <w:t xml:space="preserve"> на </w:t>
      </w:r>
      <w:r w:rsidRPr="007104BD">
        <w:rPr>
          <w:rFonts w:eastAsia="Times New Roman"/>
        </w:rPr>
        <w:t>суму 33 084 грн 22 коп;</w:t>
      </w:r>
    </w:p>
    <w:p w:rsidR="00D31633" w:rsidRPr="007104BD" w:rsidRDefault="00D31633" w:rsidP="00322419">
      <w:pPr>
        <w:ind w:firstLine="567"/>
        <w:jc w:val="both"/>
        <w:rPr>
          <w:rFonts w:eastAsia="Times New Roman"/>
        </w:rPr>
      </w:pPr>
      <w:r w:rsidRPr="007104BD">
        <w:rPr>
          <w:rFonts w:eastAsia="Times New Roman"/>
        </w:rPr>
        <w:t xml:space="preserve">- від 16.05.2024 № 1090 </w:t>
      </w:r>
      <w:r w:rsidRPr="007104BD">
        <w:rPr>
          <w:rFonts w:eastAsia="Times New Roman"/>
          <w:lang w:eastAsia="uk-UA"/>
        </w:rPr>
        <w:t xml:space="preserve">«Про внесення змін до рішення виконавчого комітету </w:t>
      </w:r>
      <w:r w:rsidRPr="007104BD">
        <w:t>Кременчуцької міської ради Кременчуцького району Полтавської області від 22.02.2024 № 430»</w:t>
      </w:r>
      <w:r w:rsidRPr="007104BD">
        <w:rPr>
          <w:rFonts w:eastAsia="Times New Roman"/>
        </w:rPr>
        <w:t xml:space="preserve"> на суму 3 669 грн;</w:t>
      </w:r>
    </w:p>
    <w:p w:rsidR="00D31633" w:rsidRPr="007104BD" w:rsidRDefault="00D31633" w:rsidP="00466387">
      <w:pPr>
        <w:ind w:firstLine="567"/>
        <w:jc w:val="both"/>
      </w:pPr>
      <w:r w:rsidRPr="00322419">
        <w:rPr>
          <w:rFonts w:eastAsia="Times New Roman"/>
        </w:rPr>
        <w:t xml:space="preserve">- від </w:t>
      </w:r>
      <w:r w:rsidRPr="007104BD">
        <w:rPr>
          <w:rFonts w:eastAsia="Times New Roman"/>
        </w:rPr>
        <w:t xml:space="preserve">21.05.2024 № 1132 </w:t>
      </w:r>
      <w:r w:rsidRPr="007104BD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7104BD">
        <w:rPr>
          <w:rFonts w:eastAsia="Times New Roman"/>
        </w:rPr>
        <w:t xml:space="preserve"> на суму 404 000 грн</w:t>
      </w:r>
      <w:r w:rsidRPr="007104BD">
        <w:t>;</w:t>
      </w:r>
    </w:p>
    <w:p w:rsidR="00D31633" w:rsidRPr="007104BD" w:rsidRDefault="00D31633" w:rsidP="00466387">
      <w:pPr>
        <w:ind w:firstLine="567"/>
        <w:jc w:val="both"/>
      </w:pPr>
      <w:r w:rsidRPr="007104BD">
        <w:rPr>
          <w:rFonts w:eastAsia="Times New Roman"/>
        </w:rPr>
        <w:t xml:space="preserve">- від 20.06.2024 № 1432 </w:t>
      </w:r>
      <w:r w:rsidRPr="007104BD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7104BD">
        <w:rPr>
          <w:rFonts w:eastAsia="Times New Roman"/>
        </w:rPr>
        <w:t xml:space="preserve"> на суму 64 050 грн</w:t>
      </w:r>
      <w:r w:rsidRPr="007104BD">
        <w:t>;</w:t>
      </w:r>
    </w:p>
    <w:p w:rsidR="00D31633" w:rsidRPr="007104BD" w:rsidRDefault="00D31633" w:rsidP="001B3D5A">
      <w:pPr>
        <w:ind w:firstLine="567"/>
        <w:jc w:val="both"/>
        <w:rPr>
          <w:rFonts w:eastAsia="Times New Roman"/>
        </w:rPr>
      </w:pPr>
      <w:r w:rsidRPr="007104BD">
        <w:rPr>
          <w:rFonts w:eastAsia="Times New Roman"/>
        </w:rPr>
        <w:t xml:space="preserve">- від 27.06.2024 № 1492 </w:t>
      </w:r>
      <w:r w:rsidRPr="007104BD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7104BD">
        <w:rPr>
          <w:rFonts w:eastAsia="Times New Roman"/>
        </w:rPr>
        <w:t xml:space="preserve"> на суму 283 500 грн;</w:t>
      </w:r>
    </w:p>
    <w:p w:rsidR="00D31633" w:rsidRPr="007104BD" w:rsidRDefault="00D31633" w:rsidP="002D2FCF">
      <w:pPr>
        <w:ind w:firstLine="567"/>
        <w:jc w:val="both"/>
        <w:rPr>
          <w:rFonts w:eastAsia="Times New Roman"/>
        </w:rPr>
      </w:pPr>
      <w:r w:rsidRPr="007104BD">
        <w:rPr>
          <w:rFonts w:eastAsia="Times New Roman"/>
        </w:rPr>
        <w:t xml:space="preserve">- від 04.07.2024 № 1519 </w:t>
      </w:r>
      <w:r w:rsidRPr="007104BD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7104BD">
        <w:rPr>
          <w:rFonts w:eastAsia="Times New Roman"/>
        </w:rPr>
        <w:t xml:space="preserve"> на суму 211 грн 20 коп;</w:t>
      </w:r>
    </w:p>
    <w:p w:rsidR="00D31633" w:rsidRPr="007104BD" w:rsidRDefault="00D31633" w:rsidP="00A378BC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- </w:t>
      </w:r>
      <w:r w:rsidRPr="00A378BC">
        <w:rPr>
          <w:rFonts w:eastAsia="Times New Roman"/>
        </w:rPr>
        <w:t xml:space="preserve">від 04.07.2024 № 1534 </w:t>
      </w:r>
      <w:r w:rsidRPr="00A378BC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A378BC">
        <w:rPr>
          <w:rFonts w:eastAsia="Times New Roman"/>
        </w:rPr>
        <w:t xml:space="preserve"> на </w:t>
      </w:r>
      <w:r w:rsidRPr="007104BD">
        <w:rPr>
          <w:rFonts w:eastAsia="Times New Roman"/>
        </w:rPr>
        <w:t>суму 9 851 грн 38 коп;</w:t>
      </w:r>
    </w:p>
    <w:p w:rsidR="00D31633" w:rsidRPr="007104BD" w:rsidRDefault="00D31633" w:rsidP="00A378BC">
      <w:pPr>
        <w:ind w:firstLine="567"/>
        <w:jc w:val="both"/>
        <w:rPr>
          <w:rFonts w:eastAsia="Times New Roman"/>
        </w:rPr>
      </w:pPr>
      <w:r w:rsidRPr="007104BD">
        <w:rPr>
          <w:rFonts w:eastAsia="Times New Roman"/>
        </w:rPr>
        <w:t xml:space="preserve">- від 18.07.2024 № 1673 </w:t>
      </w:r>
      <w:r w:rsidRPr="007104BD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7104BD">
        <w:rPr>
          <w:rFonts w:eastAsia="Times New Roman"/>
        </w:rPr>
        <w:t xml:space="preserve"> на суму 149 575 грн;</w:t>
      </w:r>
    </w:p>
    <w:p w:rsidR="00D31633" w:rsidRPr="007104BD" w:rsidRDefault="00D31633" w:rsidP="00A378BC">
      <w:pPr>
        <w:ind w:firstLine="567"/>
        <w:jc w:val="both"/>
        <w:rPr>
          <w:rFonts w:eastAsia="Times New Roman"/>
        </w:rPr>
      </w:pPr>
      <w:r w:rsidRPr="007104BD">
        <w:rPr>
          <w:rFonts w:eastAsia="Times New Roman"/>
        </w:rPr>
        <w:t xml:space="preserve">- від 25.07.2024 № 1731 </w:t>
      </w:r>
      <w:r w:rsidRPr="007104BD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7104BD">
        <w:rPr>
          <w:rFonts w:eastAsia="Times New Roman"/>
        </w:rPr>
        <w:t xml:space="preserve"> на суму 29 915 грн.</w:t>
      </w:r>
    </w:p>
    <w:p w:rsidR="00D31633" w:rsidRDefault="00D31633" w:rsidP="00170D56">
      <w:pPr>
        <w:ind w:firstLine="567"/>
        <w:jc w:val="both"/>
        <w:rPr>
          <w:color w:val="000000"/>
        </w:rPr>
      </w:pPr>
      <w:r w:rsidRPr="00C00B88">
        <w:rPr>
          <w:color w:val="000000"/>
        </w:rPr>
        <w:t>2. </w:t>
      </w:r>
      <w:bookmarkEnd w:id="0"/>
      <w:r w:rsidRPr="00871602">
        <w:rPr>
          <w:color w:val="000000"/>
        </w:rPr>
        <w:t xml:space="preserve">Заступнику міського голови </w:t>
      </w:r>
      <w:r>
        <w:rPr>
          <w:color w:val="000000"/>
        </w:rPr>
        <w:t xml:space="preserve">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2024 рік та поновити кошти Стабілізаційного Фонду </w:t>
      </w:r>
      <w:r>
        <w:t>Кременчуцької міської територіальної громади згідно з цим рішенням</w:t>
      </w:r>
      <w:r>
        <w:rPr>
          <w:color w:val="000000"/>
        </w:rPr>
        <w:t>.</w:t>
      </w:r>
    </w:p>
    <w:p w:rsidR="00D31633" w:rsidRDefault="00D31633" w:rsidP="00170D56">
      <w:pPr>
        <w:widowControl w:val="0"/>
        <w:tabs>
          <w:tab w:val="left" w:pos="567"/>
        </w:tabs>
        <w:ind w:right="-17"/>
        <w:jc w:val="both"/>
        <w:rPr>
          <w:color w:val="000000"/>
        </w:rPr>
      </w:pPr>
      <w:r>
        <w:tab/>
        <w:t>3</w:t>
      </w:r>
      <w:r>
        <w:rPr>
          <w:color w:val="000000"/>
        </w:rPr>
        <w:t>. Головним розпорядникам - д</w:t>
      </w:r>
      <w:r>
        <w:t>епартаменту молоді та спорту</w:t>
      </w:r>
      <w:r>
        <w:rPr>
          <w:color w:val="000000"/>
        </w:rPr>
        <w:t xml:space="preserve"> </w:t>
      </w:r>
      <w:r>
        <w:t xml:space="preserve">Кременчуцької міської ради Кременчуцького </w:t>
      </w:r>
      <w:r>
        <w:rPr>
          <w:color w:val="000000"/>
        </w:rPr>
        <w:t>району Полтавської області,  </w:t>
      </w:r>
      <w:r>
        <w:t xml:space="preserve">виконавчому комітету Кременчуцької міської ради Кременчуцького району Полтавської області та </w:t>
      </w:r>
      <w:r>
        <w:rPr>
          <w:color w:val="000000"/>
        </w:rPr>
        <w:t>Д</w:t>
      </w:r>
      <w:r>
        <w:t xml:space="preserve">епартаменту </w:t>
      </w:r>
      <w:r>
        <w:rPr>
          <w:color w:val="000000"/>
        </w:rPr>
        <w:t xml:space="preserve">житлово-комунального господарства </w:t>
      </w:r>
      <w:r>
        <w:t xml:space="preserve"> Кременчуцької міської ради Кременчуцького </w:t>
      </w:r>
      <w:r>
        <w:rPr>
          <w:color w:val="000000"/>
        </w:rPr>
        <w:t>району Полтавської області</w:t>
      </w:r>
      <w:r>
        <w:t xml:space="preserve"> </w:t>
      </w:r>
      <w:r>
        <w:rPr>
          <w:color w:val="000000"/>
        </w:rPr>
        <w:t xml:space="preserve">внести зміни до </w:t>
      </w:r>
      <w:r>
        <w:t xml:space="preserve">паспортів бюджетних програм на 2024 рік у зв’язку з поновленням коштів </w:t>
      </w:r>
      <w:r>
        <w:rPr>
          <w:color w:val="000000"/>
        </w:rPr>
        <w:t xml:space="preserve">Стабілізаційного Фонду </w:t>
      </w:r>
      <w:r>
        <w:t>Кременчуцької міської територіальної громади</w:t>
      </w:r>
      <w:r>
        <w:rPr>
          <w:color w:val="000000"/>
        </w:rPr>
        <w:t>.</w:t>
      </w:r>
    </w:p>
    <w:p w:rsidR="00D31633" w:rsidRDefault="00D31633" w:rsidP="00170D56">
      <w:pPr>
        <w:widowControl w:val="0"/>
        <w:tabs>
          <w:tab w:val="left" w:pos="567"/>
        </w:tabs>
        <w:ind w:right="-17"/>
        <w:jc w:val="both"/>
      </w:pPr>
      <w:r>
        <w:rPr>
          <w:color w:val="000000"/>
        </w:rPr>
        <w:tab/>
        <w:t>4. Рішення затвердити на</w:t>
      </w:r>
      <w:r>
        <w:t xml:space="preserve"> черговій сесії Кременчуцької міської ради Кременчуцького району Полтавської області.</w:t>
      </w:r>
    </w:p>
    <w:p w:rsidR="00D31633" w:rsidRDefault="00D31633" w:rsidP="00170D56">
      <w:pPr>
        <w:jc w:val="both"/>
        <w:rPr>
          <w:noProof/>
        </w:rPr>
      </w:pPr>
      <w:r>
        <w:t xml:space="preserve">        5. Контроль за виконанням рішення покласти на першого заступника міського голови Пелипенка В.М., заступника міського голови Проценка Р.О. та </w:t>
      </w:r>
      <w:r>
        <w:rPr>
          <w:noProof/>
          <w:lang w:val="ru-RU"/>
        </w:rPr>
        <w:t>заступника міського голови -</w:t>
      </w:r>
      <w:r>
        <w:rPr>
          <w:noProof/>
        </w:rPr>
        <w:t xml:space="preserve"> Директора </w:t>
      </w:r>
      <w:r>
        <w:rPr>
          <w:noProof/>
          <w:lang w:val="ru-RU"/>
        </w:rPr>
        <w:t>Д</w:t>
      </w:r>
      <w:r>
        <w:rPr>
          <w:noProof/>
        </w:rPr>
        <w:t xml:space="preserve">епартаменту житлово-комунального господарства </w:t>
      </w:r>
      <w:r>
        <w:t>Кременчуцької міської ради Кременчуцького району Полтавської області Москалика І.В.</w:t>
      </w:r>
    </w:p>
    <w:p w:rsidR="00D31633" w:rsidRDefault="00D31633" w:rsidP="001B3D5A">
      <w:pPr>
        <w:ind w:firstLine="567"/>
        <w:jc w:val="both"/>
        <w:rPr>
          <w:color w:val="000000"/>
        </w:rPr>
      </w:pPr>
    </w:p>
    <w:p w:rsidR="00D31633" w:rsidRPr="00CC14B3" w:rsidRDefault="00D31633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D31633" w:rsidRPr="00CC14B3" w:rsidRDefault="00D31633" w:rsidP="00FC56F1">
      <w:pPr>
        <w:ind w:right="-82"/>
        <w:jc w:val="both"/>
        <w:rPr>
          <w:sz w:val="32"/>
          <w:szCs w:val="32"/>
        </w:rPr>
      </w:pPr>
    </w:p>
    <w:p w:rsidR="00D31633" w:rsidRPr="002C750F" w:rsidRDefault="00D31633" w:rsidP="00FC56F1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p w:rsidR="00D31633" w:rsidRDefault="00D31633"/>
    <w:sectPr w:rsidR="00D31633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633" w:rsidRDefault="00D31633">
      <w:r>
        <w:separator/>
      </w:r>
    </w:p>
  </w:endnote>
  <w:endnote w:type="continuationSeparator" w:id="0">
    <w:p w:rsidR="00D31633" w:rsidRDefault="00D31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633" w:rsidRPr="00510602" w:rsidRDefault="00D31633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D31633" w:rsidRPr="00EE6338" w:rsidRDefault="00D31633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D31633" w:rsidRPr="00EE6338" w:rsidRDefault="00D31633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D31633" w:rsidRPr="00EE6338" w:rsidRDefault="00D31633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D31633" w:rsidRPr="00EE6338" w:rsidRDefault="00D31633" w:rsidP="00E81A6C">
    <w:pPr>
      <w:jc w:val="center"/>
      <w:rPr>
        <w:rStyle w:val="PageNumber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PageNumber"/>
        <w:sz w:val="20"/>
        <w:szCs w:val="20"/>
      </w:rPr>
      <w:fldChar w:fldCharType="begin"/>
    </w:r>
    <w:r w:rsidRPr="00EE6338">
      <w:rPr>
        <w:rStyle w:val="PageNumber"/>
        <w:sz w:val="20"/>
        <w:szCs w:val="20"/>
      </w:rPr>
      <w:instrText xml:space="preserve"> PAGE </w:instrText>
    </w:r>
    <w:r w:rsidRPr="00EE633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EE6338">
      <w:rPr>
        <w:rStyle w:val="PageNumber"/>
        <w:sz w:val="20"/>
        <w:szCs w:val="20"/>
      </w:rPr>
      <w:fldChar w:fldCharType="end"/>
    </w:r>
    <w:r w:rsidRPr="00EE6338">
      <w:rPr>
        <w:rStyle w:val="PageNumber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PageNumber"/>
        <w:sz w:val="20"/>
        <w:szCs w:val="20"/>
      </w:rPr>
      <w:fldChar w:fldCharType="begin"/>
    </w:r>
    <w:r w:rsidRPr="00EE6338">
      <w:rPr>
        <w:rStyle w:val="PageNumber"/>
        <w:sz w:val="20"/>
        <w:szCs w:val="20"/>
      </w:rPr>
      <w:instrText xml:space="preserve"> NUMPAGES </w:instrText>
    </w:r>
    <w:r w:rsidRPr="00EE633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EE6338">
      <w:rPr>
        <w:rStyle w:val="PageNumber"/>
        <w:sz w:val="20"/>
        <w:szCs w:val="20"/>
      </w:rPr>
      <w:fldChar w:fldCharType="end"/>
    </w:r>
  </w:p>
  <w:p w:rsidR="00D31633" w:rsidRPr="00EE6338" w:rsidRDefault="00D316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633" w:rsidRDefault="00D31633">
      <w:r>
        <w:separator/>
      </w:r>
    </w:p>
  </w:footnote>
  <w:footnote w:type="continuationSeparator" w:id="0">
    <w:p w:rsidR="00D31633" w:rsidRDefault="00D316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633" w:rsidRDefault="00D3163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6F1"/>
    <w:rsid w:val="000004AC"/>
    <w:rsid w:val="000031B9"/>
    <w:rsid w:val="00007D85"/>
    <w:rsid w:val="00007E32"/>
    <w:rsid w:val="0001724A"/>
    <w:rsid w:val="000177B4"/>
    <w:rsid w:val="00022F8B"/>
    <w:rsid w:val="00023EFA"/>
    <w:rsid w:val="00033423"/>
    <w:rsid w:val="00040D01"/>
    <w:rsid w:val="00043300"/>
    <w:rsid w:val="00043563"/>
    <w:rsid w:val="00045E49"/>
    <w:rsid w:val="00046E44"/>
    <w:rsid w:val="00052727"/>
    <w:rsid w:val="00056CE9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46F4"/>
    <w:rsid w:val="000957A4"/>
    <w:rsid w:val="000B3ED5"/>
    <w:rsid w:val="000C22CE"/>
    <w:rsid w:val="000C3E9D"/>
    <w:rsid w:val="000D0C31"/>
    <w:rsid w:val="000D22D0"/>
    <w:rsid w:val="000D6B07"/>
    <w:rsid w:val="000E2BC9"/>
    <w:rsid w:val="000F6A2A"/>
    <w:rsid w:val="00107E75"/>
    <w:rsid w:val="0011074D"/>
    <w:rsid w:val="0011201F"/>
    <w:rsid w:val="001146D8"/>
    <w:rsid w:val="001148CB"/>
    <w:rsid w:val="00117BCC"/>
    <w:rsid w:val="00121A8C"/>
    <w:rsid w:val="00123ACF"/>
    <w:rsid w:val="00131B9F"/>
    <w:rsid w:val="00133B3F"/>
    <w:rsid w:val="00134D73"/>
    <w:rsid w:val="00143E69"/>
    <w:rsid w:val="00155B1B"/>
    <w:rsid w:val="0016337D"/>
    <w:rsid w:val="001658FF"/>
    <w:rsid w:val="00170D56"/>
    <w:rsid w:val="00184225"/>
    <w:rsid w:val="00186771"/>
    <w:rsid w:val="00191F33"/>
    <w:rsid w:val="0019419A"/>
    <w:rsid w:val="00196C4A"/>
    <w:rsid w:val="001A2409"/>
    <w:rsid w:val="001A5DC9"/>
    <w:rsid w:val="001B2FD3"/>
    <w:rsid w:val="001B3199"/>
    <w:rsid w:val="001B3D5A"/>
    <w:rsid w:val="001C09F7"/>
    <w:rsid w:val="001C1004"/>
    <w:rsid w:val="001C1649"/>
    <w:rsid w:val="001D035C"/>
    <w:rsid w:val="001E3986"/>
    <w:rsid w:val="001E498B"/>
    <w:rsid w:val="001E6B30"/>
    <w:rsid w:val="001F03E8"/>
    <w:rsid w:val="002048AD"/>
    <w:rsid w:val="00205945"/>
    <w:rsid w:val="00216A52"/>
    <w:rsid w:val="0021758C"/>
    <w:rsid w:val="00224475"/>
    <w:rsid w:val="002360A2"/>
    <w:rsid w:val="00236EEE"/>
    <w:rsid w:val="00245AA3"/>
    <w:rsid w:val="002669E2"/>
    <w:rsid w:val="00266F0E"/>
    <w:rsid w:val="00272D5D"/>
    <w:rsid w:val="002844B1"/>
    <w:rsid w:val="00291E4B"/>
    <w:rsid w:val="002930C9"/>
    <w:rsid w:val="002957E8"/>
    <w:rsid w:val="002A120E"/>
    <w:rsid w:val="002A65F7"/>
    <w:rsid w:val="002B1268"/>
    <w:rsid w:val="002C750F"/>
    <w:rsid w:val="002D2FCF"/>
    <w:rsid w:val="002E4968"/>
    <w:rsid w:val="002E5069"/>
    <w:rsid w:val="002F6827"/>
    <w:rsid w:val="002F6918"/>
    <w:rsid w:val="002F7921"/>
    <w:rsid w:val="00302119"/>
    <w:rsid w:val="003075A4"/>
    <w:rsid w:val="00310917"/>
    <w:rsid w:val="003137C1"/>
    <w:rsid w:val="00314326"/>
    <w:rsid w:val="00314ECC"/>
    <w:rsid w:val="00317D7C"/>
    <w:rsid w:val="00322419"/>
    <w:rsid w:val="003337E6"/>
    <w:rsid w:val="00334551"/>
    <w:rsid w:val="003348FA"/>
    <w:rsid w:val="00351F8D"/>
    <w:rsid w:val="00352B2B"/>
    <w:rsid w:val="003559F1"/>
    <w:rsid w:val="00372A34"/>
    <w:rsid w:val="00393F6E"/>
    <w:rsid w:val="00394255"/>
    <w:rsid w:val="003961E7"/>
    <w:rsid w:val="003B29B7"/>
    <w:rsid w:val="003B7752"/>
    <w:rsid w:val="003C1177"/>
    <w:rsid w:val="003C3A2D"/>
    <w:rsid w:val="003D0DA4"/>
    <w:rsid w:val="003D0FC7"/>
    <w:rsid w:val="003D145A"/>
    <w:rsid w:val="003D1655"/>
    <w:rsid w:val="003D4853"/>
    <w:rsid w:val="003D701B"/>
    <w:rsid w:val="003E1B41"/>
    <w:rsid w:val="00401BD8"/>
    <w:rsid w:val="00402536"/>
    <w:rsid w:val="00410420"/>
    <w:rsid w:val="004140F0"/>
    <w:rsid w:val="00420125"/>
    <w:rsid w:val="00442A51"/>
    <w:rsid w:val="004459BD"/>
    <w:rsid w:val="00461138"/>
    <w:rsid w:val="00461CFA"/>
    <w:rsid w:val="004634CB"/>
    <w:rsid w:val="00466387"/>
    <w:rsid w:val="0046709C"/>
    <w:rsid w:val="004716B8"/>
    <w:rsid w:val="00475CB4"/>
    <w:rsid w:val="00481B1E"/>
    <w:rsid w:val="00483BEB"/>
    <w:rsid w:val="004A0D4D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58F7"/>
    <w:rsid w:val="004D6443"/>
    <w:rsid w:val="004F6FD2"/>
    <w:rsid w:val="00500B25"/>
    <w:rsid w:val="00505576"/>
    <w:rsid w:val="005064AB"/>
    <w:rsid w:val="00510602"/>
    <w:rsid w:val="00510960"/>
    <w:rsid w:val="0051203B"/>
    <w:rsid w:val="00527A27"/>
    <w:rsid w:val="00527D3C"/>
    <w:rsid w:val="005333CF"/>
    <w:rsid w:val="005335AA"/>
    <w:rsid w:val="00537915"/>
    <w:rsid w:val="00564517"/>
    <w:rsid w:val="00573E30"/>
    <w:rsid w:val="00574DDA"/>
    <w:rsid w:val="00576DE6"/>
    <w:rsid w:val="005A075D"/>
    <w:rsid w:val="005A590E"/>
    <w:rsid w:val="005C3F44"/>
    <w:rsid w:val="005C6A71"/>
    <w:rsid w:val="005D3DB7"/>
    <w:rsid w:val="00603497"/>
    <w:rsid w:val="00606D82"/>
    <w:rsid w:val="0060775A"/>
    <w:rsid w:val="00610610"/>
    <w:rsid w:val="00611BA0"/>
    <w:rsid w:val="0061640C"/>
    <w:rsid w:val="00625E63"/>
    <w:rsid w:val="00630629"/>
    <w:rsid w:val="00630EF4"/>
    <w:rsid w:val="00633341"/>
    <w:rsid w:val="006347A9"/>
    <w:rsid w:val="00635EF3"/>
    <w:rsid w:val="00637407"/>
    <w:rsid w:val="00641CAE"/>
    <w:rsid w:val="00650B0A"/>
    <w:rsid w:val="00651131"/>
    <w:rsid w:val="006552C0"/>
    <w:rsid w:val="006756A6"/>
    <w:rsid w:val="00682177"/>
    <w:rsid w:val="00682A12"/>
    <w:rsid w:val="006A0F7D"/>
    <w:rsid w:val="006A287B"/>
    <w:rsid w:val="006B3A3B"/>
    <w:rsid w:val="006B3C3E"/>
    <w:rsid w:val="006C3AD1"/>
    <w:rsid w:val="006C4C06"/>
    <w:rsid w:val="006D0CA8"/>
    <w:rsid w:val="006D0E4E"/>
    <w:rsid w:val="006D247B"/>
    <w:rsid w:val="006E4ACF"/>
    <w:rsid w:val="006F1F4C"/>
    <w:rsid w:val="006F2C11"/>
    <w:rsid w:val="006F4632"/>
    <w:rsid w:val="007011FE"/>
    <w:rsid w:val="00704FD9"/>
    <w:rsid w:val="007062DD"/>
    <w:rsid w:val="007104BD"/>
    <w:rsid w:val="007139F6"/>
    <w:rsid w:val="007265D0"/>
    <w:rsid w:val="00735836"/>
    <w:rsid w:val="00737F90"/>
    <w:rsid w:val="00740DF2"/>
    <w:rsid w:val="00742BA9"/>
    <w:rsid w:val="0075168B"/>
    <w:rsid w:val="00754AEE"/>
    <w:rsid w:val="00767F38"/>
    <w:rsid w:val="00771BB7"/>
    <w:rsid w:val="0077477F"/>
    <w:rsid w:val="00775940"/>
    <w:rsid w:val="007834BA"/>
    <w:rsid w:val="00787A8A"/>
    <w:rsid w:val="00791335"/>
    <w:rsid w:val="00791C77"/>
    <w:rsid w:val="0079425E"/>
    <w:rsid w:val="007A2BE9"/>
    <w:rsid w:val="007A5245"/>
    <w:rsid w:val="007B1240"/>
    <w:rsid w:val="007B1F5C"/>
    <w:rsid w:val="007B465D"/>
    <w:rsid w:val="007B755B"/>
    <w:rsid w:val="007C2519"/>
    <w:rsid w:val="007D01DB"/>
    <w:rsid w:val="007E1A98"/>
    <w:rsid w:val="007E2016"/>
    <w:rsid w:val="007E2094"/>
    <w:rsid w:val="007E35C8"/>
    <w:rsid w:val="007E6ED3"/>
    <w:rsid w:val="007F10C0"/>
    <w:rsid w:val="007F4F4E"/>
    <w:rsid w:val="0080310B"/>
    <w:rsid w:val="00811AE2"/>
    <w:rsid w:val="00815514"/>
    <w:rsid w:val="0081734B"/>
    <w:rsid w:val="008220BA"/>
    <w:rsid w:val="00826B25"/>
    <w:rsid w:val="008333D2"/>
    <w:rsid w:val="00834E28"/>
    <w:rsid w:val="0084171F"/>
    <w:rsid w:val="008460FA"/>
    <w:rsid w:val="00864BE3"/>
    <w:rsid w:val="00871602"/>
    <w:rsid w:val="0087271C"/>
    <w:rsid w:val="00880D48"/>
    <w:rsid w:val="008812FA"/>
    <w:rsid w:val="00882004"/>
    <w:rsid w:val="008949AA"/>
    <w:rsid w:val="008950A2"/>
    <w:rsid w:val="00896817"/>
    <w:rsid w:val="008A6CA9"/>
    <w:rsid w:val="008B45BD"/>
    <w:rsid w:val="008B713F"/>
    <w:rsid w:val="008C0599"/>
    <w:rsid w:val="008C13FA"/>
    <w:rsid w:val="008C312A"/>
    <w:rsid w:val="008C452C"/>
    <w:rsid w:val="008E316D"/>
    <w:rsid w:val="008F5E63"/>
    <w:rsid w:val="00901562"/>
    <w:rsid w:val="009047A1"/>
    <w:rsid w:val="00915561"/>
    <w:rsid w:val="009156B5"/>
    <w:rsid w:val="00925086"/>
    <w:rsid w:val="00926614"/>
    <w:rsid w:val="00944C5D"/>
    <w:rsid w:val="00951D17"/>
    <w:rsid w:val="00955EE2"/>
    <w:rsid w:val="00965638"/>
    <w:rsid w:val="00985F19"/>
    <w:rsid w:val="0098672B"/>
    <w:rsid w:val="009A2266"/>
    <w:rsid w:val="009C0DA1"/>
    <w:rsid w:val="009C7B29"/>
    <w:rsid w:val="009D22E1"/>
    <w:rsid w:val="009E446B"/>
    <w:rsid w:val="009F065C"/>
    <w:rsid w:val="009F300C"/>
    <w:rsid w:val="009F3D67"/>
    <w:rsid w:val="009F5DF3"/>
    <w:rsid w:val="00A05B00"/>
    <w:rsid w:val="00A05B47"/>
    <w:rsid w:val="00A12095"/>
    <w:rsid w:val="00A24F6A"/>
    <w:rsid w:val="00A35BF9"/>
    <w:rsid w:val="00A378BC"/>
    <w:rsid w:val="00A457DB"/>
    <w:rsid w:val="00A47774"/>
    <w:rsid w:val="00A50A9B"/>
    <w:rsid w:val="00A5217E"/>
    <w:rsid w:val="00A57CBB"/>
    <w:rsid w:val="00A602EC"/>
    <w:rsid w:val="00A60846"/>
    <w:rsid w:val="00A615CC"/>
    <w:rsid w:val="00A65C93"/>
    <w:rsid w:val="00A679A3"/>
    <w:rsid w:val="00A73937"/>
    <w:rsid w:val="00A755B3"/>
    <w:rsid w:val="00A75686"/>
    <w:rsid w:val="00A81457"/>
    <w:rsid w:val="00A82F9F"/>
    <w:rsid w:val="00A87F13"/>
    <w:rsid w:val="00A9137E"/>
    <w:rsid w:val="00A91566"/>
    <w:rsid w:val="00A92736"/>
    <w:rsid w:val="00A93F87"/>
    <w:rsid w:val="00A945D4"/>
    <w:rsid w:val="00AA620A"/>
    <w:rsid w:val="00AB70D9"/>
    <w:rsid w:val="00AC2780"/>
    <w:rsid w:val="00AC2D98"/>
    <w:rsid w:val="00AC370C"/>
    <w:rsid w:val="00AC39EA"/>
    <w:rsid w:val="00AC5789"/>
    <w:rsid w:val="00AC7882"/>
    <w:rsid w:val="00AD4E57"/>
    <w:rsid w:val="00AE5FB9"/>
    <w:rsid w:val="00AF0184"/>
    <w:rsid w:val="00AF3520"/>
    <w:rsid w:val="00AF3860"/>
    <w:rsid w:val="00B01F54"/>
    <w:rsid w:val="00B028F4"/>
    <w:rsid w:val="00B056DE"/>
    <w:rsid w:val="00B078CD"/>
    <w:rsid w:val="00B12DCD"/>
    <w:rsid w:val="00B12F8C"/>
    <w:rsid w:val="00B15326"/>
    <w:rsid w:val="00B16730"/>
    <w:rsid w:val="00B24914"/>
    <w:rsid w:val="00B26685"/>
    <w:rsid w:val="00B3014C"/>
    <w:rsid w:val="00B32624"/>
    <w:rsid w:val="00B371AF"/>
    <w:rsid w:val="00B43EC3"/>
    <w:rsid w:val="00B50A4F"/>
    <w:rsid w:val="00B52721"/>
    <w:rsid w:val="00B55745"/>
    <w:rsid w:val="00B6148C"/>
    <w:rsid w:val="00B63EE9"/>
    <w:rsid w:val="00B675A0"/>
    <w:rsid w:val="00B72E0D"/>
    <w:rsid w:val="00B77B3B"/>
    <w:rsid w:val="00B804EC"/>
    <w:rsid w:val="00B85433"/>
    <w:rsid w:val="00B878A8"/>
    <w:rsid w:val="00B945E1"/>
    <w:rsid w:val="00BA0AAC"/>
    <w:rsid w:val="00BA505C"/>
    <w:rsid w:val="00BA51B3"/>
    <w:rsid w:val="00BB06DF"/>
    <w:rsid w:val="00BB24AB"/>
    <w:rsid w:val="00BB2539"/>
    <w:rsid w:val="00BB6A49"/>
    <w:rsid w:val="00BC22CC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27D4"/>
    <w:rsid w:val="00BE3F56"/>
    <w:rsid w:val="00BE695B"/>
    <w:rsid w:val="00BF1697"/>
    <w:rsid w:val="00C00B88"/>
    <w:rsid w:val="00C038AB"/>
    <w:rsid w:val="00C12BBA"/>
    <w:rsid w:val="00C147EB"/>
    <w:rsid w:val="00C150FF"/>
    <w:rsid w:val="00C158ED"/>
    <w:rsid w:val="00C222DF"/>
    <w:rsid w:val="00C23AB0"/>
    <w:rsid w:val="00C26DCB"/>
    <w:rsid w:val="00C30732"/>
    <w:rsid w:val="00C40622"/>
    <w:rsid w:val="00C515CB"/>
    <w:rsid w:val="00C51B08"/>
    <w:rsid w:val="00C541E4"/>
    <w:rsid w:val="00C60E34"/>
    <w:rsid w:val="00C62753"/>
    <w:rsid w:val="00C629E0"/>
    <w:rsid w:val="00C64797"/>
    <w:rsid w:val="00C67446"/>
    <w:rsid w:val="00C7704E"/>
    <w:rsid w:val="00C8130F"/>
    <w:rsid w:val="00C85D00"/>
    <w:rsid w:val="00C90301"/>
    <w:rsid w:val="00C94C66"/>
    <w:rsid w:val="00CA225E"/>
    <w:rsid w:val="00CA7A16"/>
    <w:rsid w:val="00CB30FC"/>
    <w:rsid w:val="00CB7D64"/>
    <w:rsid w:val="00CC14B3"/>
    <w:rsid w:val="00CD2D0C"/>
    <w:rsid w:val="00CD4314"/>
    <w:rsid w:val="00CD4DE8"/>
    <w:rsid w:val="00CD5EED"/>
    <w:rsid w:val="00CE238F"/>
    <w:rsid w:val="00CE5497"/>
    <w:rsid w:val="00CE5860"/>
    <w:rsid w:val="00CF1772"/>
    <w:rsid w:val="00CF23DE"/>
    <w:rsid w:val="00D06FE5"/>
    <w:rsid w:val="00D1019B"/>
    <w:rsid w:val="00D15EFB"/>
    <w:rsid w:val="00D27641"/>
    <w:rsid w:val="00D31633"/>
    <w:rsid w:val="00D33088"/>
    <w:rsid w:val="00D4236A"/>
    <w:rsid w:val="00D42930"/>
    <w:rsid w:val="00D444DD"/>
    <w:rsid w:val="00D44DB1"/>
    <w:rsid w:val="00D46B73"/>
    <w:rsid w:val="00D46E4F"/>
    <w:rsid w:val="00D50394"/>
    <w:rsid w:val="00D50BDA"/>
    <w:rsid w:val="00D50F85"/>
    <w:rsid w:val="00D51849"/>
    <w:rsid w:val="00D51A92"/>
    <w:rsid w:val="00D51F51"/>
    <w:rsid w:val="00D5440D"/>
    <w:rsid w:val="00D60F7A"/>
    <w:rsid w:val="00D64060"/>
    <w:rsid w:val="00D669C9"/>
    <w:rsid w:val="00D72E88"/>
    <w:rsid w:val="00D95469"/>
    <w:rsid w:val="00DA254F"/>
    <w:rsid w:val="00DB03DE"/>
    <w:rsid w:val="00DB3B16"/>
    <w:rsid w:val="00DC2889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17578"/>
    <w:rsid w:val="00E20C10"/>
    <w:rsid w:val="00E227EC"/>
    <w:rsid w:val="00E34F0F"/>
    <w:rsid w:val="00E35ACE"/>
    <w:rsid w:val="00E37D12"/>
    <w:rsid w:val="00E417B7"/>
    <w:rsid w:val="00E45D23"/>
    <w:rsid w:val="00E572AE"/>
    <w:rsid w:val="00E57C2B"/>
    <w:rsid w:val="00E725B0"/>
    <w:rsid w:val="00E779B4"/>
    <w:rsid w:val="00E81A53"/>
    <w:rsid w:val="00E81A6C"/>
    <w:rsid w:val="00E820F6"/>
    <w:rsid w:val="00E85EE4"/>
    <w:rsid w:val="00E92276"/>
    <w:rsid w:val="00E9286D"/>
    <w:rsid w:val="00E94C97"/>
    <w:rsid w:val="00EA0B1E"/>
    <w:rsid w:val="00EA6479"/>
    <w:rsid w:val="00EB091B"/>
    <w:rsid w:val="00EB719A"/>
    <w:rsid w:val="00EC1FDA"/>
    <w:rsid w:val="00EC2166"/>
    <w:rsid w:val="00EC77BD"/>
    <w:rsid w:val="00ED1C8D"/>
    <w:rsid w:val="00ED5F37"/>
    <w:rsid w:val="00ED6A34"/>
    <w:rsid w:val="00EE2B2B"/>
    <w:rsid w:val="00EE3E17"/>
    <w:rsid w:val="00EE6338"/>
    <w:rsid w:val="00EF2F64"/>
    <w:rsid w:val="00EF41C8"/>
    <w:rsid w:val="00EF6336"/>
    <w:rsid w:val="00EF6C45"/>
    <w:rsid w:val="00F006A9"/>
    <w:rsid w:val="00F03CA4"/>
    <w:rsid w:val="00F055AE"/>
    <w:rsid w:val="00F074DE"/>
    <w:rsid w:val="00F07DAD"/>
    <w:rsid w:val="00F14598"/>
    <w:rsid w:val="00F16458"/>
    <w:rsid w:val="00F167DF"/>
    <w:rsid w:val="00F20DAB"/>
    <w:rsid w:val="00F21AC1"/>
    <w:rsid w:val="00F46C52"/>
    <w:rsid w:val="00F47B42"/>
    <w:rsid w:val="00F5165C"/>
    <w:rsid w:val="00F557CC"/>
    <w:rsid w:val="00F624C3"/>
    <w:rsid w:val="00F629A3"/>
    <w:rsid w:val="00F629AD"/>
    <w:rsid w:val="00F66933"/>
    <w:rsid w:val="00F7037E"/>
    <w:rsid w:val="00F71427"/>
    <w:rsid w:val="00F80563"/>
    <w:rsid w:val="00F819BE"/>
    <w:rsid w:val="00F90D28"/>
    <w:rsid w:val="00FA15D0"/>
    <w:rsid w:val="00FA35F7"/>
    <w:rsid w:val="00FA3E6E"/>
    <w:rsid w:val="00FB01AD"/>
    <w:rsid w:val="00FC56F1"/>
    <w:rsid w:val="00FC7BB8"/>
    <w:rsid w:val="00FC7D9A"/>
    <w:rsid w:val="00FD0B1F"/>
    <w:rsid w:val="00FD199E"/>
    <w:rsid w:val="00FE5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C56F1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FC56F1"/>
  </w:style>
  <w:style w:type="paragraph" w:styleId="ListParagraph">
    <w:name w:val="List Paragraph"/>
    <w:basedOn w:val="Normal"/>
    <w:uiPriority w:val="99"/>
    <w:qFormat/>
    <w:rsid w:val="00D46B7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2A120E"/>
    <w:rPr>
      <w:rFonts w:ascii="Tahoma" w:hAnsi="Tahoma" w:cs="Tahoma"/>
      <w:sz w:val="16"/>
      <w:szCs w:val="16"/>
      <w:lang w:val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F055AE"/>
    <w:pPr>
      <w:tabs>
        <w:tab w:val="center" w:pos="4819"/>
        <w:tab w:val="right" w:pos="9639"/>
      </w:tabs>
    </w:pPr>
    <w:rPr>
      <w:sz w:val="24"/>
      <w:szCs w:val="24"/>
      <w:lang w:val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DefaultParagraphFont"/>
    <w:uiPriority w:val="99"/>
    <w:rsid w:val="00F805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55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208</TotalTime>
  <Pages>2</Pages>
  <Words>596</Words>
  <Characters>3401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 </dc:title>
  <dc:subject/>
  <dc:creator>Lenovo</dc:creator>
  <cp:keywords/>
  <dc:description/>
  <cp:lastModifiedBy>polyarysh</cp:lastModifiedBy>
  <cp:revision>44</cp:revision>
  <cp:lastPrinted>2024-08-16T10:40:00Z</cp:lastPrinted>
  <dcterms:created xsi:type="dcterms:W3CDTF">2023-07-26T05:27:00Z</dcterms:created>
  <dcterms:modified xsi:type="dcterms:W3CDTF">2024-08-20T10:25:00Z</dcterms:modified>
</cp:coreProperties>
</file>