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553F42" w:rsidRPr="00E40AC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>
        <w:rPr>
          <w:lang w:val="ru-RU"/>
        </w:rPr>
        <w:t>15.08.2024</w:t>
      </w:r>
      <w:r>
        <w:rPr>
          <w:lang w:val="ru-RU"/>
        </w:rPr>
        <w:tab/>
        <w:t xml:space="preserve">                                                                                             № 1937</w:t>
      </w:r>
    </w:p>
    <w:p w:rsidR="00553F42" w:rsidRPr="00BC29A8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553F4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53F42" w:rsidRPr="00871602" w:rsidRDefault="00553F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53F42" w:rsidRDefault="00553F4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53F42" w:rsidRPr="00BC29A8" w:rsidRDefault="00553F4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553F42" w:rsidRPr="002C6248" w:rsidRDefault="00553F42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>
        <w:t>12</w:t>
      </w:r>
      <w:r w:rsidRPr="00621EDE">
        <w:t>.0</w:t>
      </w:r>
      <w:r>
        <w:t>8</w:t>
      </w:r>
      <w:r w:rsidRPr="00621EDE">
        <w:t>.202</w:t>
      </w:r>
      <w:r>
        <w:t>4</w:t>
      </w:r>
      <w:r w:rsidRPr="00D14265">
        <w:t xml:space="preserve"> № </w:t>
      </w:r>
      <w:r w:rsidRPr="00D54B41">
        <w:t>2</w:t>
      </w:r>
      <w:r>
        <w:t xml:space="preserve">6-06/1611,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53F42" w:rsidRDefault="00553F42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553F42" w:rsidRDefault="00553F42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553F42" w:rsidRDefault="00553F42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73</w:t>
      </w:r>
      <w:r>
        <w:rPr>
          <w:color w:val="000000"/>
        </w:rPr>
        <w:t> </w:t>
      </w:r>
      <w:r>
        <w:t>764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553F42" w:rsidRDefault="00553F42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553F42" w:rsidRPr="00841CFA" w:rsidRDefault="00553F42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553F42" w:rsidRPr="00DD0441" w:rsidRDefault="00553F42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53F42" w:rsidRPr="00A464B8" w:rsidRDefault="00553F42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53F42" w:rsidRPr="00A464B8" w:rsidRDefault="00553F42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53F42" w:rsidRPr="00871602" w:rsidRDefault="00553F42" w:rsidP="00D91D88">
      <w:pPr>
        <w:tabs>
          <w:tab w:val="left" w:pos="-5812"/>
        </w:tabs>
        <w:ind w:right="-15" w:firstLine="567"/>
        <w:jc w:val="both"/>
      </w:pPr>
    </w:p>
    <w:p w:rsidR="00553F42" w:rsidRPr="0077477F" w:rsidRDefault="00553F42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53F42" w:rsidRPr="0077477F" w:rsidRDefault="00553F42" w:rsidP="00FC56F1">
      <w:pPr>
        <w:ind w:right="-82"/>
        <w:jc w:val="both"/>
        <w:rPr>
          <w:sz w:val="32"/>
          <w:szCs w:val="32"/>
        </w:rPr>
      </w:pPr>
    </w:p>
    <w:p w:rsidR="00553F42" w:rsidRPr="002C750F" w:rsidRDefault="00553F42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53F42" w:rsidRDefault="00553F42"/>
    <w:sectPr w:rsidR="00553F42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42" w:rsidRDefault="00553F42">
      <w:r>
        <w:separator/>
      </w:r>
    </w:p>
  </w:endnote>
  <w:endnote w:type="continuationSeparator" w:id="0">
    <w:p w:rsidR="00553F42" w:rsidRDefault="0055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2" w:rsidRPr="00510602" w:rsidRDefault="00553F42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53F42" w:rsidRPr="00EE6338" w:rsidRDefault="00553F42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53F42" w:rsidRPr="00EE6338" w:rsidRDefault="00553F42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53F42" w:rsidRPr="00EE6338" w:rsidRDefault="00553F42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53F42" w:rsidRPr="00EE6338" w:rsidRDefault="00553F42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553F42" w:rsidRPr="00EE6338" w:rsidRDefault="00553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42" w:rsidRDefault="00553F42">
      <w:r>
        <w:separator/>
      </w:r>
    </w:p>
  </w:footnote>
  <w:footnote w:type="continuationSeparator" w:id="0">
    <w:p w:rsidR="00553F42" w:rsidRDefault="00553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2" w:rsidRDefault="00553F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41544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C22CE"/>
    <w:rsid w:val="000C7F06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095D"/>
    <w:rsid w:val="00537915"/>
    <w:rsid w:val="00553F42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4162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775ED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0614"/>
    <w:rsid w:val="00B71238"/>
    <w:rsid w:val="00B72E0D"/>
    <w:rsid w:val="00B77B3B"/>
    <w:rsid w:val="00B804EC"/>
    <w:rsid w:val="00B81E58"/>
    <w:rsid w:val="00B85433"/>
    <w:rsid w:val="00B945E1"/>
    <w:rsid w:val="00B95EAD"/>
    <w:rsid w:val="00BA0AAC"/>
    <w:rsid w:val="00BA4A23"/>
    <w:rsid w:val="00BA505C"/>
    <w:rsid w:val="00BA51B3"/>
    <w:rsid w:val="00BA5E61"/>
    <w:rsid w:val="00BB0254"/>
    <w:rsid w:val="00BB06DF"/>
    <w:rsid w:val="00BB1346"/>
    <w:rsid w:val="00BB6A49"/>
    <w:rsid w:val="00BC2376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250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3C6A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0AC2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420</Words>
  <Characters>2395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26</cp:revision>
  <cp:lastPrinted>2024-08-13T13:52:00Z</cp:lastPrinted>
  <dcterms:created xsi:type="dcterms:W3CDTF">2024-07-23T12:00:00Z</dcterms:created>
  <dcterms:modified xsi:type="dcterms:W3CDTF">2024-08-15T10:59:00Z</dcterms:modified>
</cp:coreProperties>
</file>