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Pr="00FC08B3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lang w:val="ru-RU"/>
        </w:rPr>
      </w:pPr>
      <w:r>
        <w:rPr>
          <w:lang w:val="ru-RU"/>
        </w:rPr>
        <w:t>15.08.2024</w:t>
      </w:r>
      <w:r>
        <w:rPr>
          <w:lang w:val="ru-RU"/>
        </w:rPr>
        <w:tab/>
        <w:t xml:space="preserve">                                                                                             № 1928</w:t>
      </w:r>
    </w:p>
    <w:p w:rsidR="00D92534" w:rsidRDefault="00D925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92534" w:rsidRPr="0084171F" w:rsidRDefault="00D9253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D92534" w:rsidRPr="0084171F" w:rsidRDefault="00D9253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D92534" w:rsidRPr="0084171F" w:rsidRDefault="00D9253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D92534" w:rsidRPr="009168AC" w:rsidRDefault="00D9253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D92534" w:rsidRDefault="00D92534" w:rsidP="004F6403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</w:t>
      </w:r>
      <w:r>
        <w:t>управління інформаційно-комп’ютерних технологій виконавчого комітету</w:t>
      </w:r>
      <w:r w:rsidRPr="007476D2">
        <w:t xml:space="preserve"> Кременчуцької міської ради Кременчуцького району Полтавської області від </w:t>
      </w:r>
      <w:r>
        <w:t>09</w:t>
      </w:r>
      <w:r w:rsidRPr="007476D2">
        <w:t>.</w:t>
      </w:r>
      <w:r>
        <w:t>08</w:t>
      </w:r>
      <w:r w:rsidRPr="007476D2">
        <w:t>.202</w:t>
      </w:r>
      <w:r>
        <w:t>4</w:t>
      </w:r>
      <w:r w:rsidRPr="007476D2">
        <w:t xml:space="preserve"> № </w:t>
      </w:r>
      <w:r>
        <w:t>16-19/34</w:t>
      </w:r>
      <w:r w:rsidRPr="007476D2">
        <w:rPr>
          <w:color w:val="000000"/>
        </w:rPr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92534" w:rsidRDefault="00D92534" w:rsidP="009168AC">
      <w:pPr>
        <w:tabs>
          <w:tab w:val="center" w:pos="4677"/>
          <w:tab w:val="right" w:pos="9355"/>
        </w:tabs>
        <w:spacing w:after="12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D92534" w:rsidRPr="002F6DC5" w:rsidRDefault="00D92534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>в сумі 33 900</w:t>
      </w:r>
      <w:r w:rsidRPr="005E2CDF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на закупівлю зарядної станції BLUETTI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PowerOak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EB</w:t>
      </w:r>
      <w:r w:rsidRPr="009168AC">
        <w:rPr>
          <w:shd w:val="clear" w:color="auto" w:fill="FFFFFF"/>
        </w:rPr>
        <w:t xml:space="preserve">70 </w:t>
      </w:r>
      <w:r>
        <w:rPr>
          <w:shd w:val="clear" w:color="auto" w:fill="FFFFFF"/>
          <w:lang w:val="en-US"/>
        </w:rPr>
        <w:t>Portable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Power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Stantion</w:t>
      </w:r>
      <w:r w:rsidRPr="009168AC">
        <w:rPr>
          <w:shd w:val="clear" w:color="auto" w:fill="FFFFFF"/>
        </w:rPr>
        <w:t xml:space="preserve"> 1000</w:t>
      </w:r>
      <w:r>
        <w:rPr>
          <w:shd w:val="clear" w:color="auto" w:fill="FFFFFF"/>
          <w:lang w:val="en-US"/>
        </w:rPr>
        <w:t>W</w:t>
      </w:r>
      <w:r w:rsidRPr="009168AC">
        <w:rPr>
          <w:shd w:val="clear" w:color="auto" w:fill="FFFFFF"/>
        </w:rPr>
        <w:t xml:space="preserve"> для забезпечення безперебійного електроживлення комп’</w:t>
      </w:r>
      <w:r>
        <w:rPr>
          <w:shd w:val="clear" w:color="auto" w:fill="FFFFFF"/>
        </w:rPr>
        <w:t>ютерного обладнання.</w:t>
      </w:r>
    </w:p>
    <w:p w:rsidR="00D92534" w:rsidRDefault="00D92534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0"/>
    <w:p w:rsidR="00D92534" w:rsidRDefault="00D92534" w:rsidP="00915561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D92534" w:rsidRDefault="00D92534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92534" w:rsidRDefault="00D92534" w:rsidP="0072272D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</w:t>
      </w:r>
    </w:p>
    <w:p w:rsidR="00D92534" w:rsidRDefault="00D92534" w:rsidP="00CC67EC">
      <w:pPr>
        <w:tabs>
          <w:tab w:val="left" w:pos="600"/>
        </w:tabs>
        <w:ind w:right="-2"/>
        <w:rPr>
          <w:b/>
          <w:bCs/>
        </w:rPr>
      </w:pPr>
    </w:p>
    <w:p w:rsidR="00D92534" w:rsidRDefault="00D92534" w:rsidP="00CC67EC">
      <w:pPr>
        <w:tabs>
          <w:tab w:val="left" w:pos="600"/>
        </w:tabs>
        <w:ind w:right="-2"/>
        <w:rPr>
          <w:b/>
          <w:bCs/>
        </w:rPr>
      </w:pPr>
    </w:p>
    <w:p w:rsidR="00D92534" w:rsidRDefault="00D92534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92534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34" w:rsidRDefault="00D92534">
      <w:r>
        <w:separator/>
      </w:r>
    </w:p>
  </w:endnote>
  <w:endnote w:type="continuationSeparator" w:id="0">
    <w:p w:rsidR="00D92534" w:rsidRDefault="00D9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34" w:rsidRPr="00510602" w:rsidRDefault="00D92534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92534" w:rsidRPr="00EE6338" w:rsidRDefault="00D92534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92534" w:rsidRPr="00EE6338" w:rsidRDefault="00D9253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92534" w:rsidRPr="00EE6338" w:rsidRDefault="00D92534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92534" w:rsidRPr="00EE6338" w:rsidRDefault="00D92534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D92534" w:rsidRPr="00EE6338" w:rsidRDefault="00D92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34" w:rsidRDefault="00D92534">
      <w:r>
        <w:separator/>
      </w:r>
    </w:p>
  </w:footnote>
  <w:footnote w:type="continuationSeparator" w:id="0">
    <w:p w:rsidR="00D92534" w:rsidRDefault="00D92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E7FF5"/>
    <w:rsid w:val="002F6DC5"/>
    <w:rsid w:val="002F6E45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716B8"/>
    <w:rsid w:val="004761D2"/>
    <w:rsid w:val="00483BEB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27D8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A02E6E"/>
    <w:rsid w:val="00A05B00"/>
    <w:rsid w:val="00A05B47"/>
    <w:rsid w:val="00A12095"/>
    <w:rsid w:val="00A22475"/>
    <w:rsid w:val="00A24F6A"/>
    <w:rsid w:val="00A43DD7"/>
    <w:rsid w:val="00A442F4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5692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4C66"/>
    <w:rsid w:val="00CA0D5E"/>
    <w:rsid w:val="00CA225E"/>
    <w:rsid w:val="00CA7A16"/>
    <w:rsid w:val="00CB30FC"/>
    <w:rsid w:val="00CC14B3"/>
    <w:rsid w:val="00CC67EC"/>
    <w:rsid w:val="00CD01C5"/>
    <w:rsid w:val="00CD2D0C"/>
    <w:rsid w:val="00CD4DE8"/>
    <w:rsid w:val="00CD5EED"/>
    <w:rsid w:val="00CE5497"/>
    <w:rsid w:val="00CE5860"/>
    <w:rsid w:val="00CE6816"/>
    <w:rsid w:val="00CF1772"/>
    <w:rsid w:val="00CF23DE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253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1EEC"/>
    <w:rsid w:val="00FA35F7"/>
    <w:rsid w:val="00FA3E6E"/>
    <w:rsid w:val="00FB01AD"/>
    <w:rsid w:val="00FB0A5A"/>
    <w:rsid w:val="00FC08B3"/>
    <w:rsid w:val="00FC56F1"/>
    <w:rsid w:val="00FC7BB8"/>
    <w:rsid w:val="00FC7FB1"/>
    <w:rsid w:val="00FD0B1F"/>
    <w:rsid w:val="00FD199E"/>
    <w:rsid w:val="00FD53A5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Normal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2</Pages>
  <Words>365</Words>
  <Characters>2083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59</cp:revision>
  <cp:lastPrinted>2024-08-13T13:17:00Z</cp:lastPrinted>
  <dcterms:created xsi:type="dcterms:W3CDTF">2023-07-26T05:27:00Z</dcterms:created>
  <dcterms:modified xsi:type="dcterms:W3CDTF">2024-08-15T10:58:00Z</dcterms:modified>
</cp:coreProperties>
</file>