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D2" w:rsidRDefault="008550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550D2" w:rsidRDefault="008550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550D2" w:rsidRDefault="008550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550D2" w:rsidRDefault="008550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550D2" w:rsidRDefault="008550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550D2" w:rsidRPr="00CF1B4B" w:rsidRDefault="008550D2" w:rsidP="00CF1B4B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  <w:r w:rsidRPr="00CF1B4B">
        <w:rPr>
          <w:rFonts w:ascii="Times New Roman" w:hAnsi="Times New Roman" w:cs="Times New Roman"/>
          <w:sz w:val="28"/>
          <w:szCs w:val="28"/>
        </w:rPr>
        <w:t>13.08.2024</w:t>
      </w:r>
      <w:r w:rsidRPr="00CF1B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1886</w:t>
      </w:r>
    </w:p>
    <w:p w:rsidR="008550D2" w:rsidRPr="00FD6634" w:rsidRDefault="008550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8550D2" w:rsidRPr="00CE7CAC" w:rsidRDefault="008550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550D2" w:rsidRPr="00CE7CAC" w:rsidRDefault="008550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550D2" w:rsidRPr="00CE7CAC" w:rsidRDefault="008550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550D2" w:rsidRPr="00CE7CAC" w:rsidRDefault="008550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550D2" w:rsidRPr="007113D3" w:rsidRDefault="008550D2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комунальне автотранспортне п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дпри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є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мство 1628»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>менчуцької місь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05.08.2024 № 01-06/837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Pr="00E9052C">
        <w:rPr>
          <w:rFonts w:ascii="Times New Roman" w:eastAsia="MS Mincho" w:hAnsi="Times New Roman" w:cs="Times New Roman"/>
          <w:sz w:val="28"/>
          <w:szCs w:val="28"/>
          <w:lang w:eastAsia="ru-RU"/>
        </w:rPr>
        <w:t>02 серпня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від 23</w:t>
      </w:r>
      <w:r w:rsidRPr="007113D3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листопада 2021 року «Про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>Програми санітарного очищення Кременчуцької міської територіальної громади та забезпечення діяльності КП</w:t>
      </w:r>
      <w:r w:rsidRPr="007113D3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7113D3">
        <w:rPr>
          <w:rFonts w:ascii="Times New Roman" w:hAnsi="Times New Roman" w:cs="Times New Roman"/>
          <w:sz w:val="28"/>
          <w:szCs w:val="28"/>
        </w:rPr>
        <w:t xml:space="preserve">«Кременчуцьке КАТП 1628» на 2022-2024 роки» та 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</w:t>
      </w:r>
      <w:r w:rsidRPr="007113D3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року «Про створення Стабілізаційного Фонду в новій редакції» (зі змінами),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550D2" w:rsidRPr="007113D3" w:rsidRDefault="008550D2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50D2" w:rsidRDefault="008550D2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550D2" w:rsidRDefault="008550D2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8550D2" w:rsidRDefault="008550D2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280</w:t>
      </w:r>
      <w:r w:rsidRPr="007113D3">
        <w:rPr>
          <w:rFonts w:ascii="Times New Roman" w:eastAsia="MS Mincho" w:hAnsi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654 грн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господарства Кременчуцької міської ради 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Style w:val="rvts11"/>
          <w:rFonts w:ascii="Times New Roman" w:hAnsi="Times New Roman" w:cs="Times New Roman"/>
          <w:sz w:val="28"/>
          <w:szCs w:val="28"/>
        </w:rPr>
        <w:t xml:space="preserve">по </w:t>
      </w:r>
      <w:r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7670 «Внески до статутного капіталу суб’єктів господарювання» </w:t>
      </w:r>
      <w:r>
        <w:rPr>
          <w:rStyle w:val="rvts11"/>
          <w:rFonts w:ascii="Times New Roman" w:hAnsi="Times New Roman" w:cs="Times New Roman"/>
          <w:sz w:val="28"/>
          <w:szCs w:val="28"/>
        </w:rPr>
        <w:t>на внески до статутного капіталу к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омунального підприємства «Кременчуцьке 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комунальне автотранспорт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е п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дпри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є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мство 1628»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менчуцької міської ради Кременчуцького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проєктування та будівництво контейнерного майданчика для полупідземних контейнерів.</w:t>
      </w:r>
    </w:p>
    <w:p w:rsidR="008550D2" w:rsidRDefault="008550D2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550D2" w:rsidRDefault="008550D2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8550D2" w:rsidRDefault="008550D2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«Кременчуцьке 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комунальне автотранспорт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е п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>дпри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є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мство 1628»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>менчуцької міської ради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нчуцького району Полтавської </w:t>
      </w:r>
      <w:r w:rsidRPr="0048249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550D2" w:rsidRDefault="008550D2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550D2" w:rsidRPr="004E78C3" w:rsidRDefault="008550D2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550D2" w:rsidRPr="00CE7CAC" w:rsidRDefault="008550D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550D2" w:rsidRPr="00CE7CAC" w:rsidRDefault="008550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550D2" w:rsidRPr="00CE7CAC" w:rsidRDefault="008550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8550D2" w:rsidRPr="00CE7CAC" w:rsidRDefault="008550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550D2" w:rsidRPr="00CE7CAC" w:rsidRDefault="008550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550D2" w:rsidRPr="00CE7CAC" w:rsidRDefault="008550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550D2" w:rsidRDefault="008550D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550D2" w:rsidRDefault="008550D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550D2" w:rsidSect="00FF59FB">
      <w:headerReference w:type="default" r:id="rId6"/>
      <w:footerReference w:type="default" r:id="rId7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D2" w:rsidRDefault="008550D2" w:rsidP="0011706C">
      <w:pPr>
        <w:spacing w:after="0" w:line="240" w:lineRule="auto"/>
      </w:pPr>
      <w:r>
        <w:separator/>
      </w:r>
    </w:p>
  </w:endnote>
  <w:endnote w:type="continuationSeparator" w:id="0">
    <w:p w:rsidR="008550D2" w:rsidRDefault="008550D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D2" w:rsidRPr="00C86252" w:rsidRDefault="008550D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550D2" w:rsidRPr="00C86252" w:rsidRDefault="008550D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550D2" w:rsidRPr="00C86252" w:rsidRDefault="008550D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550D2" w:rsidRPr="00C86252" w:rsidRDefault="008550D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550D2" w:rsidRDefault="008550D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550D2" w:rsidRDefault="008550D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550D2" w:rsidRPr="0011706C" w:rsidRDefault="008550D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D2" w:rsidRDefault="008550D2" w:rsidP="0011706C">
      <w:pPr>
        <w:spacing w:after="0" w:line="240" w:lineRule="auto"/>
      </w:pPr>
      <w:r>
        <w:separator/>
      </w:r>
    </w:p>
  </w:footnote>
  <w:footnote w:type="continuationSeparator" w:id="0">
    <w:p w:rsidR="008550D2" w:rsidRDefault="008550D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0D2" w:rsidRDefault="00855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132A8"/>
    <w:rsid w:val="000237DE"/>
    <w:rsid w:val="00024C50"/>
    <w:rsid w:val="0003059A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A0C1E"/>
    <w:rsid w:val="000D78BB"/>
    <w:rsid w:val="000D7DB0"/>
    <w:rsid w:val="000E0AE3"/>
    <w:rsid w:val="000E2AC4"/>
    <w:rsid w:val="000E3F39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A58D4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3F0F77"/>
    <w:rsid w:val="003F212D"/>
    <w:rsid w:val="00400A29"/>
    <w:rsid w:val="00414B80"/>
    <w:rsid w:val="00427390"/>
    <w:rsid w:val="00435A97"/>
    <w:rsid w:val="00436C55"/>
    <w:rsid w:val="00443171"/>
    <w:rsid w:val="004444B1"/>
    <w:rsid w:val="004553F5"/>
    <w:rsid w:val="00455B95"/>
    <w:rsid w:val="00465F52"/>
    <w:rsid w:val="0047399B"/>
    <w:rsid w:val="00474224"/>
    <w:rsid w:val="00477893"/>
    <w:rsid w:val="00481728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514398"/>
    <w:rsid w:val="00521480"/>
    <w:rsid w:val="00522287"/>
    <w:rsid w:val="00532EEE"/>
    <w:rsid w:val="00551D12"/>
    <w:rsid w:val="00564BCB"/>
    <w:rsid w:val="00580C07"/>
    <w:rsid w:val="00582C0B"/>
    <w:rsid w:val="00585706"/>
    <w:rsid w:val="005909D8"/>
    <w:rsid w:val="0059581B"/>
    <w:rsid w:val="0059737A"/>
    <w:rsid w:val="005B49EE"/>
    <w:rsid w:val="005C2E7A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729D"/>
    <w:rsid w:val="00684390"/>
    <w:rsid w:val="0068740F"/>
    <w:rsid w:val="00691031"/>
    <w:rsid w:val="00696002"/>
    <w:rsid w:val="006B1140"/>
    <w:rsid w:val="006B1C42"/>
    <w:rsid w:val="006B5176"/>
    <w:rsid w:val="006C218F"/>
    <w:rsid w:val="006E556C"/>
    <w:rsid w:val="006E5A50"/>
    <w:rsid w:val="006F3851"/>
    <w:rsid w:val="00700539"/>
    <w:rsid w:val="0070596B"/>
    <w:rsid w:val="00705B3F"/>
    <w:rsid w:val="00706134"/>
    <w:rsid w:val="007113D3"/>
    <w:rsid w:val="00713F72"/>
    <w:rsid w:val="00714BAE"/>
    <w:rsid w:val="0071612A"/>
    <w:rsid w:val="007315A3"/>
    <w:rsid w:val="00733F08"/>
    <w:rsid w:val="00740169"/>
    <w:rsid w:val="00743FB2"/>
    <w:rsid w:val="00750D93"/>
    <w:rsid w:val="007521BC"/>
    <w:rsid w:val="00761259"/>
    <w:rsid w:val="007757CF"/>
    <w:rsid w:val="00777780"/>
    <w:rsid w:val="00794859"/>
    <w:rsid w:val="007A2315"/>
    <w:rsid w:val="007A6DBF"/>
    <w:rsid w:val="007B76A7"/>
    <w:rsid w:val="007B7879"/>
    <w:rsid w:val="007C1175"/>
    <w:rsid w:val="007E3539"/>
    <w:rsid w:val="007F2192"/>
    <w:rsid w:val="007F2A66"/>
    <w:rsid w:val="00811D64"/>
    <w:rsid w:val="0081579F"/>
    <w:rsid w:val="008550D2"/>
    <w:rsid w:val="008556C4"/>
    <w:rsid w:val="00880E11"/>
    <w:rsid w:val="008846B5"/>
    <w:rsid w:val="00892F8C"/>
    <w:rsid w:val="008A13F7"/>
    <w:rsid w:val="008B644F"/>
    <w:rsid w:val="008B6F66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887"/>
    <w:rsid w:val="00912D76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01D04"/>
    <w:rsid w:val="00A1528B"/>
    <w:rsid w:val="00A159F1"/>
    <w:rsid w:val="00A1723E"/>
    <w:rsid w:val="00A2736F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7BC5"/>
    <w:rsid w:val="00B4749A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5789"/>
    <w:rsid w:val="00C42AA2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CF1B4B"/>
    <w:rsid w:val="00D17655"/>
    <w:rsid w:val="00D2347E"/>
    <w:rsid w:val="00D26318"/>
    <w:rsid w:val="00D51678"/>
    <w:rsid w:val="00D566D3"/>
    <w:rsid w:val="00D56E88"/>
    <w:rsid w:val="00D65893"/>
    <w:rsid w:val="00D75F9E"/>
    <w:rsid w:val="00D76BE3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52C"/>
    <w:rsid w:val="00E90C1C"/>
    <w:rsid w:val="00E92FE8"/>
    <w:rsid w:val="00E963B9"/>
    <w:rsid w:val="00EA4574"/>
    <w:rsid w:val="00EA4660"/>
    <w:rsid w:val="00EB4155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D6634"/>
    <w:rsid w:val="00FE5361"/>
    <w:rsid w:val="00FF1837"/>
    <w:rsid w:val="00FF2D9A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DefaultParagraphFont"/>
    <w:uiPriority w:val="99"/>
    <w:rsid w:val="00911907"/>
  </w:style>
  <w:style w:type="character" w:styleId="Emphasis">
    <w:name w:val="Emphasis"/>
    <w:basedOn w:val="DefaultParagraphFont"/>
    <w:uiPriority w:val="99"/>
    <w:qFormat/>
    <w:rsid w:val="007B78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445</Words>
  <Characters>2543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12</cp:revision>
  <cp:lastPrinted>2024-08-12T07:09:00Z</cp:lastPrinted>
  <dcterms:created xsi:type="dcterms:W3CDTF">2024-07-24T12:51:00Z</dcterms:created>
  <dcterms:modified xsi:type="dcterms:W3CDTF">2024-08-13T10:58:00Z</dcterms:modified>
</cp:coreProperties>
</file>