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88F" w:rsidRDefault="00C3488F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C3488F" w:rsidRDefault="00C3488F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C3488F" w:rsidRDefault="00C3488F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C3488F" w:rsidRDefault="00C3488F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C3488F" w:rsidRDefault="00C3488F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C3488F" w:rsidRDefault="00C3488F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C3488F" w:rsidRDefault="00C3488F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C3488F" w:rsidRPr="007A2AE9" w:rsidRDefault="00C3488F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 w:rsidRPr="007A2AE9">
        <w:t>13.08.2024</w:t>
      </w:r>
      <w:r w:rsidRPr="007A2AE9">
        <w:tab/>
        <w:t xml:space="preserve">                                                                                                  № 1883</w:t>
      </w:r>
    </w:p>
    <w:p w:rsidR="00C3488F" w:rsidRDefault="00C3488F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C3488F" w:rsidRDefault="00C3488F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Про виділення коштів з </w:t>
      </w:r>
      <w:r>
        <w:rPr>
          <w:b/>
          <w:bCs/>
        </w:rPr>
        <w:t>цільового</w:t>
      </w:r>
    </w:p>
    <w:p w:rsidR="00C3488F" w:rsidRPr="0084171F" w:rsidRDefault="00C3488F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 xml:space="preserve">фонду </w:t>
      </w:r>
      <w:r w:rsidRPr="00CE7CAC">
        <w:rPr>
          <w:b/>
          <w:bCs/>
        </w:rPr>
        <w:t>міської</w:t>
      </w:r>
      <w:r>
        <w:rPr>
          <w:b/>
          <w:bCs/>
        </w:rPr>
        <w:t xml:space="preserve"> ради</w:t>
      </w:r>
    </w:p>
    <w:p w:rsidR="00C3488F" w:rsidRDefault="00C3488F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C3488F" w:rsidRDefault="00C3488F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C3488F" w:rsidRDefault="00C3488F" w:rsidP="000F63CE">
      <w:pPr>
        <w:tabs>
          <w:tab w:val="center" w:pos="4677"/>
          <w:tab w:val="right" w:pos="9355"/>
        </w:tabs>
        <w:ind w:right="-17" w:firstLine="567"/>
        <w:jc w:val="both"/>
      </w:pPr>
      <w:r>
        <w:tab/>
      </w:r>
      <w:r w:rsidRPr="000F63CE">
        <w:rPr>
          <w:color w:val="000000"/>
        </w:rPr>
        <w:t xml:space="preserve">Враховуючи звернення </w:t>
      </w:r>
      <w:r>
        <w:rPr>
          <w:rFonts w:eastAsia="Times New Roman"/>
          <w:color w:val="000000"/>
        </w:rPr>
        <w:t>комунального закладу культури і відпочинку «Парк Миру»</w:t>
      </w:r>
      <w:r w:rsidRPr="00EF6CD6">
        <w:rPr>
          <w:rFonts w:eastAsia="Times New Roman"/>
          <w:color w:val="000000"/>
        </w:rPr>
        <w:t xml:space="preserve"> Кременчуцької міської ради Кременчуцького району Полтавської області від </w:t>
      </w:r>
      <w:r>
        <w:rPr>
          <w:rFonts w:eastAsia="Times New Roman"/>
          <w:color w:val="000000"/>
        </w:rPr>
        <w:t>06</w:t>
      </w:r>
      <w:r w:rsidRPr="00EF6CD6">
        <w:rPr>
          <w:rFonts w:eastAsia="Times New Roman"/>
          <w:color w:val="000000"/>
        </w:rPr>
        <w:t>.0</w:t>
      </w:r>
      <w:r>
        <w:rPr>
          <w:rFonts w:eastAsia="Times New Roman"/>
          <w:color w:val="000000"/>
        </w:rPr>
        <w:t>8</w:t>
      </w:r>
      <w:r w:rsidRPr="00EF6CD6">
        <w:rPr>
          <w:rFonts w:eastAsia="Times New Roman"/>
          <w:color w:val="000000"/>
        </w:rPr>
        <w:t>.202</w:t>
      </w:r>
      <w:r>
        <w:rPr>
          <w:rFonts w:eastAsia="Times New Roman"/>
          <w:color w:val="000000"/>
        </w:rPr>
        <w:t>4</w:t>
      </w:r>
      <w:r w:rsidRPr="00EF6CD6">
        <w:rPr>
          <w:rFonts w:eastAsia="Times New Roman"/>
          <w:color w:val="000000"/>
        </w:rPr>
        <w:t xml:space="preserve"> № </w:t>
      </w:r>
      <w:r>
        <w:rPr>
          <w:rFonts w:eastAsia="Times New Roman"/>
          <w:color w:val="000000"/>
        </w:rPr>
        <w:t>03</w:t>
      </w:r>
      <w:r w:rsidRPr="00EF6CD6">
        <w:rPr>
          <w:rFonts w:eastAsia="Times New Roman"/>
          <w:color w:val="000000"/>
        </w:rPr>
        <w:t>/</w:t>
      </w:r>
      <w:r>
        <w:rPr>
          <w:rFonts w:eastAsia="Times New Roman"/>
          <w:color w:val="000000"/>
        </w:rPr>
        <w:t>120</w:t>
      </w:r>
      <w:r w:rsidRPr="00EF6CD6">
        <w:rPr>
          <w:rFonts w:eastAsia="Times New Roman"/>
          <w:color w:val="000000"/>
        </w:rPr>
        <w:t xml:space="preserve">, </w:t>
      </w:r>
      <w:r w:rsidRPr="00EF6CD6">
        <w:t xml:space="preserve">керуючись рішеннями Кременчуцької міської ради Кременчуцького району Полтавської області від </w:t>
      </w:r>
      <w:r w:rsidRPr="00AF15B2">
        <w:t xml:space="preserve">01 грудня 2023 року «Про затвердження Комплексної програми утримання та розвитку Комунального закладу культури і відпочинку «Парк Миру» на 2021-2025 роки в новій редакції» </w:t>
      </w:r>
      <w:r w:rsidRPr="00AF15B2">
        <w:rPr>
          <w:color w:val="000000"/>
        </w:rPr>
        <w:t>т</w:t>
      </w:r>
      <w:r w:rsidRPr="00EF4FFB">
        <w:rPr>
          <w:color w:val="000000"/>
        </w:rPr>
        <w:t>а від 25 травня 2021 року «Про затвердження Порядку визначення обсягів пайової участі (внеску) власників тимчасових споруд для проведення підприємницької діяльності в утриманні об’єктів благоустрою населених пунктів Кременчуцької міської територіальної громади»</w:t>
      </w:r>
      <w:r w:rsidRPr="000F63CE">
        <w:rPr>
          <w:color w:val="000000"/>
        </w:rPr>
        <w:t>,</w:t>
      </w:r>
      <w:r>
        <w:rPr>
          <w:color w:val="000000"/>
        </w:rPr>
        <w:t xml:space="preserve"> </w:t>
      </w:r>
      <w:r w:rsidRPr="000F63CE">
        <w:rPr>
          <w:color w:val="000000"/>
        </w:rPr>
        <w:t>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C3488F" w:rsidRDefault="00C3488F" w:rsidP="002C0F7E">
      <w:pPr>
        <w:tabs>
          <w:tab w:val="center" w:pos="4677"/>
          <w:tab w:val="center" w:pos="5110"/>
          <w:tab w:val="left" w:pos="6288"/>
          <w:tab w:val="right" w:pos="9355"/>
        </w:tabs>
        <w:spacing w:before="60" w:after="60"/>
        <w:ind w:right="-17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:rsidR="00C3488F" w:rsidRDefault="00C3488F" w:rsidP="00E96D46">
      <w:pPr>
        <w:tabs>
          <w:tab w:val="left" w:pos="0"/>
        </w:tabs>
        <w:ind w:firstLine="567"/>
        <w:jc w:val="both"/>
        <w:rPr>
          <w:rFonts w:eastAsia="Times New Roman"/>
          <w:color w:val="000000"/>
        </w:rPr>
      </w:pPr>
      <w:r>
        <w:t>1. </w:t>
      </w:r>
      <w:r w:rsidRPr="00EF4FFB">
        <w:t xml:space="preserve">Виділити з цільового фонду міської ради кошти </w:t>
      </w:r>
      <w:r w:rsidRPr="00D42059">
        <w:t>в сумі 90 000 грн</w:t>
      </w:r>
      <w:r>
        <w:t xml:space="preserve"> </w:t>
      </w:r>
      <w:r w:rsidRPr="00EF4FFB">
        <w:t>за рахунок поточних надходжень до цільового фонду міської ради пайово</w:t>
      </w:r>
      <w:r>
        <w:t xml:space="preserve">ї участі (внеску) Управлінню культури і туризму </w:t>
      </w:r>
      <w:r w:rsidRPr="00EF4FFB">
        <w:t>Кременчуцької міської ради</w:t>
      </w:r>
      <w:r>
        <w:t xml:space="preserve"> </w:t>
      </w:r>
      <w:r w:rsidRPr="00EF4FFB">
        <w:t xml:space="preserve">Кременчуцького району Полтавської області </w:t>
      </w:r>
      <w:r>
        <w:rPr>
          <w:rFonts w:eastAsia="Times New Roman"/>
          <w:color w:val="000000"/>
        </w:rPr>
        <w:t>по КПКВКМБ 1017691 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влади»</w:t>
      </w:r>
      <w:r>
        <w:rPr>
          <w:rFonts w:eastAsia="Times New Roman"/>
        </w:rPr>
        <w:t xml:space="preserve"> </w:t>
      </w:r>
      <w:r w:rsidRPr="00EF4FFB">
        <w:rPr>
          <w:rFonts w:eastAsia="Times New Roman"/>
        </w:rPr>
        <w:t xml:space="preserve">для </w:t>
      </w:r>
      <w:r>
        <w:rPr>
          <w:rFonts w:eastAsia="Times New Roman"/>
          <w:color w:val="000000"/>
        </w:rPr>
        <w:t>комунального закладу культури і відпочинку «Парк Миру»</w:t>
      </w:r>
      <w:r w:rsidRPr="00EF6CD6">
        <w:rPr>
          <w:rFonts w:eastAsia="Times New Roman"/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rFonts w:eastAsia="Times New Roman"/>
          <w:color w:val="000000"/>
        </w:rPr>
        <w:t xml:space="preserve"> для закупівлі будівельних матеріалів для облаштування громадської вбиральні на території «Парку Миру». </w:t>
      </w:r>
    </w:p>
    <w:p w:rsidR="00C3488F" w:rsidRPr="00EF4FFB" w:rsidRDefault="00C3488F" w:rsidP="00AD5244">
      <w:pPr>
        <w:tabs>
          <w:tab w:val="left" w:pos="0"/>
        </w:tabs>
        <w:ind w:firstLine="567"/>
        <w:jc w:val="both"/>
        <w:rPr>
          <w:color w:val="000000"/>
        </w:rPr>
      </w:pPr>
      <w:r w:rsidRPr="00EF4FFB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2024 рік та перерахувати кошти на рахунок </w:t>
      </w:r>
      <w:r>
        <w:t>Управління культури і туризму</w:t>
      </w:r>
      <w:r w:rsidRPr="00EF4FFB">
        <w:t xml:space="preserve"> Кременчуцької міської ради Кременчуцького району Полтавської області</w:t>
      </w:r>
      <w:r w:rsidRPr="00EF4FFB">
        <w:rPr>
          <w:color w:val="000000"/>
        </w:rPr>
        <w:t xml:space="preserve"> </w:t>
      </w:r>
      <w:r w:rsidRPr="00EF4FFB">
        <w:t xml:space="preserve">згідно </w:t>
      </w:r>
      <w:r w:rsidRPr="00EF4FFB">
        <w:rPr>
          <w:color w:val="000000"/>
        </w:rPr>
        <w:t>з кошторисними призначеннями.</w:t>
      </w:r>
    </w:p>
    <w:p w:rsidR="00C3488F" w:rsidRDefault="00C3488F" w:rsidP="00E96D46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Pr="00EF4FFB">
        <w:rPr>
          <w:color w:val="000000"/>
        </w:rPr>
        <w:t>. </w:t>
      </w:r>
      <w:r>
        <w:t>Управлінню культури і туризму</w:t>
      </w:r>
      <w:r w:rsidRPr="00EF4FFB">
        <w:t xml:space="preserve"> Кременчуцької міської ради Кременчуцького району Полтавської області</w:t>
      </w:r>
      <w:r w:rsidRPr="00EF4FFB">
        <w:rPr>
          <w:color w:val="000000"/>
        </w:rPr>
        <w:t xml:space="preserve"> </w:t>
      </w:r>
      <w:r>
        <w:rPr>
          <w:color w:val="000000"/>
        </w:rPr>
        <w:t>внести зміни до</w:t>
      </w:r>
      <w:r w:rsidRPr="00EF4FFB">
        <w:rPr>
          <w:color w:val="000000"/>
        </w:rPr>
        <w:t xml:space="preserve"> </w:t>
      </w:r>
      <w:r w:rsidRPr="00EF4FFB">
        <w:t>паспорт</w:t>
      </w:r>
      <w:r>
        <w:t>а</w:t>
      </w:r>
      <w:r w:rsidRPr="00EF4FFB">
        <w:t xml:space="preserve"> бюджетної програми на 2024 рік та перерахувати кошти </w:t>
      </w:r>
      <w:r>
        <w:rPr>
          <w:rFonts w:eastAsia="Times New Roman"/>
          <w:color w:val="000000"/>
        </w:rPr>
        <w:t>комунальному закладу культури і відпочинку «Парк Миру»</w:t>
      </w:r>
      <w:r w:rsidRPr="00EF6CD6">
        <w:rPr>
          <w:rFonts w:eastAsia="Times New Roman"/>
          <w:color w:val="000000"/>
        </w:rPr>
        <w:t xml:space="preserve"> Кременчуцької міської ради Кременчуцького району Полтавської області</w:t>
      </w:r>
      <w:r w:rsidRPr="00EF4FFB">
        <w:t xml:space="preserve"> </w:t>
      </w:r>
      <w:r w:rsidRPr="00EF4FFB">
        <w:rPr>
          <w:color w:val="000000"/>
        </w:rPr>
        <w:t>згідно з кошторисними призначеннями.</w:t>
      </w:r>
    </w:p>
    <w:p w:rsidR="00C3488F" w:rsidRPr="00EF4FFB" w:rsidRDefault="00C3488F" w:rsidP="00E96D46">
      <w:pPr>
        <w:tabs>
          <w:tab w:val="left" w:pos="0"/>
        </w:tabs>
        <w:ind w:firstLine="567"/>
        <w:jc w:val="both"/>
      </w:pPr>
      <w:r>
        <w:rPr>
          <w:color w:val="000000"/>
        </w:rPr>
        <w:t>4</w:t>
      </w:r>
      <w:r w:rsidRPr="00EF4FFB">
        <w:rPr>
          <w:color w:val="000000"/>
        </w:rPr>
        <w:t>. Оприлюднити рішення відповідно до вимог законодавства</w:t>
      </w:r>
      <w:r w:rsidRPr="00EF4FFB">
        <w:t>.</w:t>
      </w:r>
    </w:p>
    <w:p w:rsidR="00C3488F" w:rsidRDefault="00C3488F" w:rsidP="00E96D46">
      <w:pPr>
        <w:tabs>
          <w:tab w:val="left" w:pos="0"/>
        </w:tabs>
        <w:ind w:firstLine="567"/>
        <w:jc w:val="both"/>
      </w:pPr>
      <w:r>
        <w:t>5</w:t>
      </w:r>
      <w:r w:rsidRPr="00EF4FFB">
        <w:t>. Контроль за виконанням рішення покласти на першого заступника міського голови Пелипенка В.М. та заступник</w:t>
      </w:r>
      <w:r>
        <w:t>а міського голови Проценка Р.О.</w:t>
      </w:r>
    </w:p>
    <w:p w:rsidR="00C3488F" w:rsidRDefault="00C3488F" w:rsidP="00CC67EC">
      <w:pPr>
        <w:tabs>
          <w:tab w:val="left" w:pos="600"/>
        </w:tabs>
        <w:ind w:right="-2"/>
        <w:rPr>
          <w:b/>
          <w:bCs/>
        </w:rPr>
      </w:pPr>
    </w:p>
    <w:p w:rsidR="00C3488F" w:rsidRDefault="00C3488F" w:rsidP="00CC67EC">
      <w:pPr>
        <w:tabs>
          <w:tab w:val="left" w:pos="600"/>
        </w:tabs>
        <w:ind w:right="-2"/>
        <w:rPr>
          <w:b/>
          <w:bCs/>
        </w:rPr>
      </w:pPr>
    </w:p>
    <w:p w:rsidR="00C3488F" w:rsidRDefault="00C3488F" w:rsidP="00CC67EC">
      <w:pPr>
        <w:tabs>
          <w:tab w:val="left" w:pos="600"/>
        </w:tabs>
        <w:ind w:right="-2"/>
        <w:rPr>
          <w:b/>
          <w:bCs/>
        </w:rPr>
      </w:pPr>
    </w:p>
    <w:p w:rsidR="00C3488F" w:rsidRDefault="00C3488F" w:rsidP="00CC67EC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C3488F" w:rsidSect="003E0A6A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88F" w:rsidRDefault="00C3488F">
      <w:r>
        <w:separator/>
      </w:r>
    </w:p>
  </w:endnote>
  <w:endnote w:type="continuationSeparator" w:id="0">
    <w:p w:rsidR="00C3488F" w:rsidRDefault="00C34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88F" w:rsidRPr="00510602" w:rsidRDefault="00C3488F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C3488F" w:rsidRPr="00EE6338" w:rsidRDefault="00C3488F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C3488F" w:rsidRPr="00EE6338" w:rsidRDefault="00C3488F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C3488F" w:rsidRPr="00EE6338" w:rsidRDefault="00C3488F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C3488F" w:rsidRPr="00EE6338" w:rsidRDefault="00C3488F" w:rsidP="00E81A6C">
    <w:pPr>
      <w:jc w:val="center"/>
      <w:rPr>
        <w:rStyle w:val="PageNumber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PAGE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E6338">
      <w:rPr>
        <w:rStyle w:val="PageNumber"/>
        <w:sz w:val="20"/>
        <w:szCs w:val="20"/>
      </w:rPr>
      <w:fldChar w:fldCharType="end"/>
    </w:r>
    <w:r w:rsidRPr="00EE6338">
      <w:rPr>
        <w:rStyle w:val="PageNumber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NUMPAGES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EE6338">
      <w:rPr>
        <w:rStyle w:val="PageNumber"/>
        <w:sz w:val="20"/>
        <w:szCs w:val="20"/>
      </w:rPr>
      <w:fldChar w:fldCharType="end"/>
    </w:r>
  </w:p>
  <w:p w:rsidR="00C3488F" w:rsidRPr="00EE6338" w:rsidRDefault="00C348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88F" w:rsidRDefault="00C3488F">
      <w:r>
        <w:separator/>
      </w:r>
    </w:p>
  </w:footnote>
  <w:footnote w:type="continuationSeparator" w:id="0">
    <w:p w:rsidR="00C3488F" w:rsidRDefault="00C348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46F4"/>
    <w:rsid w:val="000957A4"/>
    <w:rsid w:val="000A3651"/>
    <w:rsid w:val="000C22CE"/>
    <w:rsid w:val="000C59E7"/>
    <w:rsid w:val="000D0C31"/>
    <w:rsid w:val="000D22D0"/>
    <w:rsid w:val="000D6B07"/>
    <w:rsid w:val="000E2BC9"/>
    <w:rsid w:val="000E6274"/>
    <w:rsid w:val="000F63CE"/>
    <w:rsid w:val="000F6A2A"/>
    <w:rsid w:val="00107E75"/>
    <w:rsid w:val="0011201F"/>
    <w:rsid w:val="001146D8"/>
    <w:rsid w:val="001148CB"/>
    <w:rsid w:val="00117BCC"/>
    <w:rsid w:val="00121A8C"/>
    <w:rsid w:val="00131B9F"/>
    <w:rsid w:val="00133B3F"/>
    <w:rsid w:val="00134D73"/>
    <w:rsid w:val="00143E69"/>
    <w:rsid w:val="00155B1B"/>
    <w:rsid w:val="0016337D"/>
    <w:rsid w:val="001658FF"/>
    <w:rsid w:val="00165FD0"/>
    <w:rsid w:val="00184225"/>
    <w:rsid w:val="00186771"/>
    <w:rsid w:val="00191F33"/>
    <w:rsid w:val="0019419A"/>
    <w:rsid w:val="00196C4A"/>
    <w:rsid w:val="001A2409"/>
    <w:rsid w:val="001A5DC9"/>
    <w:rsid w:val="001B2FD3"/>
    <w:rsid w:val="001C09F7"/>
    <w:rsid w:val="001C1004"/>
    <w:rsid w:val="001C1649"/>
    <w:rsid w:val="001D035C"/>
    <w:rsid w:val="001E3986"/>
    <w:rsid w:val="001E498B"/>
    <w:rsid w:val="001E6B30"/>
    <w:rsid w:val="001F03E8"/>
    <w:rsid w:val="00203BC9"/>
    <w:rsid w:val="002048AD"/>
    <w:rsid w:val="00205945"/>
    <w:rsid w:val="00216A52"/>
    <w:rsid w:val="0021758C"/>
    <w:rsid w:val="002242ED"/>
    <w:rsid w:val="00224475"/>
    <w:rsid w:val="002360A2"/>
    <w:rsid w:val="00236EEE"/>
    <w:rsid w:val="00237684"/>
    <w:rsid w:val="00245AA3"/>
    <w:rsid w:val="002669E2"/>
    <w:rsid w:val="00266F0E"/>
    <w:rsid w:val="00272D5D"/>
    <w:rsid w:val="00281F20"/>
    <w:rsid w:val="002844B1"/>
    <w:rsid w:val="00291E4B"/>
    <w:rsid w:val="002957E8"/>
    <w:rsid w:val="002A120E"/>
    <w:rsid w:val="002A65F7"/>
    <w:rsid w:val="002B1268"/>
    <w:rsid w:val="002B3822"/>
    <w:rsid w:val="002C0F7E"/>
    <w:rsid w:val="002C750F"/>
    <w:rsid w:val="002E346C"/>
    <w:rsid w:val="002E4968"/>
    <w:rsid w:val="002E5069"/>
    <w:rsid w:val="002F6DC5"/>
    <w:rsid w:val="002F7921"/>
    <w:rsid w:val="00302119"/>
    <w:rsid w:val="003075A4"/>
    <w:rsid w:val="00310917"/>
    <w:rsid w:val="003137C1"/>
    <w:rsid w:val="00314326"/>
    <w:rsid w:val="00314ECC"/>
    <w:rsid w:val="00317D7C"/>
    <w:rsid w:val="003337E6"/>
    <w:rsid w:val="00334551"/>
    <w:rsid w:val="003348FA"/>
    <w:rsid w:val="003435E1"/>
    <w:rsid w:val="00351F8D"/>
    <w:rsid w:val="00352B2B"/>
    <w:rsid w:val="003559F1"/>
    <w:rsid w:val="00355C00"/>
    <w:rsid w:val="00355F04"/>
    <w:rsid w:val="003642A2"/>
    <w:rsid w:val="00372A34"/>
    <w:rsid w:val="00393F6E"/>
    <w:rsid w:val="00394255"/>
    <w:rsid w:val="003961E7"/>
    <w:rsid w:val="003B29B7"/>
    <w:rsid w:val="003C1177"/>
    <w:rsid w:val="003C3A2D"/>
    <w:rsid w:val="003D0DA4"/>
    <w:rsid w:val="003D0FC7"/>
    <w:rsid w:val="003D1655"/>
    <w:rsid w:val="003D4853"/>
    <w:rsid w:val="003D701B"/>
    <w:rsid w:val="003E0A6A"/>
    <w:rsid w:val="00402536"/>
    <w:rsid w:val="00410420"/>
    <w:rsid w:val="004140F0"/>
    <w:rsid w:val="00420125"/>
    <w:rsid w:val="00442A51"/>
    <w:rsid w:val="004459BD"/>
    <w:rsid w:val="00461138"/>
    <w:rsid w:val="004634CB"/>
    <w:rsid w:val="0046709C"/>
    <w:rsid w:val="004716B8"/>
    <w:rsid w:val="004761D2"/>
    <w:rsid w:val="00483BEB"/>
    <w:rsid w:val="00495E08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5576"/>
    <w:rsid w:val="00510602"/>
    <w:rsid w:val="0051203B"/>
    <w:rsid w:val="005238E2"/>
    <w:rsid w:val="00527A27"/>
    <w:rsid w:val="00527D3C"/>
    <w:rsid w:val="005333CF"/>
    <w:rsid w:val="005335AA"/>
    <w:rsid w:val="00537915"/>
    <w:rsid w:val="00544707"/>
    <w:rsid w:val="00564517"/>
    <w:rsid w:val="00573E30"/>
    <w:rsid w:val="00574DDA"/>
    <w:rsid w:val="00576DE6"/>
    <w:rsid w:val="005872A7"/>
    <w:rsid w:val="005A075D"/>
    <w:rsid w:val="005A590E"/>
    <w:rsid w:val="005C3F44"/>
    <w:rsid w:val="005C6A71"/>
    <w:rsid w:val="005D3DB7"/>
    <w:rsid w:val="00601AE0"/>
    <w:rsid w:val="00603497"/>
    <w:rsid w:val="00606A77"/>
    <w:rsid w:val="0060775A"/>
    <w:rsid w:val="00611BA0"/>
    <w:rsid w:val="0061640C"/>
    <w:rsid w:val="00624D16"/>
    <w:rsid w:val="00625E63"/>
    <w:rsid w:val="00630629"/>
    <w:rsid w:val="00630EF4"/>
    <w:rsid w:val="00633341"/>
    <w:rsid w:val="006347A9"/>
    <w:rsid w:val="00637407"/>
    <w:rsid w:val="00641CAE"/>
    <w:rsid w:val="00650B0A"/>
    <w:rsid w:val="00651131"/>
    <w:rsid w:val="006552C0"/>
    <w:rsid w:val="006756A6"/>
    <w:rsid w:val="00682A12"/>
    <w:rsid w:val="006A0F7D"/>
    <w:rsid w:val="006A287B"/>
    <w:rsid w:val="006B3A3B"/>
    <w:rsid w:val="006B3C3E"/>
    <w:rsid w:val="006C4C06"/>
    <w:rsid w:val="006D0CA8"/>
    <w:rsid w:val="006D0E4E"/>
    <w:rsid w:val="006D247B"/>
    <w:rsid w:val="006E0BE4"/>
    <w:rsid w:val="006F1F4C"/>
    <w:rsid w:val="006F2C11"/>
    <w:rsid w:val="00704FD9"/>
    <w:rsid w:val="007062DD"/>
    <w:rsid w:val="007139F6"/>
    <w:rsid w:val="0072272D"/>
    <w:rsid w:val="007265D0"/>
    <w:rsid w:val="00735836"/>
    <w:rsid w:val="00737F90"/>
    <w:rsid w:val="00740DF2"/>
    <w:rsid w:val="00742BA9"/>
    <w:rsid w:val="00745DDA"/>
    <w:rsid w:val="0075168B"/>
    <w:rsid w:val="00754AEE"/>
    <w:rsid w:val="007567F6"/>
    <w:rsid w:val="00767F38"/>
    <w:rsid w:val="00771BB7"/>
    <w:rsid w:val="0077477F"/>
    <w:rsid w:val="00775940"/>
    <w:rsid w:val="007834BA"/>
    <w:rsid w:val="00787A8A"/>
    <w:rsid w:val="00791335"/>
    <w:rsid w:val="00791C77"/>
    <w:rsid w:val="007A2AE9"/>
    <w:rsid w:val="007A2BE9"/>
    <w:rsid w:val="007A5245"/>
    <w:rsid w:val="007B1240"/>
    <w:rsid w:val="007B1F5C"/>
    <w:rsid w:val="007B465D"/>
    <w:rsid w:val="007B48F8"/>
    <w:rsid w:val="007B755B"/>
    <w:rsid w:val="007C2519"/>
    <w:rsid w:val="007D01DB"/>
    <w:rsid w:val="007E1A98"/>
    <w:rsid w:val="007E2016"/>
    <w:rsid w:val="007E2094"/>
    <w:rsid w:val="007E35C8"/>
    <w:rsid w:val="007F10C0"/>
    <w:rsid w:val="007F4F4E"/>
    <w:rsid w:val="00815514"/>
    <w:rsid w:val="0081734B"/>
    <w:rsid w:val="008220BA"/>
    <w:rsid w:val="00834E28"/>
    <w:rsid w:val="00835074"/>
    <w:rsid w:val="0084087B"/>
    <w:rsid w:val="0084171F"/>
    <w:rsid w:val="00864BE3"/>
    <w:rsid w:val="00871602"/>
    <w:rsid w:val="0087271C"/>
    <w:rsid w:val="00880D48"/>
    <w:rsid w:val="008812FA"/>
    <w:rsid w:val="00882004"/>
    <w:rsid w:val="008950A2"/>
    <w:rsid w:val="00896817"/>
    <w:rsid w:val="008A6CA9"/>
    <w:rsid w:val="008B45BD"/>
    <w:rsid w:val="008B6D0B"/>
    <w:rsid w:val="008B713F"/>
    <w:rsid w:val="008C0599"/>
    <w:rsid w:val="008C13FA"/>
    <w:rsid w:val="008C312A"/>
    <w:rsid w:val="008C452C"/>
    <w:rsid w:val="008D39C8"/>
    <w:rsid w:val="008D635F"/>
    <w:rsid w:val="008E316D"/>
    <w:rsid w:val="008F5E63"/>
    <w:rsid w:val="00901562"/>
    <w:rsid w:val="009047A1"/>
    <w:rsid w:val="00915561"/>
    <w:rsid w:val="009156B5"/>
    <w:rsid w:val="00926614"/>
    <w:rsid w:val="00944C5D"/>
    <w:rsid w:val="00951D17"/>
    <w:rsid w:val="00955EE2"/>
    <w:rsid w:val="00965638"/>
    <w:rsid w:val="00984324"/>
    <w:rsid w:val="00985F19"/>
    <w:rsid w:val="009A2266"/>
    <w:rsid w:val="009C0DA1"/>
    <w:rsid w:val="009C7B29"/>
    <w:rsid w:val="009D22E1"/>
    <w:rsid w:val="009E446B"/>
    <w:rsid w:val="009E652B"/>
    <w:rsid w:val="009F065C"/>
    <w:rsid w:val="009F300C"/>
    <w:rsid w:val="009F3D67"/>
    <w:rsid w:val="009F5DF3"/>
    <w:rsid w:val="00A05B00"/>
    <w:rsid w:val="00A05B47"/>
    <w:rsid w:val="00A06922"/>
    <w:rsid w:val="00A12095"/>
    <w:rsid w:val="00A24F6A"/>
    <w:rsid w:val="00A457DB"/>
    <w:rsid w:val="00A47774"/>
    <w:rsid w:val="00A50A9B"/>
    <w:rsid w:val="00A5217E"/>
    <w:rsid w:val="00A57CBB"/>
    <w:rsid w:val="00A602EC"/>
    <w:rsid w:val="00A60846"/>
    <w:rsid w:val="00A64979"/>
    <w:rsid w:val="00A65C93"/>
    <w:rsid w:val="00A679A3"/>
    <w:rsid w:val="00A73937"/>
    <w:rsid w:val="00A755B3"/>
    <w:rsid w:val="00A81457"/>
    <w:rsid w:val="00A82F9F"/>
    <w:rsid w:val="00A87F13"/>
    <w:rsid w:val="00A91566"/>
    <w:rsid w:val="00A92736"/>
    <w:rsid w:val="00A93F87"/>
    <w:rsid w:val="00AA620A"/>
    <w:rsid w:val="00AB70D9"/>
    <w:rsid w:val="00AC2780"/>
    <w:rsid w:val="00AC2D98"/>
    <w:rsid w:val="00AC370C"/>
    <w:rsid w:val="00AC39EA"/>
    <w:rsid w:val="00AC5789"/>
    <w:rsid w:val="00AC7160"/>
    <w:rsid w:val="00AC7882"/>
    <w:rsid w:val="00AD4E57"/>
    <w:rsid w:val="00AD5244"/>
    <w:rsid w:val="00AE5FB9"/>
    <w:rsid w:val="00AF0184"/>
    <w:rsid w:val="00AF15B2"/>
    <w:rsid w:val="00AF1EA9"/>
    <w:rsid w:val="00AF3520"/>
    <w:rsid w:val="00AF3860"/>
    <w:rsid w:val="00B01F54"/>
    <w:rsid w:val="00B056DE"/>
    <w:rsid w:val="00B06333"/>
    <w:rsid w:val="00B078CD"/>
    <w:rsid w:val="00B12DCD"/>
    <w:rsid w:val="00B12F8C"/>
    <w:rsid w:val="00B15326"/>
    <w:rsid w:val="00B16730"/>
    <w:rsid w:val="00B26685"/>
    <w:rsid w:val="00B3014C"/>
    <w:rsid w:val="00B32624"/>
    <w:rsid w:val="00B32C3A"/>
    <w:rsid w:val="00B43EC3"/>
    <w:rsid w:val="00B50A4F"/>
    <w:rsid w:val="00B50EA6"/>
    <w:rsid w:val="00B52721"/>
    <w:rsid w:val="00B6148C"/>
    <w:rsid w:val="00B63EE9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D0CE3"/>
    <w:rsid w:val="00BD3450"/>
    <w:rsid w:val="00BD3A8E"/>
    <w:rsid w:val="00BD3DF6"/>
    <w:rsid w:val="00BD5237"/>
    <w:rsid w:val="00BD680E"/>
    <w:rsid w:val="00BD6F0B"/>
    <w:rsid w:val="00BD766B"/>
    <w:rsid w:val="00BE0B78"/>
    <w:rsid w:val="00BE1208"/>
    <w:rsid w:val="00BE27D4"/>
    <w:rsid w:val="00BE3F56"/>
    <w:rsid w:val="00BE695B"/>
    <w:rsid w:val="00BF1697"/>
    <w:rsid w:val="00C12BBA"/>
    <w:rsid w:val="00C147EB"/>
    <w:rsid w:val="00C150FF"/>
    <w:rsid w:val="00C158ED"/>
    <w:rsid w:val="00C222DF"/>
    <w:rsid w:val="00C23AB0"/>
    <w:rsid w:val="00C26DCB"/>
    <w:rsid w:val="00C30732"/>
    <w:rsid w:val="00C3488F"/>
    <w:rsid w:val="00C40622"/>
    <w:rsid w:val="00C515CB"/>
    <w:rsid w:val="00C51B08"/>
    <w:rsid w:val="00C541E4"/>
    <w:rsid w:val="00C60E34"/>
    <w:rsid w:val="00C62753"/>
    <w:rsid w:val="00C629E0"/>
    <w:rsid w:val="00C64797"/>
    <w:rsid w:val="00C67370"/>
    <w:rsid w:val="00C67446"/>
    <w:rsid w:val="00C7704E"/>
    <w:rsid w:val="00C8130F"/>
    <w:rsid w:val="00C85D00"/>
    <w:rsid w:val="00C90301"/>
    <w:rsid w:val="00C94C66"/>
    <w:rsid w:val="00C970B1"/>
    <w:rsid w:val="00CA225E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E7CAC"/>
    <w:rsid w:val="00CF1772"/>
    <w:rsid w:val="00CF23DE"/>
    <w:rsid w:val="00D06FE5"/>
    <w:rsid w:val="00D1019B"/>
    <w:rsid w:val="00D15EFB"/>
    <w:rsid w:val="00D27641"/>
    <w:rsid w:val="00D27DF7"/>
    <w:rsid w:val="00D33088"/>
    <w:rsid w:val="00D42059"/>
    <w:rsid w:val="00D4236A"/>
    <w:rsid w:val="00D42930"/>
    <w:rsid w:val="00D42B32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60F7A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D6152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72AE"/>
    <w:rsid w:val="00E57C2B"/>
    <w:rsid w:val="00E725B0"/>
    <w:rsid w:val="00E779B4"/>
    <w:rsid w:val="00E81A53"/>
    <w:rsid w:val="00E81A6C"/>
    <w:rsid w:val="00E820F6"/>
    <w:rsid w:val="00E85E3D"/>
    <w:rsid w:val="00E85EE4"/>
    <w:rsid w:val="00E92276"/>
    <w:rsid w:val="00E9286D"/>
    <w:rsid w:val="00E94C97"/>
    <w:rsid w:val="00E96D46"/>
    <w:rsid w:val="00EA0B1E"/>
    <w:rsid w:val="00EB091B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4FFB"/>
    <w:rsid w:val="00EF5DB4"/>
    <w:rsid w:val="00EF6336"/>
    <w:rsid w:val="00EF6C45"/>
    <w:rsid w:val="00EF6CD6"/>
    <w:rsid w:val="00F03CA4"/>
    <w:rsid w:val="00F055AE"/>
    <w:rsid w:val="00F055CE"/>
    <w:rsid w:val="00F0693F"/>
    <w:rsid w:val="00F074DE"/>
    <w:rsid w:val="00F07DAD"/>
    <w:rsid w:val="00F14598"/>
    <w:rsid w:val="00F16458"/>
    <w:rsid w:val="00F167DF"/>
    <w:rsid w:val="00F20DAB"/>
    <w:rsid w:val="00F21AC1"/>
    <w:rsid w:val="00F21D65"/>
    <w:rsid w:val="00F25E73"/>
    <w:rsid w:val="00F46C52"/>
    <w:rsid w:val="00F47B42"/>
    <w:rsid w:val="00F557CC"/>
    <w:rsid w:val="00F624C3"/>
    <w:rsid w:val="00F629A3"/>
    <w:rsid w:val="00F629AD"/>
    <w:rsid w:val="00F64A00"/>
    <w:rsid w:val="00F66933"/>
    <w:rsid w:val="00F7037E"/>
    <w:rsid w:val="00F71427"/>
    <w:rsid w:val="00F737E2"/>
    <w:rsid w:val="00F769AA"/>
    <w:rsid w:val="00F80563"/>
    <w:rsid w:val="00F819BE"/>
    <w:rsid w:val="00F90D28"/>
    <w:rsid w:val="00FA35F7"/>
    <w:rsid w:val="00FA3E6E"/>
    <w:rsid w:val="00FB01AD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FC56F1"/>
  </w:style>
  <w:style w:type="paragraph" w:styleId="ListParagraph">
    <w:name w:val="List Paragraph"/>
    <w:basedOn w:val="Normal"/>
    <w:uiPriority w:val="99"/>
    <w:qFormat/>
    <w:rsid w:val="00D46B7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DefaultParagraphFont"/>
    <w:uiPriority w:val="99"/>
    <w:rsid w:val="00F80563"/>
  </w:style>
  <w:style w:type="character" w:styleId="Emphasis">
    <w:name w:val="Emphasis"/>
    <w:basedOn w:val="DefaultParagraphFont"/>
    <w:uiPriority w:val="99"/>
    <w:qFormat/>
    <w:locked/>
    <w:rsid w:val="000F63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07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</TotalTime>
  <Pages>2</Pages>
  <Words>428</Words>
  <Characters>2442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 </dc:title>
  <dc:subject/>
  <dc:creator>Lenovo</dc:creator>
  <cp:keywords/>
  <dc:description/>
  <cp:lastModifiedBy>polyarysh</cp:lastModifiedBy>
  <cp:revision>41</cp:revision>
  <cp:lastPrinted>2024-08-08T14:00:00Z</cp:lastPrinted>
  <dcterms:created xsi:type="dcterms:W3CDTF">2023-07-26T05:27:00Z</dcterms:created>
  <dcterms:modified xsi:type="dcterms:W3CDTF">2024-08-13T10:56:00Z</dcterms:modified>
</cp:coreProperties>
</file>