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8E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0298E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0298E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0298E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0298E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0298E" w:rsidRDefault="00E0298E" w:rsidP="00EA6924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>13.08.2024</w:t>
      </w:r>
      <w:r>
        <w:tab/>
        <w:t xml:space="preserve">                                                                                                  № 1887</w:t>
      </w:r>
    </w:p>
    <w:p w:rsidR="00E0298E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bookmarkStart w:id="0" w:name="_GoBack"/>
      <w:bookmarkEnd w:id="0"/>
    </w:p>
    <w:p w:rsidR="00E0298E" w:rsidRPr="0084171F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E0298E" w:rsidRPr="0084171F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E0298E" w:rsidRPr="0084171F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E0298E" w:rsidRPr="004C0D5F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:rsidR="00E0298E" w:rsidRDefault="00E0298E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</w:p>
    <w:p w:rsidR="00E0298E" w:rsidRPr="00120E22" w:rsidRDefault="00E0298E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>Враховуючи звернення комунального закладу фізичної культури і спорту «Міський футбольний клуб «Кремінь»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07.08.2024 № 89, </w:t>
      </w:r>
      <w:r w:rsidRPr="003117C5">
        <w:rPr>
          <w:color w:val="000000"/>
        </w:rPr>
        <w:t>керуючись рішеннями Кременчуцької міської рад</w:t>
      </w:r>
      <w:r>
        <w:t xml:space="preserve">и Кременчуцького району Полтавської області від </w:t>
      </w:r>
      <w:r w:rsidRPr="006F13F8">
        <w:t>16 грудня 2022</w:t>
      </w:r>
      <w:r w:rsidRPr="006F13F8">
        <w:rPr>
          <w:lang w:val="ru-RU"/>
        </w:rPr>
        <w:t> </w:t>
      </w:r>
      <w:r w:rsidRPr="006F13F8">
        <w:t>року</w:t>
      </w:r>
      <w:r w:rsidRPr="006F13F8">
        <w:rPr>
          <w:rFonts w:eastAsia="Times New Roman"/>
        </w:rPr>
        <w:t xml:space="preserve"> «Про затвердження міської комплексної Програми розвитку фізичної культури і спорту на 2023-2026 роки»</w:t>
      </w:r>
      <w:r w:rsidRPr="008F474C">
        <w:rPr>
          <w:rFonts w:eastAsia="Times New Roman"/>
        </w:rPr>
        <w:t xml:space="preserve"> та</w:t>
      </w:r>
      <w:r w:rsidRPr="00120E22">
        <w:rPr>
          <w:rFonts w:eastAsia="Times New Roman"/>
        </w:rPr>
        <w:t xml:space="preserve"> </w:t>
      </w:r>
      <w:r w:rsidRPr="00120E22">
        <w:t>від 22</w:t>
      </w:r>
      <w:r>
        <w:t> </w:t>
      </w:r>
      <w:r w:rsidRPr="00120E22">
        <w:t>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0298E" w:rsidRDefault="00E0298E" w:rsidP="003E20E6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E0298E" w:rsidRDefault="00E0298E" w:rsidP="00700198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443 787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1115062</w:t>
      </w:r>
      <w:r w:rsidRPr="00A06922">
        <w:t xml:space="preserve"> «</w:t>
      </w:r>
      <w:r>
        <w:t>Підтримка спорту вищих досягнень та організацій, які здійснюють фізкультурно-спортивну діяльність в регіоні</w:t>
      </w:r>
      <w:r w:rsidRPr="00A06922">
        <w:t>»</w:t>
      </w:r>
      <w:r>
        <w:t xml:space="preserve"> по КЕКВ 2610 «Субсидії та поточні трансферти підприємствам (установам, організаціям)»</w:t>
      </w:r>
      <w:r w:rsidRPr="00A06922">
        <w:t xml:space="preserve"> </w:t>
      </w:r>
      <w:bookmarkStart w:id="1" w:name="_Hlk105408861"/>
      <w:r>
        <w:t>для комунального закладу фізичної культури і спорту «Міський футбольний клуб «Кремінь»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</w:t>
      </w:r>
      <w:r>
        <w:t xml:space="preserve">для здійснення ремонту та доукомплектації автобусу марки </w:t>
      </w:r>
      <w:r>
        <w:rPr>
          <w:lang w:val="en-US"/>
        </w:rPr>
        <w:t>SCANIA</w:t>
      </w:r>
      <w:r>
        <w:t>.</w:t>
      </w:r>
    </w:p>
    <w:p w:rsidR="00E0298E" w:rsidRDefault="00E0298E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C00B88">
        <w:rPr>
          <w:color w:val="000000"/>
        </w:rPr>
        <w:t xml:space="preserve"> рік та перерахувати кошти на рахунок Департаменту</w:t>
      </w:r>
      <w:r w:rsidRPr="00405C87">
        <w:t xml:space="preserve"> </w:t>
      </w:r>
      <w:r>
        <w:t>молоді та спорту</w:t>
      </w:r>
      <w:r w:rsidRPr="00C00B88">
        <w:rPr>
          <w:color w:val="000000"/>
        </w:rPr>
        <w:t xml:space="preserve">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E0298E" w:rsidRDefault="00E0298E" w:rsidP="00B96AA6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</w:t>
      </w:r>
      <w:r>
        <w:t xml:space="preserve">молоді та спорту </w:t>
      </w:r>
      <w:r w:rsidRPr="00C00B8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>Медведенку О. В.</w:t>
      </w:r>
      <w:r w:rsidRPr="00C00B88">
        <w:rPr>
          <w:color w:val="000000"/>
        </w:rPr>
        <w:t xml:space="preserve"> </w:t>
      </w:r>
      <w:r>
        <w:rPr>
          <w:color w:val="000000"/>
        </w:rPr>
        <w:t xml:space="preserve">внести зміни до паспорта </w:t>
      </w:r>
      <w:r w:rsidRPr="00C00B88">
        <w:t>бюджетної програми на 202</w:t>
      </w:r>
      <w:r>
        <w:t>4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 w:rsidRPr="00C00B88">
        <w:rPr>
          <w:color w:val="000000"/>
        </w:rPr>
        <w:t xml:space="preserve">перерахувати кошти </w:t>
      </w:r>
      <w:r>
        <w:t>комунальному закладу фізичної культури і спорту «Міський футбольний клуб «Кремінь»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</w:t>
      </w:r>
      <w:r w:rsidRPr="00C00B88">
        <w:rPr>
          <w:color w:val="000000"/>
        </w:rPr>
        <w:t xml:space="preserve">згідно з </w:t>
      </w:r>
      <w:r>
        <w:rPr>
          <w:color w:val="000000"/>
        </w:rPr>
        <w:t xml:space="preserve">кошторисними призначеннями. </w:t>
      </w:r>
    </w:p>
    <w:bookmarkEnd w:id="1"/>
    <w:p w:rsidR="00E0298E" w:rsidRDefault="00E0298E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E0298E" w:rsidRDefault="00E0298E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:rsidR="00E0298E" w:rsidRDefault="00E0298E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E0298E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0298E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0298E" w:rsidRPr="0084171F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E0298E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0298E" w:rsidRDefault="00E029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0298E" w:rsidRDefault="00E0298E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E0298E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98E" w:rsidRDefault="00E0298E">
      <w:r>
        <w:separator/>
      </w:r>
    </w:p>
  </w:endnote>
  <w:endnote w:type="continuationSeparator" w:id="0">
    <w:p w:rsidR="00E0298E" w:rsidRDefault="00E02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8E" w:rsidRPr="00651679" w:rsidRDefault="00E0298E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E0298E" w:rsidRPr="00651679" w:rsidRDefault="00E0298E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E0298E" w:rsidRPr="00651679" w:rsidRDefault="00E0298E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E0298E" w:rsidRPr="00651679" w:rsidRDefault="00E0298E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E0298E" w:rsidRPr="00651679" w:rsidRDefault="00E0298E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E0298E" w:rsidRPr="00EE6338" w:rsidRDefault="00E029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98E" w:rsidRDefault="00E0298E">
      <w:r>
        <w:separator/>
      </w:r>
    </w:p>
  </w:footnote>
  <w:footnote w:type="continuationSeparator" w:id="0">
    <w:p w:rsidR="00E0298E" w:rsidRDefault="00E02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8E" w:rsidRDefault="00E029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6106"/>
    <w:rsid w:val="000128E9"/>
    <w:rsid w:val="00014870"/>
    <w:rsid w:val="00014F27"/>
    <w:rsid w:val="000159EC"/>
    <w:rsid w:val="00016DB1"/>
    <w:rsid w:val="000340E4"/>
    <w:rsid w:val="0003718A"/>
    <w:rsid w:val="000574B2"/>
    <w:rsid w:val="000732CB"/>
    <w:rsid w:val="000748C4"/>
    <w:rsid w:val="00075FB9"/>
    <w:rsid w:val="00097305"/>
    <w:rsid w:val="000A5429"/>
    <w:rsid w:val="000A7399"/>
    <w:rsid w:val="000B0517"/>
    <w:rsid w:val="000B2A0E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98A"/>
    <w:rsid w:val="001B5DE8"/>
    <w:rsid w:val="001B768D"/>
    <w:rsid w:val="001C4F25"/>
    <w:rsid w:val="001D635F"/>
    <w:rsid w:val="00202807"/>
    <w:rsid w:val="00206F23"/>
    <w:rsid w:val="00214C23"/>
    <w:rsid w:val="00224D51"/>
    <w:rsid w:val="00246F94"/>
    <w:rsid w:val="00255CA1"/>
    <w:rsid w:val="00261A1B"/>
    <w:rsid w:val="0026519A"/>
    <w:rsid w:val="002716A3"/>
    <w:rsid w:val="00273416"/>
    <w:rsid w:val="002A0AFA"/>
    <w:rsid w:val="002B197D"/>
    <w:rsid w:val="002B2FEE"/>
    <w:rsid w:val="002E3D15"/>
    <w:rsid w:val="002E64C1"/>
    <w:rsid w:val="002F47F8"/>
    <w:rsid w:val="003055A0"/>
    <w:rsid w:val="003111DA"/>
    <w:rsid w:val="003117C5"/>
    <w:rsid w:val="00321CCA"/>
    <w:rsid w:val="003535D6"/>
    <w:rsid w:val="0035391E"/>
    <w:rsid w:val="0035551B"/>
    <w:rsid w:val="00364E8D"/>
    <w:rsid w:val="00391E6C"/>
    <w:rsid w:val="00395C7D"/>
    <w:rsid w:val="003A0994"/>
    <w:rsid w:val="003A7410"/>
    <w:rsid w:val="003A7EB4"/>
    <w:rsid w:val="003C324E"/>
    <w:rsid w:val="003C7065"/>
    <w:rsid w:val="003C70E3"/>
    <w:rsid w:val="003D34D0"/>
    <w:rsid w:val="003E20E6"/>
    <w:rsid w:val="003E45BC"/>
    <w:rsid w:val="00405C87"/>
    <w:rsid w:val="00405F41"/>
    <w:rsid w:val="004077F8"/>
    <w:rsid w:val="00411411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111A"/>
    <w:rsid w:val="00565F56"/>
    <w:rsid w:val="00574948"/>
    <w:rsid w:val="005762A4"/>
    <w:rsid w:val="00577603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008F"/>
    <w:rsid w:val="006F0D29"/>
    <w:rsid w:val="006F13F8"/>
    <w:rsid w:val="006F2CC6"/>
    <w:rsid w:val="00700198"/>
    <w:rsid w:val="00703F6F"/>
    <w:rsid w:val="007119D7"/>
    <w:rsid w:val="00720456"/>
    <w:rsid w:val="0072117E"/>
    <w:rsid w:val="007334F5"/>
    <w:rsid w:val="007357FD"/>
    <w:rsid w:val="00745786"/>
    <w:rsid w:val="0075259E"/>
    <w:rsid w:val="007577ED"/>
    <w:rsid w:val="007644A7"/>
    <w:rsid w:val="00767CFB"/>
    <w:rsid w:val="007748C5"/>
    <w:rsid w:val="007764CD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7F7C53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300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0677"/>
    <w:rsid w:val="00A040D1"/>
    <w:rsid w:val="00A06606"/>
    <w:rsid w:val="00A06922"/>
    <w:rsid w:val="00A2045E"/>
    <w:rsid w:val="00A26EB4"/>
    <w:rsid w:val="00A315B3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96305"/>
    <w:rsid w:val="00AA7513"/>
    <w:rsid w:val="00AB5CD2"/>
    <w:rsid w:val="00AB7951"/>
    <w:rsid w:val="00AD240D"/>
    <w:rsid w:val="00AD6A6A"/>
    <w:rsid w:val="00AF6540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121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D367F"/>
    <w:rsid w:val="00CE3045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298E"/>
    <w:rsid w:val="00E0534E"/>
    <w:rsid w:val="00E20175"/>
    <w:rsid w:val="00E36510"/>
    <w:rsid w:val="00E446B1"/>
    <w:rsid w:val="00E866EE"/>
    <w:rsid w:val="00E8743A"/>
    <w:rsid w:val="00EA67CA"/>
    <w:rsid w:val="00EA6924"/>
    <w:rsid w:val="00EA6C7A"/>
    <w:rsid w:val="00EB3778"/>
    <w:rsid w:val="00EB74AA"/>
    <w:rsid w:val="00EC2890"/>
    <w:rsid w:val="00EC6157"/>
    <w:rsid w:val="00EC7155"/>
    <w:rsid w:val="00ED4EB7"/>
    <w:rsid w:val="00ED5080"/>
    <w:rsid w:val="00EE5D64"/>
    <w:rsid w:val="00EE6338"/>
    <w:rsid w:val="00EE6A42"/>
    <w:rsid w:val="00EF2C16"/>
    <w:rsid w:val="00F04A50"/>
    <w:rsid w:val="00F21525"/>
    <w:rsid w:val="00F25B8F"/>
    <w:rsid w:val="00F333DB"/>
    <w:rsid w:val="00F37079"/>
    <w:rsid w:val="00F450B1"/>
    <w:rsid w:val="00F474C1"/>
    <w:rsid w:val="00F56394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396</Words>
  <Characters>2262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28</cp:revision>
  <cp:lastPrinted>2024-08-09T05:26:00Z</cp:lastPrinted>
  <dcterms:created xsi:type="dcterms:W3CDTF">2024-01-31T09:06:00Z</dcterms:created>
  <dcterms:modified xsi:type="dcterms:W3CDTF">2024-08-13T10:58:00Z</dcterms:modified>
</cp:coreProperties>
</file>