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AA" w:rsidRDefault="00B46F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46FAA" w:rsidRDefault="00B46F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46FAA" w:rsidRDefault="00B46F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46FAA" w:rsidRDefault="00B46F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46FAA" w:rsidRDefault="00B46F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46FAA" w:rsidRDefault="00B46F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46FAA" w:rsidRDefault="00B46F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46FAA" w:rsidRPr="00390B4D" w:rsidRDefault="00B46F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08.08.2024</w:t>
      </w:r>
      <w:r>
        <w:rPr>
          <w:b/>
          <w:bCs/>
          <w:lang w:val="ru-RU"/>
        </w:rPr>
        <w:tab/>
        <w:t xml:space="preserve">                                                                                              № 1867</w:t>
      </w:r>
    </w:p>
    <w:p w:rsidR="00B46FAA" w:rsidRDefault="00B46FA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46FAA" w:rsidRDefault="00B46FAA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B46FAA" w:rsidRPr="00871602" w:rsidRDefault="00B46FAA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B46FAA" w:rsidRDefault="00B46FAA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B46FAA" w:rsidRDefault="00B46FAA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B46FAA" w:rsidRPr="00FC2A6F" w:rsidRDefault="00B46FAA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32"/>
          <w:szCs w:val="32"/>
        </w:rPr>
      </w:pPr>
    </w:p>
    <w:p w:rsidR="00B46FAA" w:rsidRDefault="00B46FAA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Pr="005064AB">
        <w:rPr>
          <w:color w:val="000000"/>
        </w:rPr>
        <w:t xml:space="preserve">Враховуючи </w:t>
      </w:r>
      <w:r>
        <w:rPr>
          <w:color w:val="000000"/>
        </w:rPr>
        <w:t>з</w:t>
      </w:r>
      <w:r w:rsidRPr="00475CB4">
        <w:rPr>
          <w:color w:val="000000"/>
        </w:rPr>
        <w:t xml:space="preserve">вернення </w:t>
      </w:r>
      <w:r>
        <w:rPr>
          <w:color w:val="000000"/>
        </w:rPr>
        <w:t xml:space="preserve">комунального підприємства «Благоустрій Кременчука» </w:t>
      </w:r>
      <w:r>
        <w:t>Кременчуцької міської ради Кременчуцького району Полтавської області від 25.07.202</w:t>
      </w:r>
      <w:r w:rsidRPr="00481B1E">
        <w:t>4</w:t>
      </w:r>
      <w:r>
        <w:t xml:space="preserve"> № 924/1</w:t>
      </w:r>
      <w:r w:rsidRPr="00610610">
        <w:t xml:space="preserve">, </w:t>
      </w:r>
      <w:r>
        <w:rPr>
          <w:color w:val="000000"/>
        </w:rPr>
        <w:t>керу</w:t>
      </w:r>
      <w:r w:rsidRPr="00564517">
        <w:rPr>
          <w:color w:val="000000"/>
        </w:rPr>
        <w:t>ючис</w:t>
      </w:r>
      <w:r w:rsidRPr="00735836">
        <w:rPr>
          <w:color w:val="000000"/>
        </w:rPr>
        <w:t xml:space="preserve">ь </w:t>
      </w:r>
      <w:r>
        <w:rPr>
          <w:color w:val="000000"/>
        </w:rPr>
        <w:t xml:space="preserve">рішенням Кременчуцької міської </w:t>
      </w:r>
      <w:r w:rsidRPr="00630629">
        <w:rPr>
          <w:color w:val="000000"/>
        </w:rPr>
        <w:t>ради</w:t>
      </w:r>
      <w:r>
        <w:rPr>
          <w:color w:val="000000"/>
        </w:rPr>
        <w:t xml:space="preserve"> </w:t>
      </w:r>
      <w:r w:rsidRPr="00630629">
        <w:rPr>
          <w:color w:val="000000"/>
        </w:rPr>
        <w:t>Кременчуцького району Полтавської</w:t>
      </w:r>
      <w:r>
        <w:rPr>
          <w:color w:val="000000"/>
        </w:rPr>
        <w:t xml:space="preserve"> </w:t>
      </w:r>
      <w:r w:rsidRPr="00630629">
        <w:rPr>
          <w:color w:val="000000"/>
        </w:rPr>
        <w:t>області від</w:t>
      </w:r>
      <w:r>
        <w:rPr>
          <w:color w:val="000000"/>
        </w:rPr>
        <w:t xml:space="preserve"> 22 </w:t>
      </w:r>
      <w:r w:rsidRPr="00630629">
        <w:rPr>
          <w:color w:val="000000"/>
        </w:rPr>
        <w:t>березня 2022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>
        <w:t>, ст.ст. 28, 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46FAA" w:rsidRPr="00A05B00" w:rsidRDefault="00B46FAA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:rsidR="00B46FAA" w:rsidRDefault="00B46FAA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B46FAA" w:rsidRPr="00A05B00" w:rsidRDefault="00B46FAA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</w:rPr>
      </w:pPr>
    </w:p>
    <w:p w:rsidR="00B46FAA" w:rsidRPr="00ED5F37" w:rsidRDefault="00B46FAA" w:rsidP="00466387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0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>
        <w:rPr>
          <w:color w:val="000000"/>
        </w:rPr>
        <w:t xml:space="preserve">159 954 грн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>
        <w:rPr>
          <w:rFonts w:eastAsia="Times New Roman"/>
          <w:lang w:eastAsia="uk-UA"/>
        </w:rPr>
        <w:t xml:space="preserve">ю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>
        <w:rPr>
          <w:rFonts w:eastAsia="Times New Roman"/>
          <w:lang w:eastAsia="uk-UA"/>
        </w:rPr>
        <w:t xml:space="preserve">кого району Полтавської області від 26.04.2024 № 966 «Про внесення змін до рішення 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>
        <w:rPr>
          <w:rFonts w:eastAsia="Times New Roman"/>
          <w:lang w:eastAsia="uk-UA"/>
        </w:rPr>
        <w:t>кого району Полтавської області від 16.04.2024 № 882».</w:t>
      </w:r>
    </w:p>
    <w:p w:rsidR="00B46FAA" w:rsidRDefault="00B46FAA" w:rsidP="00DB5972">
      <w:pPr>
        <w:spacing w:before="60"/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0"/>
      <w:r w:rsidRPr="00871602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</w:t>
      </w:r>
      <w:r>
        <w:rPr>
          <w:color w:val="000000"/>
        </w:rPr>
        <w:t xml:space="preserve">поновити </w:t>
      </w:r>
      <w:r w:rsidRPr="00871602">
        <w:rPr>
          <w:color w:val="000000"/>
        </w:rPr>
        <w:t xml:space="preserve">кошти </w:t>
      </w:r>
      <w:r w:rsidRPr="001B3D5A">
        <w:rPr>
          <w:color w:val="000000"/>
        </w:rPr>
        <w:t xml:space="preserve">Стабілізаційного Фонду </w:t>
      </w:r>
      <w:r w:rsidRPr="00871602">
        <w:t xml:space="preserve">Кременчуцької міської </w:t>
      </w:r>
      <w:r>
        <w:t>територіальної громади згідно з цим рішенням</w:t>
      </w:r>
      <w:r w:rsidRPr="00871602">
        <w:rPr>
          <w:color w:val="000000"/>
        </w:rPr>
        <w:t>.</w:t>
      </w:r>
    </w:p>
    <w:p w:rsidR="00B46FAA" w:rsidRDefault="00B46FAA" w:rsidP="00DB5972">
      <w:pPr>
        <w:spacing w:before="60"/>
        <w:ind w:firstLine="567"/>
        <w:jc w:val="both"/>
        <w:rPr>
          <w:color w:val="000000"/>
        </w:rPr>
      </w:pPr>
      <w:r>
        <w:t>3</w:t>
      </w:r>
      <w:r w:rsidRPr="00871602">
        <w:rPr>
          <w:color w:val="000000"/>
        </w:rPr>
        <w:t>. </w:t>
      </w:r>
      <w:r>
        <w:rPr>
          <w:color w:val="000000"/>
        </w:rPr>
        <w:t>Головному розпоряднику – Д</w:t>
      </w:r>
      <w:r>
        <w:t xml:space="preserve">епартаменту </w:t>
      </w:r>
      <w:r>
        <w:rPr>
          <w:color w:val="000000"/>
        </w:rPr>
        <w:t xml:space="preserve">житлово-комунального господарства </w:t>
      </w:r>
      <w:r>
        <w:t>К</w:t>
      </w:r>
      <w:r w:rsidRPr="00D64060">
        <w:t xml:space="preserve">ременчуцької міської ради Кременчуцького </w:t>
      </w:r>
      <w:r w:rsidRPr="00D64060">
        <w:rPr>
          <w:color w:val="000000"/>
        </w:rPr>
        <w:t>району Полтавської області</w:t>
      </w:r>
      <w:r>
        <w:t xml:space="preserve"> </w:t>
      </w:r>
      <w:r>
        <w:rPr>
          <w:color w:val="000000"/>
        </w:rPr>
        <w:t>в</w:t>
      </w:r>
      <w:r w:rsidRPr="00871602">
        <w:rPr>
          <w:color w:val="000000"/>
        </w:rPr>
        <w:t xml:space="preserve">нести зміни до </w:t>
      </w:r>
      <w:r w:rsidRPr="00871602">
        <w:t>паспорт</w:t>
      </w:r>
      <w:r>
        <w:t xml:space="preserve">ів </w:t>
      </w:r>
      <w:r w:rsidRPr="00871602">
        <w:t>бюджетн</w:t>
      </w:r>
      <w:r>
        <w:t xml:space="preserve">их </w:t>
      </w:r>
      <w:r w:rsidRPr="00871602">
        <w:t>програм</w:t>
      </w:r>
      <w:r>
        <w:t xml:space="preserve"> </w:t>
      </w:r>
      <w:r w:rsidRPr="00871602">
        <w:t>на 202</w:t>
      </w:r>
      <w:r>
        <w:t>4</w:t>
      </w:r>
      <w:r w:rsidRPr="00871602">
        <w:t xml:space="preserve"> рік </w:t>
      </w:r>
      <w:r>
        <w:t xml:space="preserve">у зв’язку з поновленням коштів </w:t>
      </w:r>
      <w:r w:rsidRPr="001B3D5A">
        <w:rPr>
          <w:color w:val="000000"/>
        </w:rPr>
        <w:t xml:space="preserve">Стабілізаційного Фонду </w:t>
      </w:r>
      <w:r w:rsidRPr="00871602">
        <w:t xml:space="preserve">Кременчуцької міської </w:t>
      </w:r>
      <w:r>
        <w:t>територіальної громади</w:t>
      </w:r>
      <w:r w:rsidRPr="00871602">
        <w:rPr>
          <w:color w:val="000000"/>
        </w:rPr>
        <w:t>.</w:t>
      </w:r>
    </w:p>
    <w:p w:rsidR="00B46FAA" w:rsidRDefault="00B46FAA" w:rsidP="00DB5972">
      <w:pPr>
        <w:spacing w:before="6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B46FAA" w:rsidRPr="001B3D5A" w:rsidRDefault="00B46FAA" w:rsidP="00DB5972">
      <w:pPr>
        <w:spacing w:before="60"/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</w:t>
      </w:r>
      <w:r>
        <w:t xml:space="preserve"> міського голови Пелипенка В.М., заступника міського голови – Директора Департаменту </w:t>
      </w:r>
      <w:r>
        <w:rPr>
          <w:color w:val="000000"/>
        </w:rPr>
        <w:t xml:space="preserve">житлово-комунального господарства </w:t>
      </w:r>
      <w:r>
        <w:t>К</w:t>
      </w:r>
      <w:r w:rsidRPr="00D64060">
        <w:t xml:space="preserve">ременчуцької міської ради Кременчуцького </w:t>
      </w:r>
      <w:r w:rsidRPr="00D64060">
        <w:rPr>
          <w:color w:val="000000"/>
        </w:rPr>
        <w:t>району Полтавської області</w:t>
      </w:r>
      <w:r>
        <w:rPr>
          <w:color w:val="000000"/>
        </w:rPr>
        <w:t xml:space="preserve"> Москалика І.В.</w:t>
      </w:r>
    </w:p>
    <w:p w:rsidR="00B46FAA" w:rsidRPr="00CC14B3" w:rsidRDefault="00B46FAA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B46FAA" w:rsidRPr="00CC14B3" w:rsidRDefault="00B46FAA" w:rsidP="00FC56F1">
      <w:pPr>
        <w:ind w:right="-82"/>
        <w:jc w:val="both"/>
        <w:rPr>
          <w:sz w:val="32"/>
          <w:szCs w:val="32"/>
        </w:rPr>
      </w:pPr>
    </w:p>
    <w:p w:rsidR="00B46FAA" w:rsidRPr="002C750F" w:rsidRDefault="00B46FAA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B46FAA" w:rsidRDefault="00B46FAA"/>
    <w:sectPr w:rsidR="00B46FAA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AA" w:rsidRDefault="00B46FAA">
      <w:r>
        <w:separator/>
      </w:r>
    </w:p>
  </w:endnote>
  <w:endnote w:type="continuationSeparator" w:id="0">
    <w:p w:rsidR="00B46FAA" w:rsidRDefault="00B4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AA" w:rsidRPr="00510602" w:rsidRDefault="00B46FAA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B46FAA" w:rsidRPr="00EE6338" w:rsidRDefault="00B46FAA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46FAA" w:rsidRPr="00EE6338" w:rsidRDefault="00B46FAA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B46FAA" w:rsidRPr="00EE6338" w:rsidRDefault="00B46FAA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B46FAA" w:rsidRPr="00EE6338" w:rsidRDefault="00B46FAA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B46FAA" w:rsidRPr="00EE6338" w:rsidRDefault="00B46F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AA" w:rsidRDefault="00B46FAA">
      <w:r>
        <w:separator/>
      </w:r>
    </w:p>
  </w:footnote>
  <w:footnote w:type="continuationSeparator" w:id="0">
    <w:p w:rsidR="00B46FAA" w:rsidRDefault="00B46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AA" w:rsidRDefault="00B46FA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3563"/>
    <w:rsid w:val="00045E49"/>
    <w:rsid w:val="00046E44"/>
    <w:rsid w:val="00052727"/>
    <w:rsid w:val="00056CE9"/>
    <w:rsid w:val="00061DA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B3D5A"/>
    <w:rsid w:val="001C09F7"/>
    <w:rsid w:val="001C1004"/>
    <w:rsid w:val="001C1649"/>
    <w:rsid w:val="001C6241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918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0B4D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401BD8"/>
    <w:rsid w:val="00402536"/>
    <w:rsid w:val="00410420"/>
    <w:rsid w:val="004140F0"/>
    <w:rsid w:val="00420125"/>
    <w:rsid w:val="00423F1F"/>
    <w:rsid w:val="00442A51"/>
    <w:rsid w:val="004459BD"/>
    <w:rsid w:val="00460E0F"/>
    <w:rsid w:val="00461138"/>
    <w:rsid w:val="00461CFA"/>
    <w:rsid w:val="004634CB"/>
    <w:rsid w:val="00466387"/>
    <w:rsid w:val="0046709C"/>
    <w:rsid w:val="004716B8"/>
    <w:rsid w:val="00475CB4"/>
    <w:rsid w:val="00481B1E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064AB"/>
    <w:rsid w:val="00510602"/>
    <w:rsid w:val="0051203B"/>
    <w:rsid w:val="00527A27"/>
    <w:rsid w:val="00527D3C"/>
    <w:rsid w:val="00530701"/>
    <w:rsid w:val="005333CF"/>
    <w:rsid w:val="005335AA"/>
    <w:rsid w:val="00537915"/>
    <w:rsid w:val="00545374"/>
    <w:rsid w:val="00564517"/>
    <w:rsid w:val="00573E30"/>
    <w:rsid w:val="00574DDA"/>
    <w:rsid w:val="00576DE6"/>
    <w:rsid w:val="005A075D"/>
    <w:rsid w:val="005A590E"/>
    <w:rsid w:val="005C3F44"/>
    <w:rsid w:val="005C6A71"/>
    <w:rsid w:val="005D3DB7"/>
    <w:rsid w:val="005E5935"/>
    <w:rsid w:val="00603497"/>
    <w:rsid w:val="0060775A"/>
    <w:rsid w:val="00610610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9746B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379E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E6ED3"/>
    <w:rsid w:val="007F10C0"/>
    <w:rsid w:val="007F4F4E"/>
    <w:rsid w:val="0080310B"/>
    <w:rsid w:val="00815514"/>
    <w:rsid w:val="0081734B"/>
    <w:rsid w:val="008220BA"/>
    <w:rsid w:val="00834E28"/>
    <w:rsid w:val="0084171F"/>
    <w:rsid w:val="00842144"/>
    <w:rsid w:val="00864BE3"/>
    <w:rsid w:val="00871602"/>
    <w:rsid w:val="00872564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71B2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12C23"/>
    <w:rsid w:val="00A24F6A"/>
    <w:rsid w:val="00A35BF9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71AF"/>
    <w:rsid w:val="00B43EC3"/>
    <w:rsid w:val="00B46FAA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B3CFA"/>
    <w:rsid w:val="00CC14B3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440D"/>
    <w:rsid w:val="00D60F7A"/>
    <w:rsid w:val="00D64060"/>
    <w:rsid w:val="00D87E46"/>
    <w:rsid w:val="00D95469"/>
    <w:rsid w:val="00DA254F"/>
    <w:rsid w:val="00DB03DE"/>
    <w:rsid w:val="00DB3B16"/>
    <w:rsid w:val="00DB5972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17578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7B5"/>
    <w:rsid w:val="00E85EE4"/>
    <w:rsid w:val="00E87B9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D1C8D"/>
    <w:rsid w:val="00ED5F37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268"/>
    <w:rsid w:val="00F819BE"/>
    <w:rsid w:val="00F90D28"/>
    <w:rsid w:val="00FA35F7"/>
    <w:rsid w:val="00FA3E6E"/>
    <w:rsid w:val="00FB01AD"/>
    <w:rsid w:val="00FC2A6F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2</Pages>
  <Words>332</Words>
  <Characters>1899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polyarysh</cp:lastModifiedBy>
  <cp:revision>27</cp:revision>
  <cp:lastPrinted>2024-08-06T07:13:00Z</cp:lastPrinted>
  <dcterms:created xsi:type="dcterms:W3CDTF">2023-07-26T05:27:00Z</dcterms:created>
  <dcterms:modified xsi:type="dcterms:W3CDTF">2024-08-08T11:20:00Z</dcterms:modified>
</cp:coreProperties>
</file>