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EF" w:rsidRPr="00FA5631" w:rsidRDefault="00A938EF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:rsidR="00A938EF" w:rsidRPr="00FA5631" w:rsidRDefault="00A938E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A938EF" w:rsidRPr="00FA5631" w:rsidRDefault="00A938E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A938EF" w:rsidRPr="00FA5631" w:rsidRDefault="00A938E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A938EF" w:rsidRPr="00FA5631" w:rsidRDefault="00A938EF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A938EF" w:rsidRPr="008E2E9E" w:rsidRDefault="00A938EF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04.07</w:t>
      </w:r>
      <w:r w:rsidRPr="008E2E9E">
        <w:rPr>
          <w:b/>
          <w:bCs/>
        </w:rPr>
        <w:t>.2024                             №</w:t>
      </w:r>
      <w:bookmarkStart w:id="0" w:name="_GoBack"/>
      <w:bookmarkEnd w:id="0"/>
      <w:r>
        <w:rPr>
          <w:b/>
          <w:bCs/>
        </w:rPr>
        <w:t>1507</w:t>
      </w:r>
    </w:p>
    <w:p w:rsidR="00A938EF" w:rsidRPr="00FA5631" w:rsidRDefault="00A938EF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A938EF" w:rsidRPr="00FA5631" w:rsidRDefault="00A938EF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A938EF" w:rsidRPr="00A60CD7" w:rsidRDefault="00A938EF" w:rsidP="00BB3037">
      <w:pPr>
        <w:pStyle w:val="BodyText2"/>
        <w:tabs>
          <w:tab w:val="left" w:pos="-2244"/>
        </w:tabs>
      </w:pPr>
    </w:p>
    <w:p w:rsidR="00A938EF" w:rsidRPr="00FB36C2" w:rsidRDefault="00A938EF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61pt;margin-top:79.55pt;width:9.3pt;height:8.95pt;rotation:-22745973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159.6pt;margin-top:71.15pt;width:9pt;height:9pt;rotation:-28767481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23.5pt">
            <v:imagedata r:id="rId7" o:title=""/>
          </v:shape>
        </w:pict>
      </w:r>
    </w:p>
    <w:p w:rsidR="00A938EF" w:rsidRPr="00A77C88" w:rsidRDefault="00A938E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938EF" w:rsidRPr="00A77C88" w:rsidRDefault="00A938E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938EF" w:rsidRPr="00A60CD7" w:rsidRDefault="00A938E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938EF" w:rsidRPr="006E3A88" w:rsidRDefault="00A938EF" w:rsidP="00F566AB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5464F5">
        <w:rPr>
          <w:sz w:val="26"/>
          <w:szCs w:val="26"/>
        </w:rPr>
        <w:pict>
          <v:group id="_x0000_s1028" editas="canvas" style="width:9.35pt;height:9pt;mso-position-horizontal-relative:char;mso-position-vertical-relative:line" coordorigin="2526,4270" coordsize="140,135">
            <o:lock v:ext="edit" aspectratio="t"/>
            <v:shape id="_x0000_s1029" type="#_x0000_t75" style="position:absolute;left:2526;top:4270;width:140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526;top:4270;width:140;height:135" strokeweight="2.2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2 (два) рекламні засоби, які розміщені на фасаді будинку (власник – фізична особа – підприємець Івашко Наталія Миколаївна) за адресою: проспект Свободи, будинок № 14,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12.06.2024</w:t>
      </w:r>
      <w:r w:rsidRPr="006E3A88">
        <w:rPr>
          <w:sz w:val="24"/>
        </w:rPr>
        <w:t>.</w:t>
      </w:r>
    </w:p>
    <w:p w:rsidR="00A938EF" w:rsidRDefault="00A938EF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A938EF" w:rsidRDefault="00A938EF" w:rsidP="00142F7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</w:t>
      </w:r>
    </w:p>
    <w:p w:rsidR="00A938EF" w:rsidRDefault="00A938EF" w:rsidP="00142F71">
      <w:pPr>
        <w:tabs>
          <w:tab w:val="left" w:pos="-2244"/>
          <w:tab w:val="left" w:pos="-2057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міського голови                                                                                                   Руслан ПРОЦЕНКО</w:t>
      </w:r>
    </w:p>
    <w:p w:rsidR="00A938EF" w:rsidRPr="00863CC9" w:rsidRDefault="00A938EF" w:rsidP="00645069">
      <w:pPr>
        <w:tabs>
          <w:tab w:val="left" w:pos="-2244"/>
        </w:tabs>
        <w:jc w:val="both"/>
      </w:pPr>
    </w:p>
    <w:p w:rsidR="00A938EF" w:rsidRPr="00A60CD7" w:rsidRDefault="00A938EF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</w:t>
      </w:r>
      <w:r w:rsidRPr="00A60CD7">
        <w:rPr>
          <w:b/>
          <w:bCs/>
          <w:sz w:val="22"/>
          <w:szCs w:val="22"/>
        </w:rPr>
        <w:t xml:space="preserve">ачальник управління контролю за </w:t>
      </w:r>
    </w:p>
    <w:p w:rsidR="00A938EF" w:rsidRPr="00A60CD7" w:rsidRDefault="00A938E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A938EF" w:rsidRPr="00A60CD7" w:rsidRDefault="00A938EF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A938EF" w:rsidRPr="00A60CD7" w:rsidRDefault="00A938EF" w:rsidP="00F566AB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Володимир ОКУНЬ</w:t>
      </w:r>
    </w:p>
    <w:p w:rsidR="00A938EF" w:rsidRPr="00A60CD7" w:rsidRDefault="00A938EF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938EF" w:rsidRPr="00A60CD7" w:rsidRDefault="00A938E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A938EF" w:rsidRPr="00A60CD7" w:rsidRDefault="00A938E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A938EF" w:rsidRPr="00A60CD7" w:rsidRDefault="00A938EF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A938EF" w:rsidRPr="00A60CD7" w:rsidRDefault="00A938EF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A938EF" w:rsidRPr="00A60CD7" w:rsidRDefault="00A938E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A938EF" w:rsidRPr="00A60CD7" w:rsidRDefault="00A938E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A938EF" w:rsidRPr="00A60CD7" w:rsidRDefault="00A938EF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A938EF" w:rsidRPr="00A60CD7" w:rsidRDefault="00A938EF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938EF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EF" w:rsidRDefault="00A938EF">
      <w:r>
        <w:separator/>
      </w:r>
    </w:p>
  </w:endnote>
  <w:endnote w:type="continuationSeparator" w:id="0">
    <w:p w:rsidR="00A938EF" w:rsidRDefault="00A9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EF" w:rsidRPr="00F45CC8" w:rsidRDefault="00A938E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938EF" w:rsidRPr="00645069" w:rsidRDefault="00A938E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938EF" w:rsidRPr="00645069" w:rsidRDefault="00A938EF" w:rsidP="000B4AD7">
    <w:pPr>
      <w:jc w:val="center"/>
      <w:rPr>
        <w:sz w:val="16"/>
        <w:szCs w:val="16"/>
      </w:rPr>
    </w:pPr>
  </w:p>
  <w:p w:rsidR="00A938EF" w:rsidRPr="00645069" w:rsidRDefault="00A938E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938EF" w:rsidRPr="00645069" w:rsidRDefault="00A938E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A938EF" w:rsidRDefault="00A938E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938EF" w:rsidRPr="00F9481A" w:rsidRDefault="00A938E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EF" w:rsidRDefault="00A938EF">
      <w:r>
        <w:separator/>
      </w:r>
    </w:p>
  </w:footnote>
  <w:footnote w:type="continuationSeparator" w:id="0">
    <w:p w:rsidR="00A938EF" w:rsidRDefault="00A93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2F71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2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CC9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4FB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0C3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1D2C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80C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349C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464F5"/>
    <w:rsid w:val="00551F60"/>
    <w:rsid w:val="005535E7"/>
    <w:rsid w:val="00555AA0"/>
    <w:rsid w:val="00560BF1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6325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18C2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7F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3E3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E9E"/>
    <w:rsid w:val="008E2F17"/>
    <w:rsid w:val="008E6142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8EF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50EB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4CF8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1F02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66AB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172</Words>
  <Characters>984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8</cp:revision>
  <cp:lastPrinted>2024-07-04T06:59:00Z</cp:lastPrinted>
  <dcterms:created xsi:type="dcterms:W3CDTF">2024-03-06T12:03:00Z</dcterms:created>
  <dcterms:modified xsi:type="dcterms:W3CDTF">2024-07-04T10:16:00Z</dcterms:modified>
</cp:coreProperties>
</file>