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C9" w:rsidRPr="00C50754" w:rsidRDefault="003A09C9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3A09C9" w:rsidRPr="00FA5631" w:rsidRDefault="003A09C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3A09C9" w:rsidRPr="00FA5631" w:rsidRDefault="003A09C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3A09C9" w:rsidRPr="00FA5631" w:rsidRDefault="003A09C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A09C9" w:rsidRPr="00FA5631" w:rsidRDefault="003A09C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3A09C9" w:rsidRPr="00812787" w:rsidRDefault="003A09C9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27.06.2024</w:t>
      </w:r>
      <w:r w:rsidRPr="00812787">
        <w:rPr>
          <w:b/>
          <w:szCs w:val="28"/>
        </w:rPr>
        <w:t xml:space="preserve">      № 1</w:t>
      </w:r>
      <w:bookmarkStart w:id="0" w:name="_GoBack"/>
      <w:bookmarkEnd w:id="0"/>
      <w:r>
        <w:rPr>
          <w:b/>
          <w:szCs w:val="28"/>
        </w:rPr>
        <w:t>467</w:t>
      </w:r>
    </w:p>
    <w:p w:rsidR="003A09C9" w:rsidRPr="00FA5631" w:rsidRDefault="003A09C9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3A09C9" w:rsidRPr="00FA5631" w:rsidRDefault="003A09C9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3A09C9" w:rsidRPr="00A60CD7" w:rsidRDefault="003A09C9" w:rsidP="00BB3037">
      <w:pPr>
        <w:pStyle w:val="BodyText2"/>
        <w:tabs>
          <w:tab w:val="left" w:pos="-2244"/>
        </w:tabs>
      </w:pPr>
    </w:p>
    <w:p w:rsidR="003A09C9" w:rsidRDefault="003A09C9" w:rsidP="002C108C">
      <w:pPr>
        <w:pStyle w:val="BodyText2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130.9pt;margin-top:134.1pt;width:25.25pt;height:18pt;z-index:251658240" strokeweight="3pt"/>
        </w:pict>
      </w:r>
      <w:r w:rsidRPr="007502F2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30.25pt">
            <v:imagedata r:id="rId7" o:title=""/>
          </v:shape>
        </w:pict>
      </w:r>
    </w:p>
    <w:p w:rsidR="003A09C9" w:rsidRPr="002C108C" w:rsidRDefault="003A09C9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:rsidR="003A09C9" w:rsidRPr="00A77C88" w:rsidRDefault="003A09C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A09C9" w:rsidRPr="00A60CD7" w:rsidRDefault="003A09C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3A09C9" w:rsidRPr="003015F5" w:rsidRDefault="003A09C9" w:rsidP="007C18BC">
      <w:pPr>
        <w:tabs>
          <w:tab w:val="left" w:pos="-2244"/>
        </w:tabs>
        <w:jc w:val="both"/>
        <w:rPr>
          <w:color w:val="000000"/>
          <w:sz w:val="24"/>
        </w:rPr>
      </w:pPr>
      <w:r>
        <w:rPr>
          <w:noProof/>
          <w:lang w:val="ru-RU"/>
        </w:rPr>
      </w:r>
      <w:r w:rsidRPr="007502F2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металоконструкція (кіоск), який розташований в районі будинку № 20 по вул. Володимира Великого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Pr="003015F5">
        <w:rPr>
          <w:color w:val="000000"/>
          <w:sz w:val="22"/>
          <w:szCs w:val="22"/>
        </w:rPr>
        <w:t>10.06.2024</w:t>
      </w:r>
      <w:r w:rsidRPr="003015F5">
        <w:rPr>
          <w:color w:val="000000"/>
          <w:sz w:val="24"/>
        </w:rPr>
        <w:t>.</w:t>
      </w:r>
    </w:p>
    <w:p w:rsidR="003A09C9" w:rsidRDefault="003A09C9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3A09C9" w:rsidRDefault="003A09C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3A09C9" w:rsidRPr="00A20F2E" w:rsidRDefault="003A09C9" w:rsidP="00F83AD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3A09C9" w:rsidRPr="00863CC9" w:rsidRDefault="003A09C9" w:rsidP="00D678C0">
      <w:pPr>
        <w:tabs>
          <w:tab w:val="left" w:pos="-2244"/>
        </w:tabs>
        <w:jc w:val="both"/>
        <w:rPr>
          <w:szCs w:val="28"/>
        </w:rPr>
      </w:pPr>
    </w:p>
    <w:p w:rsidR="003A09C9" w:rsidRPr="00AE0CED" w:rsidRDefault="003A09C9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3A09C9" w:rsidRPr="00AE0CED" w:rsidRDefault="003A09C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3A09C9" w:rsidRPr="00AE0CED" w:rsidRDefault="003A09C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3A09C9" w:rsidRPr="00AE0CED" w:rsidRDefault="003A09C9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3A09C9" w:rsidRPr="00A60CD7" w:rsidRDefault="003A09C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3A09C9" w:rsidRPr="00A60CD7" w:rsidRDefault="003A09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3A09C9" w:rsidRPr="00A60CD7" w:rsidRDefault="003A09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3A09C9" w:rsidRPr="00A60CD7" w:rsidRDefault="003A09C9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3A09C9" w:rsidRPr="00A60CD7" w:rsidRDefault="003A09C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3A09C9" w:rsidRPr="00A60CD7" w:rsidRDefault="003A09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3A09C9" w:rsidRPr="00A60CD7" w:rsidRDefault="003A09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3A09C9" w:rsidRPr="00A60CD7" w:rsidRDefault="003A09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3A09C9" w:rsidRPr="00A60CD7" w:rsidRDefault="003A09C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3A09C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C9" w:rsidRDefault="003A09C9">
      <w:r>
        <w:separator/>
      </w:r>
    </w:p>
  </w:endnote>
  <w:endnote w:type="continuationSeparator" w:id="0">
    <w:p w:rsidR="003A09C9" w:rsidRDefault="003A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C9" w:rsidRPr="00F45CC8" w:rsidRDefault="003A09C9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A09C9" w:rsidRPr="00645069" w:rsidRDefault="003A09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3A09C9" w:rsidRPr="00645069" w:rsidRDefault="003A09C9" w:rsidP="000B4AD7">
    <w:pPr>
      <w:jc w:val="center"/>
      <w:rPr>
        <w:sz w:val="16"/>
        <w:szCs w:val="16"/>
      </w:rPr>
    </w:pPr>
  </w:p>
  <w:p w:rsidR="003A09C9" w:rsidRPr="00645069" w:rsidRDefault="003A09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3A09C9" w:rsidRPr="00645069" w:rsidRDefault="003A09C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3A09C9" w:rsidRDefault="003A09C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3A09C9" w:rsidRPr="00F9481A" w:rsidRDefault="003A09C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C9" w:rsidRDefault="003A09C9">
      <w:r>
        <w:separator/>
      </w:r>
    </w:p>
  </w:footnote>
  <w:footnote w:type="continuationSeparator" w:id="0">
    <w:p w:rsidR="003A09C9" w:rsidRDefault="003A0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759A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411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108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15F5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09C9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242D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6310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559"/>
    <w:rsid w:val="00736D47"/>
    <w:rsid w:val="0074221D"/>
    <w:rsid w:val="007450A6"/>
    <w:rsid w:val="007456DD"/>
    <w:rsid w:val="007463C8"/>
    <w:rsid w:val="00746EE7"/>
    <w:rsid w:val="007502F2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2787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6676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65C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31EA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4C7C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AD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202</Words>
  <Characters>1152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2024-06-11T10:30:00Z</cp:lastPrinted>
  <dcterms:created xsi:type="dcterms:W3CDTF">2024-06-06T08:33:00Z</dcterms:created>
  <dcterms:modified xsi:type="dcterms:W3CDTF">2024-06-28T10:57:00Z</dcterms:modified>
</cp:coreProperties>
</file>