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4D" w:rsidRPr="00C50754" w:rsidRDefault="0015064D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15064D" w:rsidRPr="00FA5631" w:rsidRDefault="0015064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15064D" w:rsidRPr="00FA5631" w:rsidRDefault="0015064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15064D" w:rsidRPr="00FA5631" w:rsidRDefault="0015064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15064D" w:rsidRPr="00FA5631" w:rsidRDefault="0015064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15064D" w:rsidRPr="00115898" w:rsidRDefault="0015064D" w:rsidP="00115898">
      <w:pPr>
        <w:pStyle w:val="BodyText2"/>
        <w:tabs>
          <w:tab w:val="left" w:pos="-2244"/>
          <w:tab w:val="left" w:pos="8270"/>
        </w:tabs>
        <w:ind w:left="5236"/>
        <w:rPr>
          <w:b/>
          <w:szCs w:val="28"/>
        </w:rPr>
      </w:pPr>
      <w:r>
        <w:rPr>
          <w:b/>
          <w:szCs w:val="28"/>
        </w:rPr>
        <w:t>27.06.2024</w:t>
      </w:r>
      <w:r w:rsidRPr="00115898">
        <w:rPr>
          <w:b/>
          <w:szCs w:val="28"/>
        </w:rPr>
        <w:t xml:space="preserve">      № </w:t>
      </w:r>
      <w:bookmarkStart w:id="0" w:name="_GoBack"/>
      <w:bookmarkEnd w:id="0"/>
      <w:r>
        <w:rPr>
          <w:b/>
          <w:szCs w:val="28"/>
        </w:rPr>
        <w:t>1467</w:t>
      </w:r>
      <w:r w:rsidRPr="00115898">
        <w:rPr>
          <w:b/>
          <w:szCs w:val="28"/>
        </w:rPr>
        <w:tab/>
      </w:r>
    </w:p>
    <w:p w:rsidR="0015064D" w:rsidRPr="00FA5631" w:rsidRDefault="0015064D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15064D" w:rsidRPr="00FA5631" w:rsidRDefault="0015064D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15064D" w:rsidRPr="00A60CD7" w:rsidRDefault="0015064D" w:rsidP="00BB3037">
      <w:pPr>
        <w:pStyle w:val="BodyText2"/>
        <w:tabs>
          <w:tab w:val="left" w:pos="-2244"/>
        </w:tabs>
      </w:pPr>
    </w:p>
    <w:p w:rsidR="0015064D" w:rsidRDefault="0015064D" w:rsidP="000770D9">
      <w:pPr>
        <w:pStyle w:val="BodyText2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33.75pt;margin-top:125.1pt;width:15.9pt;height:9pt;z-index:251658240" strokeweight="3pt"/>
        </w:pict>
      </w:r>
      <w:r w:rsidRPr="00AB23B4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1.75pt">
            <v:imagedata r:id="rId7" o:title=""/>
          </v:shape>
        </w:pict>
      </w:r>
    </w:p>
    <w:p w:rsidR="0015064D" w:rsidRPr="000770D9" w:rsidRDefault="0015064D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:rsidR="0015064D" w:rsidRPr="00A77C88" w:rsidRDefault="0015064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15064D" w:rsidRPr="00A60CD7" w:rsidRDefault="0015064D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15064D" w:rsidRPr="002973B9" w:rsidRDefault="0015064D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noProof/>
          <w:lang w:val="ru-RU"/>
        </w:rPr>
      </w:r>
      <w:r w:rsidRPr="00AB23B4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металоконструкція (кіоск), який розташований в районі будинку № 71 по просп. Лесі Українки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Pr="002973B9">
        <w:rPr>
          <w:color w:val="000000"/>
          <w:sz w:val="22"/>
          <w:szCs w:val="22"/>
        </w:rPr>
        <w:t>10.06.2024</w:t>
      </w:r>
      <w:r w:rsidRPr="002973B9">
        <w:rPr>
          <w:color w:val="000000"/>
          <w:sz w:val="24"/>
        </w:rPr>
        <w:t>.</w:t>
      </w:r>
    </w:p>
    <w:p w:rsidR="0015064D" w:rsidRDefault="0015064D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15064D" w:rsidRDefault="0015064D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15064D" w:rsidRPr="00A20F2E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15064D" w:rsidRPr="00863CC9" w:rsidRDefault="0015064D" w:rsidP="00D678C0">
      <w:pPr>
        <w:tabs>
          <w:tab w:val="left" w:pos="-2244"/>
        </w:tabs>
        <w:jc w:val="both"/>
        <w:rPr>
          <w:szCs w:val="28"/>
        </w:rPr>
      </w:pPr>
    </w:p>
    <w:p w:rsidR="0015064D" w:rsidRPr="00AE0CED" w:rsidRDefault="0015064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15064D" w:rsidRPr="00AE0CED" w:rsidRDefault="0015064D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15064D" w:rsidRPr="00A60CD7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15064D" w:rsidRPr="00A60CD7" w:rsidRDefault="0015064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5064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4D" w:rsidRDefault="0015064D">
      <w:r>
        <w:separator/>
      </w:r>
    </w:p>
  </w:endnote>
  <w:endnote w:type="continuationSeparator" w:id="0">
    <w:p w:rsidR="0015064D" w:rsidRDefault="0015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4D" w:rsidRPr="00F45CC8" w:rsidRDefault="0015064D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15064D" w:rsidRPr="00645069" w:rsidRDefault="0015064D" w:rsidP="000B4AD7">
    <w:pPr>
      <w:jc w:val="center"/>
      <w:rPr>
        <w:sz w:val="16"/>
        <w:szCs w:val="16"/>
      </w:rPr>
    </w:pPr>
  </w:p>
  <w:p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15064D" w:rsidRPr="00645069" w:rsidRDefault="0015064D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15064D" w:rsidRDefault="0015064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15064D" w:rsidRPr="00F9481A" w:rsidRDefault="0015064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4D" w:rsidRDefault="0015064D">
      <w:r>
        <w:separator/>
      </w:r>
    </w:p>
  </w:footnote>
  <w:footnote w:type="continuationSeparator" w:id="0">
    <w:p w:rsidR="0015064D" w:rsidRDefault="00150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0D9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898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64D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27B36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3B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47E1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5036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7C8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0F9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5AAA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E7F63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2CC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664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32DC"/>
    <w:rsid w:val="00946A4A"/>
    <w:rsid w:val="0094732D"/>
    <w:rsid w:val="009479C0"/>
    <w:rsid w:val="00950661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D7C87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3B4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175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1807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65F6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385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201</Words>
  <Characters>1150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8</cp:revision>
  <cp:lastPrinted>2024-06-28T04:57:00Z</cp:lastPrinted>
  <dcterms:created xsi:type="dcterms:W3CDTF">2024-05-20T13:32:00Z</dcterms:created>
  <dcterms:modified xsi:type="dcterms:W3CDTF">2024-06-28T10:57:00Z</dcterms:modified>
</cp:coreProperties>
</file>