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47" w:rsidRPr="00C50754" w:rsidRDefault="00884B47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:rsidR="00884B47" w:rsidRPr="00FA5631" w:rsidRDefault="00884B4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884B47" w:rsidRPr="00FA5631" w:rsidRDefault="00884B4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884B47" w:rsidRPr="00FA5631" w:rsidRDefault="00884B4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884B47" w:rsidRPr="00FA5631" w:rsidRDefault="00884B4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884B47" w:rsidRPr="00D503B1" w:rsidRDefault="00884B47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  <w:r>
        <w:rPr>
          <w:b/>
          <w:szCs w:val="28"/>
        </w:rPr>
        <w:t>27.06.2024</w:t>
      </w:r>
      <w:r w:rsidRPr="00D503B1">
        <w:rPr>
          <w:b/>
          <w:szCs w:val="28"/>
        </w:rPr>
        <w:t xml:space="preserve">      № </w:t>
      </w:r>
      <w:bookmarkStart w:id="0" w:name="_GoBack"/>
      <w:bookmarkEnd w:id="0"/>
      <w:r>
        <w:rPr>
          <w:b/>
          <w:szCs w:val="28"/>
        </w:rPr>
        <w:t>1466</w:t>
      </w:r>
    </w:p>
    <w:p w:rsidR="00884B47" w:rsidRPr="00FA5631" w:rsidRDefault="00884B47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884B47" w:rsidRPr="00FA5631" w:rsidRDefault="00884B47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884B47" w:rsidRPr="00A60CD7" w:rsidRDefault="00884B47" w:rsidP="00BB3037">
      <w:pPr>
        <w:pStyle w:val="BodyText2"/>
        <w:tabs>
          <w:tab w:val="left" w:pos="-2244"/>
        </w:tabs>
      </w:pPr>
    </w:p>
    <w:p w:rsidR="00884B47" w:rsidRPr="008F6F3B" w:rsidRDefault="00884B47" w:rsidP="00D678C0">
      <w:pPr>
        <w:pStyle w:val="BodyText2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281.85pt;margin-top:97.1pt;width:25.25pt;height:9.3pt;rotation:3674106fd;z-index:251658240" strokeweight="3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232.5pt">
            <v:imagedata r:id="rId7" o:title=""/>
          </v:shape>
        </w:pict>
      </w:r>
    </w:p>
    <w:p w:rsidR="00884B47" w:rsidRPr="00A77C88" w:rsidRDefault="00884B47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884B47" w:rsidRPr="00A77C88" w:rsidRDefault="00884B47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884B47" w:rsidRPr="00A60CD7" w:rsidRDefault="00884B47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884B47" w:rsidRPr="006E3A88" w:rsidRDefault="00884B47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5F727A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3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 xml:space="preserve">рекламний засіб, </w:t>
      </w:r>
      <w:r w:rsidRPr="00281226">
        <w:rPr>
          <w:sz w:val="22"/>
          <w:szCs w:val="22"/>
        </w:rPr>
        <w:t>як</w:t>
      </w:r>
      <w:r>
        <w:rPr>
          <w:sz w:val="22"/>
          <w:szCs w:val="22"/>
        </w:rPr>
        <w:t>ий</w:t>
      </w:r>
      <w:r w:rsidRPr="00281226">
        <w:rPr>
          <w:sz w:val="22"/>
          <w:szCs w:val="22"/>
        </w:rPr>
        <w:t xml:space="preserve"> розташован</w:t>
      </w:r>
      <w:r>
        <w:rPr>
          <w:sz w:val="22"/>
          <w:szCs w:val="22"/>
        </w:rPr>
        <w:t>ий</w:t>
      </w:r>
      <w:r w:rsidRPr="00281226">
        <w:rPr>
          <w:sz w:val="22"/>
          <w:szCs w:val="22"/>
        </w:rPr>
        <w:t xml:space="preserve"> </w:t>
      </w:r>
      <w:r>
        <w:rPr>
          <w:sz w:val="22"/>
          <w:szCs w:val="22"/>
        </w:rPr>
        <w:t>на фасаді</w:t>
      </w:r>
      <w:r w:rsidRPr="00A15E8A">
        <w:rPr>
          <w:sz w:val="22"/>
          <w:szCs w:val="22"/>
        </w:rPr>
        <w:t xml:space="preserve"> будинку</w:t>
      </w:r>
      <w:r>
        <w:rPr>
          <w:sz w:val="22"/>
          <w:szCs w:val="22"/>
        </w:rPr>
        <w:t xml:space="preserve"> </w:t>
      </w:r>
      <w:r w:rsidRPr="00A15E8A">
        <w:rPr>
          <w:sz w:val="22"/>
          <w:szCs w:val="22"/>
        </w:rPr>
        <w:t xml:space="preserve">№ </w:t>
      </w:r>
      <w:r>
        <w:rPr>
          <w:sz w:val="22"/>
          <w:szCs w:val="22"/>
        </w:rPr>
        <w:t>27/4</w:t>
      </w:r>
      <w:r w:rsidRPr="00A15E8A">
        <w:rPr>
          <w:sz w:val="22"/>
          <w:szCs w:val="22"/>
        </w:rPr>
        <w:t xml:space="preserve"> по </w:t>
      </w:r>
      <w:r>
        <w:rPr>
          <w:sz w:val="22"/>
          <w:szCs w:val="22"/>
        </w:rPr>
        <w:t>вул.</w:t>
      </w:r>
      <w:r w:rsidRPr="00A15E8A">
        <w:rPr>
          <w:sz w:val="22"/>
          <w:szCs w:val="22"/>
        </w:rPr>
        <w:t xml:space="preserve"> </w:t>
      </w:r>
      <w:r>
        <w:rPr>
          <w:sz w:val="22"/>
          <w:szCs w:val="22"/>
        </w:rPr>
        <w:t>Покровська, в м. </w:t>
      </w:r>
      <w:r w:rsidRPr="00A15E8A">
        <w:rPr>
          <w:sz w:val="22"/>
          <w:szCs w:val="22"/>
        </w:rPr>
        <w:t>Кременчуці, що підлягає демонтажу та евак</w:t>
      </w:r>
      <w:r>
        <w:rPr>
          <w:sz w:val="22"/>
          <w:szCs w:val="22"/>
        </w:rPr>
        <w:t xml:space="preserve">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Pr="0004118F">
        <w:rPr>
          <w:color w:val="000000"/>
          <w:sz w:val="22"/>
          <w:szCs w:val="22"/>
        </w:rPr>
        <w:t>10.06.2024</w:t>
      </w:r>
      <w:r w:rsidRPr="0004118F">
        <w:rPr>
          <w:color w:val="000000"/>
          <w:sz w:val="24"/>
        </w:rPr>
        <w:t>.</w:t>
      </w:r>
    </w:p>
    <w:p w:rsidR="00884B47" w:rsidRDefault="00884B47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884B47" w:rsidRDefault="00884B47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884B47" w:rsidRPr="00A20F2E" w:rsidRDefault="00884B47" w:rsidP="0084067D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884B47" w:rsidRPr="00863CC9" w:rsidRDefault="00884B47" w:rsidP="00D678C0">
      <w:pPr>
        <w:tabs>
          <w:tab w:val="left" w:pos="-2244"/>
        </w:tabs>
        <w:jc w:val="both"/>
        <w:rPr>
          <w:szCs w:val="28"/>
        </w:rPr>
      </w:pPr>
    </w:p>
    <w:p w:rsidR="00884B47" w:rsidRPr="00A60CD7" w:rsidRDefault="00884B47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:rsidR="00884B47" w:rsidRPr="00A60CD7" w:rsidRDefault="00884B47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:rsidR="00884B47" w:rsidRPr="00A60CD7" w:rsidRDefault="00884B47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:rsidR="00884B47" w:rsidRPr="00A60CD7" w:rsidRDefault="00884B47" w:rsidP="0084067D">
      <w:pPr>
        <w:tabs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        </w:t>
      </w:r>
      <w:r w:rsidRPr="00A60CD7">
        <w:rPr>
          <w:b/>
          <w:sz w:val="22"/>
          <w:szCs w:val="22"/>
        </w:rPr>
        <w:t>Володимир ОКУНЬ</w:t>
      </w:r>
    </w:p>
    <w:p w:rsidR="00884B47" w:rsidRPr="00A60CD7" w:rsidRDefault="00884B47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884B47" w:rsidRPr="00A60CD7" w:rsidRDefault="00884B4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884B47" w:rsidRPr="00A60CD7" w:rsidRDefault="00884B4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884B47" w:rsidRPr="00A60CD7" w:rsidRDefault="00884B47" w:rsidP="0084067D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884B47" w:rsidRPr="00A60CD7" w:rsidRDefault="00884B47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884B47" w:rsidRPr="00A60CD7" w:rsidRDefault="00884B4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884B47" w:rsidRPr="00A60CD7" w:rsidRDefault="00884B4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884B47" w:rsidRPr="00A60CD7" w:rsidRDefault="00884B4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884B47" w:rsidRPr="00A60CD7" w:rsidRDefault="00884B47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884B47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B47" w:rsidRDefault="00884B47">
      <w:r>
        <w:separator/>
      </w:r>
    </w:p>
  </w:endnote>
  <w:endnote w:type="continuationSeparator" w:id="0">
    <w:p w:rsidR="00884B47" w:rsidRDefault="00884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B47" w:rsidRPr="00F45CC8" w:rsidRDefault="00884B47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884B47" w:rsidRPr="00645069" w:rsidRDefault="00884B4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884B47" w:rsidRPr="00645069" w:rsidRDefault="00884B47" w:rsidP="000B4AD7">
    <w:pPr>
      <w:jc w:val="center"/>
      <w:rPr>
        <w:sz w:val="16"/>
        <w:szCs w:val="16"/>
      </w:rPr>
    </w:pPr>
  </w:p>
  <w:p w:rsidR="00884B47" w:rsidRPr="00645069" w:rsidRDefault="00884B4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884B47" w:rsidRPr="00645069" w:rsidRDefault="00884B47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884B47" w:rsidRDefault="00884B47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884B47" w:rsidRPr="00F9481A" w:rsidRDefault="00884B47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B47" w:rsidRDefault="00884B47">
      <w:r>
        <w:separator/>
      </w:r>
    </w:p>
  </w:footnote>
  <w:footnote w:type="continuationSeparator" w:id="0">
    <w:p w:rsidR="00884B47" w:rsidRDefault="00884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118F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0DC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0212"/>
    <w:rsid w:val="001D217D"/>
    <w:rsid w:val="001D76DB"/>
    <w:rsid w:val="001D78BE"/>
    <w:rsid w:val="001E247A"/>
    <w:rsid w:val="001E3FB7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1226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7F7E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73E"/>
    <w:rsid w:val="002F2CDE"/>
    <w:rsid w:val="002F67C4"/>
    <w:rsid w:val="002F69B5"/>
    <w:rsid w:val="002F6A88"/>
    <w:rsid w:val="002F7016"/>
    <w:rsid w:val="00302033"/>
    <w:rsid w:val="00306F5B"/>
    <w:rsid w:val="003167D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839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5A20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2F73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3266"/>
    <w:rsid w:val="004941CB"/>
    <w:rsid w:val="00497C4E"/>
    <w:rsid w:val="004A12CF"/>
    <w:rsid w:val="004A179F"/>
    <w:rsid w:val="004A1B00"/>
    <w:rsid w:val="004A3768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3E23"/>
    <w:rsid w:val="0056674A"/>
    <w:rsid w:val="00570EF0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27A"/>
    <w:rsid w:val="005F7863"/>
    <w:rsid w:val="00603EE5"/>
    <w:rsid w:val="006105A9"/>
    <w:rsid w:val="00610A26"/>
    <w:rsid w:val="00612B4C"/>
    <w:rsid w:val="00613108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3BB8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067D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D7"/>
    <w:rsid w:val="00880CA4"/>
    <w:rsid w:val="00884B47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3607"/>
    <w:rsid w:val="008F09C3"/>
    <w:rsid w:val="008F408C"/>
    <w:rsid w:val="008F6D4C"/>
    <w:rsid w:val="008F6F3B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C6CA4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266"/>
    <w:rsid w:val="009F17C7"/>
    <w:rsid w:val="009F1FBB"/>
    <w:rsid w:val="009F7919"/>
    <w:rsid w:val="00A0088D"/>
    <w:rsid w:val="00A00A1E"/>
    <w:rsid w:val="00A01EE5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15E8A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AF4D84"/>
    <w:rsid w:val="00AF64AB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16D3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1D61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36F57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3FCD"/>
    <w:rsid w:val="00C94282"/>
    <w:rsid w:val="00C956B9"/>
    <w:rsid w:val="00CA0C1D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D7F62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03B1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53994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0C1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A0C1D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A0C1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A0C1D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0C1D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202</Words>
  <Characters>1157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6</cp:revision>
  <cp:lastPrinted>2024-06-11T13:53:00Z</cp:lastPrinted>
  <dcterms:created xsi:type="dcterms:W3CDTF">2024-06-06T07:36:00Z</dcterms:created>
  <dcterms:modified xsi:type="dcterms:W3CDTF">2024-06-28T10:54:00Z</dcterms:modified>
</cp:coreProperties>
</file>