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1.2pt;margin-top:-25.55pt;width:193.5pt;height:58.5pt;z-index:251658240" o:allowincell="f" stroked="f">
            <v:textbox>
              <w:txbxContent>
                <w:p w:rsidR="0044422F" w:rsidRDefault="0044422F" w:rsidP="00A739F1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Для службового користування</w:t>
                  </w:r>
                </w:p>
                <w:p w:rsidR="0044422F" w:rsidRDefault="0044422F" w:rsidP="00A739F1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Літер "М"</w:t>
                  </w:r>
                </w:p>
                <w:p w:rsidR="0044422F" w:rsidRDefault="0044422F" w:rsidP="00A739F1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Прим. № ____</w:t>
                  </w:r>
                </w:p>
              </w:txbxContent>
            </v:textbox>
          </v:shape>
        </w:pict>
      </w: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color w:val="FF0000"/>
          <w:sz w:val="28"/>
          <w:szCs w:val="28"/>
          <w:lang w:val="uk-UA"/>
        </w:rPr>
      </w:pPr>
    </w:p>
    <w:p w:rsidR="0044422F" w:rsidRPr="0020234A" w:rsidRDefault="0044422F" w:rsidP="00A739F1">
      <w:pPr>
        <w:jc w:val="both"/>
        <w:rPr>
          <w:sz w:val="28"/>
          <w:szCs w:val="28"/>
          <w:lang w:val="uk-UA"/>
        </w:rPr>
      </w:pPr>
      <w:r w:rsidRPr="0020234A"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 xml:space="preserve">12.2013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№682-дск</w:t>
      </w:r>
    </w:p>
    <w:p w:rsidR="0044422F" w:rsidRDefault="0044422F" w:rsidP="00A739F1">
      <w:pPr>
        <w:jc w:val="both"/>
        <w:rPr>
          <w:b/>
          <w:bCs/>
          <w:sz w:val="28"/>
          <w:szCs w:val="28"/>
          <w:lang w:val="uk-UA"/>
        </w:rPr>
      </w:pPr>
    </w:p>
    <w:p w:rsidR="0044422F" w:rsidRPr="001770F9" w:rsidRDefault="0044422F" w:rsidP="00A739F1">
      <w:pPr>
        <w:jc w:val="both"/>
        <w:rPr>
          <w:b/>
          <w:bCs/>
          <w:sz w:val="28"/>
          <w:szCs w:val="28"/>
          <w:lang w:val="uk-UA"/>
        </w:rPr>
      </w:pPr>
      <w:r w:rsidRPr="001770F9">
        <w:rPr>
          <w:b/>
          <w:bCs/>
          <w:sz w:val="28"/>
          <w:szCs w:val="28"/>
          <w:lang w:val="uk-UA"/>
        </w:rPr>
        <w:t xml:space="preserve">Про внесення змін до рішення виконавчого </w:t>
      </w:r>
    </w:p>
    <w:p w:rsidR="0044422F" w:rsidRPr="001770F9" w:rsidRDefault="0044422F" w:rsidP="00A739F1">
      <w:pPr>
        <w:jc w:val="both"/>
        <w:rPr>
          <w:b/>
          <w:bCs/>
          <w:sz w:val="28"/>
          <w:szCs w:val="28"/>
          <w:lang w:val="uk-UA"/>
        </w:rPr>
      </w:pPr>
      <w:r w:rsidRPr="001770F9">
        <w:rPr>
          <w:b/>
          <w:bCs/>
          <w:sz w:val="28"/>
          <w:szCs w:val="28"/>
          <w:lang w:val="uk-UA"/>
        </w:rPr>
        <w:t xml:space="preserve">комітету Кременчуцької міської ради </w:t>
      </w:r>
    </w:p>
    <w:p w:rsidR="0044422F" w:rsidRPr="001770F9" w:rsidRDefault="0044422F" w:rsidP="00A739F1">
      <w:pPr>
        <w:jc w:val="both"/>
        <w:rPr>
          <w:b/>
          <w:bCs/>
          <w:sz w:val="28"/>
          <w:szCs w:val="28"/>
          <w:lang w:val="uk-UA"/>
        </w:rPr>
      </w:pPr>
      <w:r w:rsidRPr="001770F9">
        <w:rPr>
          <w:b/>
          <w:bCs/>
          <w:sz w:val="28"/>
          <w:szCs w:val="28"/>
          <w:lang w:val="uk-UA"/>
        </w:rPr>
        <w:t xml:space="preserve">Полтавської області від 08.05.2012 №446-дск </w:t>
      </w:r>
    </w:p>
    <w:p w:rsidR="0044422F" w:rsidRPr="001770F9" w:rsidRDefault="0044422F" w:rsidP="00A739F1">
      <w:pPr>
        <w:jc w:val="both"/>
        <w:rPr>
          <w:sz w:val="16"/>
          <w:szCs w:val="16"/>
          <w:lang w:val="uk-UA"/>
        </w:rPr>
      </w:pPr>
    </w:p>
    <w:p w:rsidR="0044422F" w:rsidRPr="001770F9" w:rsidRDefault="0044422F" w:rsidP="00A739F1">
      <w:pPr>
        <w:rPr>
          <w:color w:val="FF0000"/>
          <w:sz w:val="28"/>
          <w:szCs w:val="28"/>
          <w:lang w:val="uk-UA"/>
        </w:rPr>
      </w:pPr>
    </w:p>
    <w:p w:rsidR="0044422F" w:rsidRPr="0020234A" w:rsidRDefault="0044422F">
      <w:pPr>
        <w:rPr>
          <w:lang w:val="uk-UA"/>
        </w:rPr>
      </w:pPr>
    </w:p>
    <w:sectPr w:rsidR="0044422F" w:rsidRPr="0020234A" w:rsidSect="00434A87">
      <w:footerReference w:type="default" r:id="rId6"/>
      <w:pgSz w:w="11906" w:h="16838" w:code="9"/>
      <w:pgMar w:top="851" w:right="567" w:bottom="567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2F" w:rsidRDefault="0044422F" w:rsidP="00434A87">
      <w:r>
        <w:separator/>
      </w:r>
    </w:p>
  </w:endnote>
  <w:endnote w:type="continuationSeparator" w:id="0">
    <w:p w:rsidR="0044422F" w:rsidRDefault="0044422F" w:rsidP="0043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2F" w:rsidRDefault="0044422F">
    <w:pPr>
      <w:pStyle w:val="Footer"/>
    </w:pPr>
    <w:r>
      <w:rPr>
        <w:noProof/>
        <w:lang w:val="uk-UA" w:eastAsia="uk-UA"/>
      </w:rPr>
      <w:pict>
        <v:group id="_x0000_s2049" style="position:absolute;margin-left:-13.95pt;margin-top:-32.95pt;width:460.8pt;height:57.1pt;z-index:-251656192" coordorigin="1315,14365" coordsize="9216,188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315;top:14365;width:9216;height:1888" stroked="f">
            <v:textbox style="mso-next-textbox:#_x0000_s2050">
              <w:txbxContent>
                <w:p w:rsidR="0044422F" w:rsidRDefault="0044422F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44422F" w:rsidRDefault="0044422F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:rsidR="0044422F" w:rsidRPr="00226006" w:rsidRDefault="0044422F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226006">
                    <w:rPr>
                      <w:b/>
                      <w:bCs/>
                      <w:lang w:val="uk-UA"/>
                    </w:rPr>
                    <w:t>від __________20___   №_______</w:t>
                  </w:r>
                </w:p>
                <w:p w:rsidR="0044422F" w:rsidRPr="00953291" w:rsidRDefault="0044422F" w:rsidP="00077A2F">
                  <w:pPr>
                    <w:jc w:val="center"/>
                    <w:rPr>
                      <w:lang w:val="uk-UA"/>
                    </w:rPr>
                  </w:pPr>
                  <w:r w:rsidRPr="00953291">
                    <w:rPr>
                      <w:lang w:val="uk-UA"/>
                    </w:rPr>
                    <w:t xml:space="preserve">Сторінка </w:t>
                  </w:r>
                  <w:r w:rsidRPr="00953291">
                    <w:rPr>
                      <w:lang w:val="uk-UA"/>
                    </w:rPr>
                    <w:fldChar w:fldCharType="begin"/>
                  </w:r>
                  <w:r w:rsidRPr="00953291">
                    <w:rPr>
                      <w:lang w:val="uk-UA"/>
                    </w:rPr>
                    <w:instrText xml:space="preserve"> PAGE </w:instrText>
                  </w:r>
                  <w:r w:rsidRPr="00953291">
                    <w:rPr>
                      <w:lang w:val="uk-UA"/>
                    </w:rPr>
                    <w:fldChar w:fldCharType="separate"/>
                  </w:r>
                  <w:r>
                    <w:rPr>
                      <w:noProof/>
                      <w:lang w:val="uk-UA"/>
                    </w:rPr>
                    <w:t>1</w:t>
                  </w:r>
                  <w:r w:rsidRPr="00953291">
                    <w:rPr>
                      <w:lang w:val="uk-UA"/>
                    </w:rPr>
                    <w:fldChar w:fldCharType="end"/>
                  </w:r>
                  <w:r w:rsidRPr="00953291">
                    <w:rPr>
                      <w:lang w:val="uk-UA"/>
                    </w:rPr>
                    <w:t xml:space="preserve"> з </w:t>
                  </w:r>
                  <w:r>
                    <w:rPr>
                      <w:lang w:val="uk-UA"/>
                    </w:rPr>
                    <w:t>1</w:t>
                  </w:r>
                </w:p>
                <w:p w:rsidR="0044422F" w:rsidRPr="00953291" w:rsidRDefault="0044422F" w:rsidP="00077A2F">
                  <w:pPr>
                    <w:jc w:val="center"/>
                    <w:rPr>
                      <w:b/>
                      <w:bCs/>
                    </w:rPr>
                  </w:pPr>
                </w:p>
                <w:p w:rsidR="0044422F" w:rsidRPr="00953291" w:rsidRDefault="0044422F" w:rsidP="00077A2F">
                  <w:pPr>
                    <w:jc w:val="center"/>
                  </w:pPr>
                </w:p>
                <w:p w:rsidR="0044422F" w:rsidRDefault="0044422F" w:rsidP="00077A2F"/>
              </w:txbxContent>
            </v:textbox>
          </v:shape>
          <v:line id="_x0000_s2051" style="position:absolute" from="1363,14424" to="10531,14424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2F" w:rsidRDefault="0044422F" w:rsidP="00434A87">
      <w:r>
        <w:separator/>
      </w:r>
    </w:p>
  </w:footnote>
  <w:footnote w:type="continuationSeparator" w:id="0">
    <w:p w:rsidR="0044422F" w:rsidRDefault="0044422F" w:rsidP="00434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F1"/>
    <w:rsid w:val="0007059D"/>
    <w:rsid w:val="00077A2F"/>
    <w:rsid w:val="000972B1"/>
    <w:rsid w:val="001770F9"/>
    <w:rsid w:val="001B350C"/>
    <w:rsid w:val="0020234A"/>
    <w:rsid w:val="00226006"/>
    <w:rsid w:val="00434A87"/>
    <w:rsid w:val="0044422F"/>
    <w:rsid w:val="005333ED"/>
    <w:rsid w:val="00623A95"/>
    <w:rsid w:val="0070538B"/>
    <w:rsid w:val="00822078"/>
    <w:rsid w:val="009026AD"/>
    <w:rsid w:val="00953291"/>
    <w:rsid w:val="009A668E"/>
    <w:rsid w:val="00A739F1"/>
    <w:rsid w:val="00B84987"/>
    <w:rsid w:val="00C71758"/>
    <w:rsid w:val="00CB7AE2"/>
    <w:rsid w:val="00D03BC4"/>
    <w:rsid w:val="00D855BF"/>
    <w:rsid w:val="00E74CB3"/>
    <w:rsid w:val="00FA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F1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39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9F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</Words>
  <Characters>62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2</cp:revision>
  <dcterms:created xsi:type="dcterms:W3CDTF">2013-12-26T13:25:00Z</dcterms:created>
  <dcterms:modified xsi:type="dcterms:W3CDTF">2013-12-26T13:25:00Z</dcterms:modified>
</cp:coreProperties>
</file>