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01" w:rsidRPr="00FA5631" w:rsidRDefault="00D86101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:rsidR="00D86101" w:rsidRPr="00FA5631" w:rsidRDefault="00D8610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D86101" w:rsidRPr="00FA5631" w:rsidRDefault="00D8610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D86101" w:rsidRPr="00FA5631" w:rsidRDefault="00D8610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D86101" w:rsidRPr="00FA5631" w:rsidRDefault="00D86101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D86101" w:rsidRPr="00FF66C3" w:rsidRDefault="00D86101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22</w:t>
      </w:r>
      <w:r w:rsidRPr="00FF66C3">
        <w:rPr>
          <w:b/>
          <w:bCs/>
        </w:rPr>
        <w:t>.0</w:t>
      </w:r>
      <w:r>
        <w:rPr>
          <w:b/>
          <w:bCs/>
        </w:rPr>
        <w:t>3</w:t>
      </w:r>
      <w:r w:rsidRPr="00FF66C3">
        <w:rPr>
          <w:b/>
          <w:bCs/>
        </w:rPr>
        <w:t>.202</w:t>
      </w:r>
      <w:r>
        <w:rPr>
          <w:b/>
          <w:bCs/>
        </w:rPr>
        <w:t>4</w:t>
      </w:r>
      <w:r w:rsidRPr="00FF66C3">
        <w:rPr>
          <w:b/>
          <w:bCs/>
        </w:rPr>
        <w:t xml:space="preserve">                             №</w:t>
      </w:r>
      <w:bookmarkStart w:id="0" w:name="_GoBack"/>
      <w:bookmarkEnd w:id="0"/>
      <w:r>
        <w:rPr>
          <w:b/>
          <w:bCs/>
        </w:rPr>
        <w:t>624</w:t>
      </w:r>
    </w:p>
    <w:p w:rsidR="00D86101" w:rsidRPr="00FA5631" w:rsidRDefault="00D86101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D86101" w:rsidRPr="00FA5631" w:rsidRDefault="00D86101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D86101" w:rsidRPr="00A60CD7" w:rsidRDefault="00D86101" w:rsidP="00BB3037">
      <w:pPr>
        <w:pStyle w:val="BodyText2"/>
        <w:tabs>
          <w:tab w:val="left" w:pos="-2244"/>
        </w:tabs>
      </w:pPr>
    </w:p>
    <w:p w:rsidR="00D86101" w:rsidRPr="00FB36C2" w:rsidRDefault="00D86101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43.1pt;margin-top:89.1pt;width:25.25pt;height:9pt;rotation:1671187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21.25pt">
            <v:imagedata r:id="rId7" o:title=""/>
          </v:shape>
        </w:pict>
      </w:r>
    </w:p>
    <w:p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D86101" w:rsidRPr="006E3A88" w:rsidRDefault="00D86101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7D7D43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 рекламне агентство «Стар» у формі товариства з обмеженою відповідальністю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Вадима Пугачова,</w:t>
      </w:r>
      <w:r w:rsidRPr="00042CE6">
        <w:rPr>
          <w:sz w:val="24"/>
          <w:szCs w:val="24"/>
        </w:rPr>
        <w:t xml:space="preserve"> біля будинку № </w:t>
      </w:r>
      <w:r>
        <w:rPr>
          <w:sz w:val="24"/>
          <w:szCs w:val="24"/>
        </w:rPr>
        <w:t>5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29.02.2024</w:t>
      </w:r>
      <w:r w:rsidRPr="006E3A88">
        <w:rPr>
          <w:sz w:val="24"/>
          <w:szCs w:val="24"/>
        </w:rPr>
        <w:t>.</w:t>
      </w:r>
    </w:p>
    <w:p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D86101" w:rsidRDefault="00D8610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D86101" w:rsidRPr="00A20F2E" w:rsidRDefault="00D86101" w:rsidP="00B04446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D86101" w:rsidRPr="00863CC9" w:rsidRDefault="00D86101" w:rsidP="00645069">
      <w:pPr>
        <w:tabs>
          <w:tab w:val="left" w:pos="-2244"/>
        </w:tabs>
        <w:jc w:val="both"/>
      </w:pPr>
    </w:p>
    <w:p w:rsidR="00D86101" w:rsidRPr="00A60CD7" w:rsidRDefault="00D86101" w:rsidP="0064506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контролю за </w:t>
      </w:r>
    </w:p>
    <w:p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D86101" w:rsidRPr="00A60CD7" w:rsidRDefault="00D86101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D86101" w:rsidRPr="00A60CD7" w:rsidRDefault="00D86101" w:rsidP="00B04446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Антон ЯДРОВ</w:t>
      </w:r>
    </w:p>
    <w:p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D86101" w:rsidRPr="00A60CD7" w:rsidRDefault="00D86101" w:rsidP="00D6508B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D86101" w:rsidRPr="00A60CD7" w:rsidRDefault="00D86101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D86101" w:rsidRPr="00A60CD7" w:rsidRDefault="00D86101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101" w:rsidRDefault="00D86101">
      <w:r>
        <w:separator/>
      </w:r>
    </w:p>
  </w:endnote>
  <w:endnote w:type="continuationSeparator" w:id="0">
    <w:p w:rsidR="00D86101" w:rsidRDefault="00D8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01" w:rsidRPr="00F45CC8" w:rsidRDefault="00D86101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D86101" w:rsidRPr="00645069" w:rsidRDefault="00D86101" w:rsidP="000B4AD7">
    <w:pPr>
      <w:jc w:val="center"/>
      <w:rPr>
        <w:sz w:val="16"/>
        <w:szCs w:val="16"/>
      </w:rPr>
    </w:pPr>
  </w:p>
  <w:p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D86101" w:rsidRPr="00645069" w:rsidRDefault="00D86101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D86101" w:rsidRDefault="00D8610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D86101" w:rsidRPr="00F9481A" w:rsidRDefault="00D86101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101" w:rsidRDefault="00D86101">
      <w:r>
        <w:separator/>
      </w:r>
    </w:p>
  </w:footnote>
  <w:footnote w:type="continuationSeparator" w:id="0">
    <w:p w:rsidR="00D86101" w:rsidRDefault="00D86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164</Words>
  <Characters>940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2024-03-06T12:05:00Z</cp:lastPrinted>
  <dcterms:created xsi:type="dcterms:W3CDTF">2024-03-06T12:05:00Z</dcterms:created>
  <dcterms:modified xsi:type="dcterms:W3CDTF">2024-03-25T14:36:00Z</dcterms:modified>
</cp:coreProperties>
</file>