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24" w:rsidRPr="00FA5631" w:rsidRDefault="00C35724" w:rsidP="00D03475">
      <w:pPr>
        <w:pStyle w:val="BodyText2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>Додаток</w:t>
      </w:r>
      <w:r>
        <w:rPr>
          <w:b/>
          <w:bCs/>
        </w:rPr>
        <w:t xml:space="preserve"> 1</w:t>
      </w:r>
      <w:r w:rsidRPr="00FA5631">
        <w:rPr>
          <w:b/>
          <w:bCs/>
        </w:rPr>
        <w:t xml:space="preserve"> </w:t>
      </w:r>
    </w:p>
    <w:p w:rsidR="00C35724" w:rsidRPr="00FA5631" w:rsidRDefault="00C35724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:rsidR="00C35724" w:rsidRPr="00FA5631" w:rsidRDefault="00C35724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:rsidR="00C35724" w:rsidRPr="00FA5631" w:rsidRDefault="00C35724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:rsidR="00C35724" w:rsidRPr="00FA5631" w:rsidRDefault="00C35724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:rsidR="00C35724" w:rsidRPr="00FC550D" w:rsidRDefault="00C35724" w:rsidP="00302033">
      <w:pPr>
        <w:pStyle w:val="BodyText2"/>
        <w:tabs>
          <w:tab w:val="left" w:pos="-2244"/>
        </w:tabs>
        <w:ind w:left="5236"/>
        <w:rPr>
          <w:b/>
          <w:bCs/>
        </w:rPr>
      </w:pPr>
      <w:r>
        <w:rPr>
          <w:b/>
          <w:bCs/>
        </w:rPr>
        <w:t>22</w:t>
      </w:r>
      <w:r w:rsidRPr="00FC550D">
        <w:rPr>
          <w:b/>
          <w:bCs/>
        </w:rPr>
        <w:t>.0</w:t>
      </w:r>
      <w:r>
        <w:rPr>
          <w:b/>
          <w:bCs/>
        </w:rPr>
        <w:t>3</w:t>
      </w:r>
      <w:r w:rsidRPr="00FC550D">
        <w:rPr>
          <w:b/>
          <w:bCs/>
        </w:rPr>
        <w:t>.202</w:t>
      </w:r>
      <w:r>
        <w:rPr>
          <w:b/>
          <w:bCs/>
        </w:rPr>
        <w:t>4</w:t>
      </w:r>
      <w:r w:rsidRPr="00FC550D">
        <w:rPr>
          <w:b/>
          <w:bCs/>
        </w:rPr>
        <w:t xml:space="preserve">                             №</w:t>
      </w:r>
      <w:bookmarkStart w:id="0" w:name="_GoBack"/>
      <w:bookmarkEnd w:id="0"/>
      <w:r>
        <w:rPr>
          <w:b/>
          <w:bCs/>
        </w:rPr>
        <w:t>624</w:t>
      </w:r>
    </w:p>
    <w:p w:rsidR="00C35724" w:rsidRPr="00FA5631" w:rsidRDefault="00C35724" w:rsidP="00302033">
      <w:pPr>
        <w:pStyle w:val="BodyText2"/>
        <w:tabs>
          <w:tab w:val="left" w:pos="-2244"/>
        </w:tabs>
        <w:ind w:left="5236"/>
        <w:rPr>
          <w:b/>
          <w:bCs/>
        </w:rPr>
      </w:pPr>
    </w:p>
    <w:p w:rsidR="00C35724" w:rsidRPr="00FA5631" w:rsidRDefault="00C35724" w:rsidP="00302033">
      <w:pPr>
        <w:pStyle w:val="BodyText2"/>
        <w:tabs>
          <w:tab w:val="left" w:pos="-2244"/>
        </w:tabs>
        <w:jc w:val="center"/>
      </w:pPr>
      <w:r w:rsidRPr="00FA5631">
        <w:t>Викопіювання з плану міста М 1:500</w:t>
      </w:r>
    </w:p>
    <w:p w:rsidR="00C35724" w:rsidRPr="00A60CD7" w:rsidRDefault="00C35724" w:rsidP="00BB3037">
      <w:pPr>
        <w:pStyle w:val="BodyText2"/>
        <w:tabs>
          <w:tab w:val="left" w:pos="-2244"/>
        </w:tabs>
      </w:pPr>
    </w:p>
    <w:p w:rsidR="00C35724" w:rsidRPr="00FB36C2" w:rsidRDefault="00C35724" w:rsidP="00FB36C2">
      <w:pPr>
        <w:pStyle w:val="BodyText2"/>
        <w:tabs>
          <w:tab w:val="left" w:pos="-2244"/>
        </w:tabs>
      </w:pPr>
      <w:r>
        <w:rPr>
          <w:noProof/>
          <w:lang w:val="ru-RU"/>
        </w:rPr>
        <w:pict>
          <v:rect id="_x0000_s1026" style="position:absolute;left:0;text-align:left;margin-left:169.5pt;margin-top:142.6pt;width:43.95pt;height:9pt;rotation:42291348fd;z-index:251658240" strokeweight="1.5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231.75pt">
            <v:imagedata r:id="rId7" o:title=""/>
          </v:shape>
        </w:pict>
      </w:r>
    </w:p>
    <w:p w:rsidR="00C35724" w:rsidRPr="00A77C88" w:rsidRDefault="00C35724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C35724" w:rsidRPr="00A77C88" w:rsidRDefault="00C35724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C35724" w:rsidRPr="00A60CD7" w:rsidRDefault="00C35724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C35724" w:rsidRPr="006E3A88" w:rsidRDefault="00C35724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lang w:val="ru-RU"/>
        </w:rPr>
      </w:r>
      <w:r w:rsidRPr="00CF78C2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1.5pt"/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  <w:szCs w:val="24"/>
        </w:rPr>
        <w:t>-</w:t>
      </w:r>
      <w:r w:rsidRPr="00A60CD7">
        <w:rPr>
          <w:sz w:val="25"/>
          <w:szCs w:val="25"/>
        </w:rPr>
        <w:t> </w:t>
      </w:r>
      <w:r w:rsidRPr="00042CE6">
        <w:rPr>
          <w:sz w:val="24"/>
          <w:szCs w:val="24"/>
        </w:rPr>
        <w:t>окремо розташований</w:t>
      </w:r>
      <w:r>
        <w:rPr>
          <w:sz w:val="24"/>
          <w:szCs w:val="24"/>
        </w:rPr>
        <w:t xml:space="preserve"> рекламний засіб</w:t>
      </w:r>
      <w:r w:rsidRPr="006E3A88">
        <w:rPr>
          <w:sz w:val="24"/>
          <w:szCs w:val="24"/>
        </w:rPr>
        <w:t xml:space="preserve"> (власник </w:t>
      </w:r>
      <w:r>
        <w:rPr>
          <w:sz w:val="24"/>
          <w:szCs w:val="24"/>
        </w:rPr>
        <w:t>– Івченко С.М.</w:t>
      </w:r>
      <w:r w:rsidRPr="006E3A88">
        <w:rPr>
          <w:sz w:val="24"/>
          <w:szCs w:val="24"/>
        </w:rPr>
        <w:t xml:space="preserve">), </w:t>
      </w:r>
      <w:r w:rsidRPr="00042CE6">
        <w:rPr>
          <w:sz w:val="24"/>
          <w:szCs w:val="24"/>
        </w:rPr>
        <w:t>за адресою:</w:t>
      </w:r>
      <w:r>
        <w:rPr>
          <w:sz w:val="24"/>
          <w:szCs w:val="24"/>
        </w:rPr>
        <w:t xml:space="preserve"> вул. Вадима Пугачова,</w:t>
      </w:r>
      <w:r w:rsidRPr="00042CE6">
        <w:rPr>
          <w:sz w:val="24"/>
          <w:szCs w:val="24"/>
        </w:rPr>
        <w:t xml:space="preserve"> біля будинку № </w:t>
      </w:r>
      <w:r>
        <w:rPr>
          <w:sz w:val="24"/>
          <w:szCs w:val="24"/>
        </w:rPr>
        <w:t>7-А</w:t>
      </w:r>
      <w:r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від </w:t>
      </w:r>
      <w:r>
        <w:rPr>
          <w:sz w:val="24"/>
          <w:szCs w:val="24"/>
        </w:rPr>
        <w:t>29.02.2024</w:t>
      </w:r>
      <w:r w:rsidRPr="006E3A88">
        <w:rPr>
          <w:sz w:val="24"/>
          <w:szCs w:val="24"/>
        </w:rPr>
        <w:t>.</w:t>
      </w:r>
    </w:p>
    <w:p w:rsidR="00C35724" w:rsidRDefault="00C35724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C35724" w:rsidRDefault="00C35724" w:rsidP="002B4241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C35724" w:rsidRPr="00A20F2E" w:rsidRDefault="00C35724" w:rsidP="002B4241">
      <w:pPr>
        <w:tabs>
          <w:tab w:val="left" w:pos="-2244"/>
          <w:tab w:val="left" w:pos="6732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  <w:t xml:space="preserve">     </w:t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:rsidR="00C35724" w:rsidRPr="00863CC9" w:rsidRDefault="00C35724" w:rsidP="00645069">
      <w:pPr>
        <w:tabs>
          <w:tab w:val="left" w:pos="-2244"/>
        </w:tabs>
        <w:jc w:val="both"/>
      </w:pPr>
    </w:p>
    <w:p w:rsidR="00C35724" w:rsidRPr="00A60CD7" w:rsidRDefault="00C35724" w:rsidP="0064506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Заступник н</w:t>
      </w:r>
      <w:r w:rsidRPr="00A60CD7">
        <w:rPr>
          <w:b/>
          <w:bCs/>
          <w:sz w:val="22"/>
          <w:szCs w:val="22"/>
        </w:rPr>
        <w:t>ачальник</w:t>
      </w:r>
      <w:r>
        <w:rPr>
          <w:b/>
          <w:bCs/>
          <w:sz w:val="22"/>
          <w:szCs w:val="22"/>
        </w:rPr>
        <w:t>а</w:t>
      </w:r>
      <w:r w:rsidRPr="00A60CD7">
        <w:rPr>
          <w:b/>
          <w:bCs/>
          <w:sz w:val="22"/>
          <w:szCs w:val="22"/>
        </w:rPr>
        <w:t xml:space="preserve"> управління контролю за </w:t>
      </w:r>
    </w:p>
    <w:p w:rsidR="00C35724" w:rsidRPr="00A60CD7" w:rsidRDefault="00C35724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:rsidR="00C35724" w:rsidRPr="00A60CD7" w:rsidRDefault="00C35724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:rsidR="00C35724" w:rsidRPr="00A60CD7" w:rsidRDefault="00C35724" w:rsidP="007A2559">
      <w:pPr>
        <w:tabs>
          <w:tab w:val="left" w:pos="6732"/>
          <w:tab w:val="left" w:pos="7106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sz w:val="22"/>
          <w:szCs w:val="22"/>
        </w:rPr>
        <w:tab/>
        <w:t xml:space="preserve">      Антон ЯДРОВ</w:t>
      </w:r>
    </w:p>
    <w:p w:rsidR="00C35724" w:rsidRPr="00A60CD7" w:rsidRDefault="00C35724" w:rsidP="00645069">
      <w:pPr>
        <w:tabs>
          <w:tab w:val="left" w:pos="-2244"/>
        </w:tabs>
        <w:jc w:val="both"/>
        <w:rPr>
          <w:sz w:val="16"/>
          <w:szCs w:val="16"/>
        </w:rPr>
      </w:pPr>
    </w:p>
    <w:p w:rsidR="00C35724" w:rsidRPr="00A60CD7" w:rsidRDefault="00C35724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земельних ресурсів </w:t>
      </w:r>
    </w:p>
    <w:p w:rsidR="00C35724" w:rsidRPr="00A60CD7" w:rsidRDefault="00C35724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виконавчого комітету Кременчуцької міської ради </w:t>
      </w:r>
    </w:p>
    <w:p w:rsidR="00C35724" w:rsidRPr="00A60CD7" w:rsidRDefault="00C35724" w:rsidP="00D6508B">
      <w:pPr>
        <w:tabs>
          <w:tab w:val="left" w:pos="-2244"/>
          <w:tab w:val="left" w:pos="6732"/>
          <w:tab w:val="left" w:pos="7106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</w:t>
      </w:r>
      <w:r>
        <w:rPr>
          <w:b/>
          <w:bCs/>
          <w:sz w:val="22"/>
          <w:szCs w:val="22"/>
        </w:rPr>
        <w:tab/>
        <w:t xml:space="preserve">      </w:t>
      </w:r>
      <w:r w:rsidRPr="00A60CD7">
        <w:rPr>
          <w:b/>
          <w:bCs/>
          <w:sz w:val="22"/>
          <w:szCs w:val="22"/>
        </w:rPr>
        <w:t>Ірина БЕЗВЕРХА</w:t>
      </w:r>
    </w:p>
    <w:p w:rsidR="00C35724" w:rsidRPr="00A60CD7" w:rsidRDefault="00C35724" w:rsidP="00645069">
      <w:pPr>
        <w:tabs>
          <w:tab w:val="left" w:pos="-2244"/>
        </w:tabs>
        <w:jc w:val="both"/>
        <w:rPr>
          <w:sz w:val="16"/>
          <w:szCs w:val="16"/>
        </w:rPr>
      </w:pPr>
    </w:p>
    <w:p w:rsidR="00C35724" w:rsidRPr="00A60CD7" w:rsidRDefault="00C35724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містобудування </w:t>
      </w:r>
    </w:p>
    <w:p w:rsidR="00C35724" w:rsidRPr="00A60CD7" w:rsidRDefault="00C35724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>та архітектури Кременчуцької міської ради</w:t>
      </w:r>
    </w:p>
    <w:p w:rsidR="00C35724" w:rsidRPr="00A60CD7" w:rsidRDefault="00C35724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 w:rsidRPr="00A60CD7">
        <w:rPr>
          <w:b/>
          <w:bCs/>
          <w:sz w:val="22"/>
          <w:szCs w:val="22"/>
        </w:rPr>
        <w:t xml:space="preserve"> Полтавської області</w:t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  <w:t xml:space="preserve">      Олександра ВОЛОЩЕНКО</w:t>
      </w:r>
    </w:p>
    <w:p w:rsidR="00C35724" w:rsidRPr="00A60CD7" w:rsidRDefault="00C35724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C35724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724" w:rsidRDefault="00C35724">
      <w:r>
        <w:separator/>
      </w:r>
    </w:p>
  </w:endnote>
  <w:endnote w:type="continuationSeparator" w:id="0">
    <w:p w:rsidR="00C35724" w:rsidRDefault="00C35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724" w:rsidRPr="00F45CC8" w:rsidRDefault="00C35724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C35724" w:rsidRPr="00645069" w:rsidRDefault="00C35724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C35724" w:rsidRPr="00645069" w:rsidRDefault="00C35724" w:rsidP="000B4AD7">
    <w:pPr>
      <w:jc w:val="center"/>
      <w:rPr>
        <w:sz w:val="16"/>
        <w:szCs w:val="16"/>
      </w:rPr>
    </w:pPr>
  </w:p>
  <w:p w:rsidR="00C35724" w:rsidRPr="00645069" w:rsidRDefault="00C35724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C35724" w:rsidRPr="00645069" w:rsidRDefault="00C35724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4</w:t>
    </w:r>
  </w:p>
  <w:p w:rsidR="00C35724" w:rsidRDefault="00C35724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C35724" w:rsidRPr="00F9481A" w:rsidRDefault="00C35724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724" w:rsidRDefault="00C35724">
      <w:r>
        <w:separator/>
      </w:r>
    </w:p>
  </w:footnote>
  <w:footnote w:type="continuationSeparator" w:id="0">
    <w:p w:rsidR="00C35724" w:rsidRDefault="00C357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041"/>
    <w:rsid w:val="000751EC"/>
    <w:rsid w:val="000763AF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357F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1896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70C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C63F6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559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B7D9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5B72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826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518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5724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700"/>
    <w:rsid w:val="00C63B97"/>
    <w:rsid w:val="00C64716"/>
    <w:rsid w:val="00C65DE0"/>
    <w:rsid w:val="00C66369"/>
    <w:rsid w:val="00C6670B"/>
    <w:rsid w:val="00C6779F"/>
    <w:rsid w:val="00C73635"/>
    <w:rsid w:val="00C82563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8C2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26CD6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3DEE"/>
    <w:rsid w:val="00D64BCA"/>
    <w:rsid w:val="00D6508B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001"/>
    <w:rsid w:val="00E81DCD"/>
    <w:rsid w:val="00E83907"/>
    <w:rsid w:val="00E84D92"/>
    <w:rsid w:val="00E84DE3"/>
    <w:rsid w:val="00E8503F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550D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8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153</Words>
  <Characters>878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3</cp:revision>
  <cp:lastPrinted>2024-03-06T12:02:00Z</cp:lastPrinted>
  <dcterms:created xsi:type="dcterms:W3CDTF">2024-03-06T12:03:00Z</dcterms:created>
  <dcterms:modified xsi:type="dcterms:W3CDTF">2024-03-25T14:36:00Z</dcterms:modified>
</cp:coreProperties>
</file>