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3A" w:rsidRPr="00C50754" w:rsidRDefault="00D2013A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:rsidR="00D2013A" w:rsidRPr="00FA5631" w:rsidRDefault="00D2013A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D2013A" w:rsidRPr="00FA5631" w:rsidRDefault="00D2013A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D2013A" w:rsidRPr="00FA5631" w:rsidRDefault="00D2013A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D2013A" w:rsidRPr="00FA5631" w:rsidRDefault="00D2013A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D2013A" w:rsidRPr="00F32CE7" w:rsidRDefault="00D2013A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  <w:r>
        <w:rPr>
          <w:b/>
          <w:szCs w:val="28"/>
        </w:rPr>
        <w:t>22</w:t>
      </w:r>
      <w:r w:rsidRPr="00F32CE7">
        <w:rPr>
          <w:b/>
          <w:szCs w:val="28"/>
        </w:rPr>
        <w:t>.0</w:t>
      </w:r>
      <w:r>
        <w:rPr>
          <w:b/>
          <w:szCs w:val="28"/>
        </w:rPr>
        <w:t>3</w:t>
      </w:r>
      <w:r w:rsidRPr="00F32CE7">
        <w:rPr>
          <w:b/>
          <w:szCs w:val="28"/>
        </w:rPr>
        <w:t>.202</w:t>
      </w:r>
      <w:r>
        <w:rPr>
          <w:b/>
          <w:szCs w:val="28"/>
        </w:rPr>
        <w:t>4</w:t>
      </w:r>
      <w:r w:rsidRPr="00F32CE7">
        <w:rPr>
          <w:b/>
          <w:szCs w:val="28"/>
        </w:rPr>
        <w:t xml:space="preserve">   № </w:t>
      </w:r>
      <w:r>
        <w:rPr>
          <w:b/>
          <w:szCs w:val="28"/>
        </w:rPr>
        <w:t>623</w:t>
      </w:r>
    </w:p>
    <w:p w:rsidR="00D2013A" w:rsidRPr="007C5D6A" w:rsidRDefault="00D2013A" w:rsidP="00302033">
      <w:pPr>
        <w:pStyle w:val="BodyText2"/>
        <w:tabs>
          <w:tab w:val="left" w:pos="-2244"/>
        </w:tabs>
        <w:ind w:left="5236"/>
        <w:rPr>
          <w:b/>
          <w:color w:val="000000"/>
          <w:szCs w:val="28"/>
        </w:rPr>
      </w:pPr>
    </w:p>
    <w:p w:rsidR="00D2013A" w:rsidRPr="00FA5631" w:rsidRDefault="00D2013A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D2013A" w:rsidRPr="00B90D99" w:rsidRDefault="00D2013A" w:rsidP="00D678C0">
      <w:pPr>
        <w:pStyle w:val="BodyText2"/>
        <w:tabs>
          <w:tab w:val="left" w:pos="-2244"/>
        </w:tabs>
      </w:pPr>
    </w:p>
    <w:p w:rsidR="00D2013A" w:rsidRPr="000D0F87" w:rsidRDefault="00D2013A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>
        <w:rPr>
          <w:noProof/>
          <w:lang w:val="ru-RU"/>
        </w:rPr>
        <w:pict>
          <v:rect id="_x0000_s1026" style="position:absolute;left:0;text-align:left;margin-left:257.85pt;margin-top:147.4pt;width:36pt;height:9.35pt;rotation:3882165fd;z-index:251657216" strokeweight="2.25pt"/>
        </w:pict>
      </w:r>
      <w:r>
        <w:rPr>
          <w:noProof/>
          <w:lang w:val="ru-RU"/>
        </w:rPr>
        <w:pict>
          <v:rect id="_x0000_s1027" style="position:absolute;left:0;text-align:left;margin-left:285.9pt;margin-top:192.4pt;width:36pt;height:9.35pt;rotation:3882165fd;z-index:251658240" strokeweight="2.25pt"/>
        </w:pict>
      </w:r>
      <w:r>
        <w:rPr>
          <w:noProof/>
          <w:lang w:val="ru-RU"/>
        </w:rPr>
        <w:pict>
          <v:rect id="_x0000_s1028" style="position:absolute;left:0;text-align:left;margin-left:195.1pt;margin-top:47.5pt;width:36pt;height:9.35pt;rotation:3882165fd;z-index:251656192" strokeweight="2.25pt"/>
        </w:pict>
      </w:r>
      <w:r w:rsidRPr="009E3311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39.25pt">
            <v:imagedata r:id="rId7" o:title=""/>
          </v:shape>
        </w:pict>
      </w:r>
    </w:p>
    <w:p w:rsidR="00D2013A" w:rsidRPr="00A77C88" w:rsidRDefault="00D2013A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D2013A" w:rsidRPr="00A77C88" w:rsidRDefault="00D2013A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D2013A" w:rsidRPr="00A60CD7" w:rsidRDefault="00D2013A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D2013A" w:rsidRPr="006E3A88" w:rsidRDefault="00D2013A" w:rsidP="0035424A">
      <w:pPr>
        <w:tabs>
          <w:tab w:val="left" w:pos="-2244"/>
          <w:tab w:val="left" w:pos="7106"/>
        </w:tabs>
        <w:jc w:val="both"/>
        <w:rPr>
          <w:sz w:val="24"/>
        </w:rPr>
      </w:pPr>
      <w:r>
        <w:rPr>
          <w:noProof/>
          <w:lang w:val="ru-RU"/>
        </w:rPr>
      </w:r>
      <w:r w:rsidRPr="009E3311">
        <w:rPr>
          <w:sz w:val="26"/>
          <w:szCs w:val="26"/>
        </w:rPr>
        <w:pict>
          <v:group id="_x0000_s1029" editas="canvas" style="width:18.7pt;height:9pt;mso-position-horizontal-relative:char;mso-position-vertical-relative:line" coordorigin="2387,4270" coordsize="279,135">
            <o:lock v:ext="edit" aspectratio="t"/>
            <v:shape id="_x0000_s1030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1" style="position:absolute;left:2387;top:4270;width:279;height:135" strokeweight="2.2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 рекламні засоби, які розташовані на фасаді будинку (власники – Клейман М.М. та Косенко Д.В.) за адресою: вул. Соборна, будинок № 9/16, в м. Кременчуці, що підлягають демонтажу та евакуації на підставі акта обстеження рухомого майна </w:t>
      </w:r>
      <w:r w:rsidRPr="00A1352D">
        <w:rPr>
          <w:color w:val="000000"/>
          <w:sz w:val="22"/>
          <w:szCs w:val="22"/>
        </w:rPr>
        <w:t>від 05.03.2024</w:t>
      </w:r>
      <w:r w:rsidRPr="00A1352D">
        <w:rPr>
          <w:color w:val="000000"/>
          <w:sz w:val="24"/>
        </w:rPr>
        <w:t>.</w:t>
      </w:r>
    </w:p>
    <w:p w:rsidR="00D2013A" w:rsidRDefault="00D2013A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D2013A" w:rsidRDefault="00D2013A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D2013A" w:rsidRPr="00A20F2E" w:rsidRDefault="00D2013A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D2013A" w:rsidRPr="00863CC9" w:rsidRDefault="00D2013A" w:rsidP="00D678C0">
      <w:pPr>
        <w:tabs>
          <w:tab w:val="left" w:pos="-2244"/>
        </w:tabs>
        <w:jc w:val="both"/>
        <w:rPr>
          <w:szCs w:val="28"/>
        </w:rPr>
      </w:pPr>
    </w:p>
    <w:p w:rsidR="00D2013A" w:rsidRPr="00A60CD7" w:rsidRDefault="00D2013A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Pr="00A60CD7">
        <w:rPr>
          <w:b/>
          <w:sz w:val="22"/>
          <w:szCs w:val="22"/>
        </w:rPr>
        <w:t xml:space="preserve"> управління контролю за </w:t>
      </w:r>
    </w:p>
    <w:p w:rsidR="00D2013A" w:rsidRPr="00A60CD7" w:rsidRDefault="00D2013A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D2013A" w:rsidRPr="00A60CD7" w:rsidRDefault="00D2013A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D2013A" w:rsidRPr="00A60CD7" w:rsidRDefault="00D2013A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Антон ЯДРОВ</w:t>
      </w:r>
    </w:p>
    <w:p w:rsidR="00D2013A" w:rsidRPr="00A60CD7" w:rsidRDefault="00D2013A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D2013A" w:rsidRPr="00A60CD7" w:rsidRDefault="00D2013A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D2013A" w:rsidRPr="00A60CD7" w:rsidRDefault="00D2013A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D2013A" w:rsidRPr="00A60CD7" w:rsidRDefault="00D2013A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:rsidR="00D2013A" w:rsidRPr="00A60CD7" w:rsidRDefault="00D2013A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D2013A" w:rsidRPr="00A60CD7" w:rsidRDefault="00D2013A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D2013A" w:rsidRPr="00A60CD7" w:rsidRDefault="00D2013A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D2013A" w:rsidRPr="00A60CD7" w:rsidRDefault="00D2013A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D2013A" w:rsidRPr="00A60CD7" w:rsidRDefault="00D2013A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D2013A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13A" w:rsidRDefault="00D2013A">
      <w:r>
        <w:separator/>
      </w:r>
    </w:p>
  </w:endnote>
  <w:endnote w:type="continuationSeparator" w:id="0">
    <w:p w:rsidR="00D2013A" w:rsidRDefault="00D20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13A" w:rsidRPr="00F45CC8" w:rsidRDefault="00D2013A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D2013A" w:rsidRPr="00645069" w:rsidRDefault="00D2013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D2013A" w:rsidRPr="00645069" w:rsidRDefault="00D2013A" w:rsidP="000B4AD7">
    <w:pPr>
      <w:jc w:val="center"/>
      <w:rPr>
        <w:sz w:val="16"/>
        <w:szCs w:val="16"/>
      </w:rPr>
    </w:pPr>
  </w:p>
  <w:p w:rsidR="00D2013A" w:rsidRPr="00645069" w:rsidRDefault="00D2013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D2013A" w:rsidRPr="00645069" w:rsidRDefault="00D2013A" w:rsidP="00EB799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4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D2013A" w:rsidRDefault="00D2013A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D2013A" w:rsidRPr="00F9481A" w:rsidRDefault="00D2013A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13A" w:rsidRDefault="00D2013A">
      <w:r>
        <w:separator/>
      </w:r>
    </w:p>
  </w:footnote>
  <w:footnote w:type="continuationSeparator" w:id="0">
    <w:p w:rsidR="00D2013A" w:rsidRDefault="00D20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6FD"/>
    <w:rsid w:val="00077AA6"/>
    <w:rsid w:val="00080D7C"/>
    <w:rsid w:val="0008104D"/>
    <w:rsid w:val="000834B5"/>
    <w:rsid w:val="00083710"/>
    <w:rsid w:val="00087E9E"/>
    <w:rsid w:val="00092C14"/>
    <w:rsid w:val="00092F53"/>
    <w:rsid w:val="00093E51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2EDE"/>
    <w:rsid w:val="000B3F4A"/>
    <w:rsid w:val="000B4AD7"/>
    <w:rsid w:val="000C1A91"/>
    <w:rsid w:val="000C4726"/>
    <w:rsid w:val="000D0F87"/>
    <w:rsid w:val="000D3B66"/>
    <w:rsid w:val="000D4E22"/>
    <w:rsid w:val="000D4F04"/>
    <w:rsid w:val="000D6D65"/>
    <w:rsid w:val="000E0ED1"/>
    <w:rsid w:val="000E1327"/>
    <w:rsid w:val="000E44B8"/>
    <w:rsid w:val="000E72BD"/>
    <w:rsid w:val="000F0381"/>
    <w:rsid w:val="000F2A5B"/>
    <w:rsid w:val="000F59E9"/>
    <w:rsid w:val="000F75ED"/>
    <w:rsid w:val="00101731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751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20E4"/>
    <w:rsid w:val="001C3FF9"/>
    <w:rsid w:val="001C72C7"/>
    <w:rsid w:val="001D217D"/>
    <w:rsid w:val="001D76DB"/>
    <w:rsid w:val="001D78BE"/>
    <w:rsid w:val="001E11D6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506D"/>
    <w:rsid w:val="00237E91"/>
    <w:rsid w:val="00240830"/>
    <w:rsid w:val="00240849"/>
    <w:rsid w:val="00242E20"/>
    <w:rsid w:val="00244E3E"/>
    <w:rsid w:val="0024669C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24A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4FFF"/>
    <w:rsid w:val="0038576C"/>
    <w:rsid w:val="003860BE"/>
    <w:rsid w:val="0038710A"/>
    <w:rsid w:val="00394832"/>
    <w:rsid w:val="003949B3"/>
    <w:rsid w:val="003A1DDD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0F02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E7AF7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40D3"/>
    <w:rsid w:val="00407993"/>
    <w:rsid w:val="004079E2"/>
    <w:rsid w:val="00410609"/>
    <w:rsid w:val="0041121D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A56E8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2FEB"/>
    <w:rsid w:val="0056674A"/>
    <w:rsid w:val="00570362"/>
    <w:rsid w:val="00570FB8"/>
    <w:rsid w:val="005711EE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3B3"/>
    <w:rsid w:val="005B684B"/>
    <w:rsid w:val="005B7D39"/>
    <w:rsid w:val="005D4DDD"/>
    <w:rsid w:val="005D7972"/>
    <w:rsid w:val="005E18BF"/>
    <w:rsid w:val="005E1A05"/>
    <w:rsid w:val="005E26AC"/>
    <w:rsid w:val="005E3043"/>
    <w:rsid w:val="005E3C3D"/>
    <w:rsid w:val="005E596F"/>
    <w:rsid w:val="005E5D82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2467"/>
    <w:rsid w:val="00674763"/>
    <w:rsid w:val="00676841"/>
    <w:rsid w:val="00683DAE"/>
    <w:rsid w:val="00683F1A"/>
    <w:rsid w:val="006861BC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2CBB"/>
    <w:rsid w:val="007256D6"/>
    <w:rsid w:val="00726AC3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1EC6"/>
    <w:rsid w:val="00753D77"/>
    <w:rsid w:val="00755189"/>
    <w:rsid w:val="00756D9E"/>
    <w:rsid w:val="00757274"/>
    <w:rsid w:val="00763E3D"/>
    <w:rsid w:val="00765FCE"/>
    <w:rsid w:val="00766748"/>
    <w:rsid w:val="0076716A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2CF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10D0"/>
    <w:rsid w:val="007B6164"/>
    <w:rsid w:val="007B6BD5"/>
    <w:rsid w:val="007B7153"/>
    <w:rsid w:val="007C18BC"/>
    <w:rsid w:val="007C4ED9"/>
    <w:rsid w:val="007C524D"/>
    <w:rsid w:val="007C5D6A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87A76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00C4"/>
    <w:rsid w:val="008E2F17"/>
    <w:rsid w:val="008F09C3"/>
    <w:rsid w:val="008F3D1C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09C7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6721"/>
    <w:rsid w:val="0099747F"/>
    <w:rsid w:val="00997DB2"/>
    <w:rsid w:val="009A0197"/>
    <w:rsid w:val="009A46C2"/>
    <w:rsid w:val="009A5968"/>
    <w:rsid w:val="009A6D4F"/>
    <w:rsid w:val="009B5F67"/>
    <w:rsid w:val="009B71D9"/>
    <w:rsid w:val="009B7E8B"/>
    <w:rsid w:val="009B7F57"/>
    <w:rsid w:val="009C38E5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1D36"/>
    <w:rsid w:val="009E3311"/>
    <w:rsid w:val="009E63F5"/>
    <w:rsid w:val="009E7337"/>
    <w:rsid w:val="009F0148"/>
    <w:rsid w:val="009F17C7"/>
    <w:rsid w:val="009F17E3"/>
    <w:rsid w:val="009F49CB"/>
    <w:rsid w:val="009F7919"/>
    <w:rsid w:val="00A0088D"/>
    <w:rsid w:val="00A00A1E"/>
    <w:rsid w:val="00A020EA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52D"/>
    <w:rsid w:val="00A13AD8"/>
    <w:rsid w:val="00A13C89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33C5"/>
    <w:rsid w:val="00AF35C7"/>
    <w:rsid w:val="00AF508C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0374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87FC8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230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83D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6530"/>
    <w:rsid w:val="00C6023C"/>
    <w:rsid w:val="00C630D6"/>
    <w:rsid w:val="00C63722"/>
    <w:rsid w:val="00C64716"/>
    <w:rsid w:val="00C65DE0"/>
    <w:rsid w:val="00C66369"/>
    <w:rsid w:val="00C66425"/>
    <w:rsid w:val="00C6670B"/>
    <w:rsid w:val="00C6779F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17ED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13A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6171"/>
    <w:rsid w:val="00D87701"/>
    <w:rsid w:val="00D917D0"/>
    <w:rsid w:val="00D92014"/>
    <w:rsid w:val="00D925A3"/>
    <w:rsid w:val="00D947E9"/>
    <w:rsid w:val="00DA1BDA"/>
    <w:rsid w:val="00DA34BC"/>
    <w:rsid w:val="00DA5A26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321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B799A"/>
    <w:rsid w:val="00EC137F"/>
    <w:rsid w:val="00EC2E3C"/>
    <w:rsid w:val="00EC3921"/>
    <w:rsid w:val="00EC3A7B"/>
    <w:rsid w:val="00EC458D"/>
    <w:rsid w:val="00EC4CFF"/>
    <w:rsid w:val="00EC5F23"/>
    <w:rsid w:val="00EC68CF"/>
    <w:rsid w:val="00EC78E1"/>
    <w:rsid w:val="00EC7C9E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1ABE"/>
    <w:rsid w:val="00EF26F1"/>
    <w:rsid w:val="00EF2D08"/>
    <w:rsid w:val="00EF4B66"/>
    <w:rsid w:val="00EF5C08"/>
    <w:rsid w:val="00EF6E92"/>
    <w:rsid w:val="00F00833"/>
    <w:rsid w:val="00F01ABF"/>
    <w:rsid w:val="00F030DC"/>
    <w:rsid w:val="00F0405F"/>
    <w:rsid w:val="00F05315"/>
    <w:rsid w:val="00F05821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2CE7"/>
    <w:rsid w:val="00F3555B"/>
    <w:rsid w:val="00F35F22"/>
    <w:rsid w:val="00F403D2"/>
    <w:rsid w:val="00F410E2"/>
    <w:rsid w:val="00F41CEA"/>
    <w:rsid w:val="00F45303"/>
    <w:rsid w:val="00F45CC8"/>
    <w:rsid w:val="00F47FB7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B51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8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153</Words>
  <Characters>874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4</cp:revision>
  <cp:lastPrinted>2024-03-11T06:09:00Z</cp:lastPrinted>
  <dcterms:created xsi:type="dcterms:W3CDTF">2024-03-06T14:30:00Z</dcterms:created>
  <dcterms:modified xsi:type="dcterms:W3CDTF">2024-03-25T14:38:00Z</dcterms:modified>
</cp:coreProperties>
</file>