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FB" w:rsidRPr="00C50754" w:rsidRDefault="003976FB" w:rsidP="00DF5133">
      <w:pPr>
        <w:pStyle w:val="BodyText2"/>
        <w:tabs>
          <w:tab w:val="left" w:pos="-2244"/>
          <w:tab w:val="left" w:pos="7106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1</w:t>
      </w:r>
    </w:p>
    <w:p w:rsidR="003976FB" w:rsidRPr="00FA5631" w:rsidRDefault="003976FB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3976FB" w:rsidRPr="00FA5631" w:rsidRDefault="003976FB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3976FB" w:rsidRPr="00FA5631" w:rsidRDefault="003976FB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3976FB" w:rsidRPr="00FA5631" w:rsidRDefault="003976FB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3976FB" w:rsidRPr="00BF5ECF" w:rsidRDefault="003976FB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  <w:r>
        <w:rPr>
          <w:b/>
          <w:szCs w:val="28"/>
        </w:rPr>
        <w:t>22</w:t>
      </w:r>
      <w:r w:rsidRPr="00BF5ECF">
        <w:rPr>
          <w:b/>
          <w:szCs w:val="28"/>
        </w:rPr>
        <w:t>.0</w:t>
      </w:r>
      <w:r>
        <w:rPr>
          <w:b/>
          <w:szCs w:val="28"/>
        </w:rPr>
        <w:t>3</w:t>
      </w:r>
      <w:r w:rsidRPr="00BF5ECF">
        <w:rPr>
          <w:b/>
          <w:szCs w:val="28"/>
        </w:rPr>
        <w:t>.202</w:t>
      </w:r>
      <w:r>
        <w:rPr>
          <w:b/>
          <w:szCs w:val="28"/>
        </w:rPr>
        <w:t>4</w:t>
      </w:r>
      <w:r w:rsidRPr="00BF5ECF">
        <w:rPr>
          <w:b/>
          <w:szCs w:val="28"/>
        </w:rPr>
        <w:t xml:space="preserve">   № </w:t>
      </w:r>
      <w:r>
        <w:rPr>
          <w:b/>
          <w:szCs w:val="28"/>
        </w:rPr>
        <w:t>623</w:t>
      </w:r>
    </w:p>
    <w:p w:rsidR="003976FB" w:rsidRPr="007C5D6A" w:rsidRDefault="003976FB" w:rsidP="00302033">
      <w:pPr>
        <w:pStyle w:val="BodyText2"/>
        <w:tabs>
          <w:tab w:val="left" w:pos="-2244"/>
        </w:tabs>
        <w:ind w:left="5236"/>
        <w:rPr>
          <w:b/>
          <w:color w:val="000000"/>
          <w:szCs w:val="28"/>
        </w:rPr>
      </w:pPr>
    </w:p>
    <w:p w:rsidR="003976FB" w:rsidRPr="00FA5631" w:rsidRDefault="003976FB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3976FB" w:rsidRPr="00B90D99" w:rsidRDefault="003976FB" w:rsidP="00D678C0">
      <w:pPr>
        <w:pStyle w:val="BodyText2"/>
        <w:tabs>
          <w:tab w:val="left" w:pos="-2244"/>
        </w:tabs>
      </w:pPr>
    </w:p>
    <w:p w:rsidR="003976FB" w:rsidRPr="000D0F87" w:rsidRDefault="003976F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  <w:r>
        <w:rPr>
          <w:noProof/>
          <w:lang w:val="ru-RU"/>
        </w:rPr>
        <w:pict>
          <v:rect id="_x0000_s1026" style="position:absolute;left:0;text-align:left;margin-left:237.05pt;margin-top:55.95pt;width:21.8pt;height:9.85pt;rotation:3783023fd;z-index:251658240" strokeweight="2.25pt"/>
        </w:pict>
      </w:r>
      <w:r w:rsidRPr="006D59F8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231pt">
            <v:imagedata r:id="rId7" o:title=""/>
          </v:shape>
        </w:pict>
      </w:r>
    </w:p>
    <w:p w:rsidR="003976FB" w:rsidRPr="00A77C88" w:rsidRDefault="003976F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3976FB" w:rsidRPr="00A77C88" w:rsidRDefault="003976F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3976FB" w:rsidRPr="00A60CD7" w:rsidRDefault="003976FB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3976FB" w:rsidRDefault="003976FB" w:rsidP="0027014D">
      <w:pPr>
        <w:tabs>
          <w:tab w:val="left" w:pos="-2244"/>
          <w:tab w:val="left" w:pos="7106"/>
        </w:tabs>
        <w:jc w:val="both"/>
        <w:rPr>
          <w:sz w:val="25"/>
          <w:szCs w:val="25"/>
        </w:rPr>
      </w:pPr>
      <w:r>
        <w:rPr>
          <w:noProof/>
          <w:lang w:val="ru-RU"/>
        </w:rPr>
      </w:r>
      <w:r w:rsidRPr="006D59F8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2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 xml:space="preserve"> рекламні засоби які розташовані на фасаді будинку (власник – Лещенко Н.М.) за адресою: вул. Соборна, будинок № 5/9, в м. Кременчуці, що підлягають демонтажу та евакуації на підставі акта обстеження рухомого майна </w:t>
      </w:r>
      <w:r w:rsidRPr="00FF4164">
        <w:rPr>
          <w:sz w:val="22"/>
          <w:szCs w:val="22"/>
        </w:rPr>
        <w:t xml:space="preserve">від </w:t>
      </w:r>
      <w:r w:rsidRPr="007576A7">
        <w:rPr>
          <w:color w:val="000000"/>
          <w:sz w:val="22"/>
          <w:szCs w:val="22"/>
        </w:rPr>
        <w:t>05.03.2024</w:t>
      </w:r>
      <w:r w:rsidRPr="006E3A88">
        <w:rPr>
          <w:sz w:val="24"/>
        </w:rPr>
        <w:t>.</w:t>
      </w:r>
    </w:p>
    <w:p w:rsidR="003976FB" w:rsidRDefault="003976FB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3976FB" w:rsidRPr="00A20F2E" w:rsidRDefault="003976FB" w:rsidP="00D72AE8">
      <w:pPr>
        <w:tabs>
          <w:tab w:val="left" w:pos="-2244"/>
          <w:tab w:val="left" w:pos="-168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3976FB" w:rsidRPr="00863CC9" w:rsidRDefault="003976FB" w:rsidP="00AA296F">
      <w:pPr>
        <w:tabs>
          <w:tab w:val="left" w:pos="-2244"/>
          <w:tab w:val="left" w:pos="7106"/>
        </w:tabs>
        <w:jc w:val="both"/>
        <w:rPr>
          <w:szCs w:val="28"/>
        </w:rPr>
      </w:pPr>
    </w:p>
    <w:p w:rsidR="003976FB" w:rsidRPr="00A60CD7" w:rsidRDefault="003976FB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</w:t>
      </w:r>
      <w:r w:rsidRPr="00A60CD7">
        <w:rPr>
          <w:b/>
          <w:sz w:val="22"/>
          <w:szCs w:val="22"/>
        </w:rPr>
        <w:t>ачальник</w:t>
      </w:r>
      <w:r>
        <w:rPr>
          <w:b/>
          <w:sz w:val="22"/>
          <w:szCs w:val="22"/>
        </w:rPr>
        <w:t>а</w:t>
      </w:r>
      <w:r w:rsidRPr="00A60CD7">
        <w:rPr>
          <w:b/>
          <w:sz w:val="22"/>
          <w:szCs w:val="22"/>
        </w:rPr>
        <w:t xml:space="preserve"> управління контролю за </w:t>
      </w:r>
    </w:p>
    <w:p w:rsidR="003976FB" w:rsidRPr="00A60CD7" w:rsidRDefault="003976FB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:rsidR="003976FB" w:rsidRPr="00A60CD7" w:rsidRDefault="003976FB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:rsidR="003976FB" w:rsidRPr="00A60CD7" w:rsidRDefault="003976FB" w:rsidP="00D72AE8">
      <w:pPr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Антон ЯДРОВ</w:t>
      </w:r>
    </w:p>
    <w:p w:rsidR="003976FB" w:rsidRPr="00A60CD7" w:rsidRDefault="003976FB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3976FB" w:rsidRPr="00A60CD7" w:rsidRDefault="003976F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3976FB" w:rsidRPr="00A60CD7" w:rsidRDefault="003976F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3976FB" w:rsidRPr="00A60CD7" w:rsidRDefault="003976FB" w:rsidP="00D72AE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Ірина БЕЗВЕРХА</w:t>
      </w:r>
    </w:p>
    <w:p w:rsidR="003976FB" w:rsidRPr="00A60CD7" w:rsidRDefault="003976FB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3976FB" w:rsidRPr="00A60CD7" w:rsidRDefault="003976F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3976FB" w:rsidRPr="00A60CD7" w:rsidRDefault="003976F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3976FB" w:rsidRPr="00A60CD7" w:rsidRDefault="003976F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3976FB" w:rsidRPr="00A60CD7" w:rsidRDefault="003976FB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3976F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6FB" w:rsidRDefault="003976FB">
      <w:r>
        <w:separator/>
      </w:r>
    </w:p>
  </w:endnote>
  <w:endnote w:type="continuationSeparator" w:id="0">
    <w:p w:rsidR="003976FB" w:rsidRDefault="00397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6FB" w:rsidRPr="00F45CC8" w:rsidRDefault="003976FB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3976FB" w:rsidRPr="00645069" w:rsidRDefault="003976F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3976FB" w:rsidRPr="00645069" w:rsidRDefault="003976FB" w:rsidP="000B4AD7">
    <w:pPr>
      <w:jc w:val="center"/>
      <w:rPr>
        <w:sz w:val="16"/>
        <w:szCs w:val="16"/>
      </w:rPr>
    </w:pPr>
  </w:p>
  <w:p w:rsidR="003976FB" w:rsidRPr="00645069" w:rsidRDefault="003976F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3976FB" w:rsidRPr="00645069" w:rsidRDefault="003976FB" w:rsidP="00EB799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4</w:t>
    </w:r>
  </w:p>
  <w:p w:rsidR="003976FB" w:rsidRDefault="003976FB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3976FB" w:rsidRPr="00F9481A" w:rsidRDefault="003976FB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6FB" w:rsidRDefault="003976FB">
      <w:r>
        <w:separator/>
      </w:r>
    </w:p>
  </w:footnote>
  <w:footnote w:type="continuationSeparator" w:id="0">
    <w:p w:rsidR="003976FB" w:rsidRDefault="003976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3E07"/>
    <w:rsid w:val="00036BD3"/>
    <w:rsid w:val="00036E84"/>
    <w:rsid w:val="000371D4"/>
    <w:rsid w:val="00037489"/>
    <w:rsid w:val="0004436E"/>
    <w:rsid w:val="000532A8"/>
    <w:rsid w:val="00053318"/>
    <w:rsid w:val="000555BF"/>
    <w:rsid w:val="000575B4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6FD"/>
    <w:rsid w:val="00077AA6"/>
    <w:rsid w:val="00080D7C"/>
    <w:rsid w:val="0008104D"/>
    <w:rsid w:val="000834B5"/>
    <w:rsid w:val="00083710"/>
    <w:rsid w:val="00087E9E"/>
    <w:rsid w:val="00092F53"/>
    <w:rsid w:val="00093E51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ABF"/>
    <w:rsid w:val="000A4FB2"/>
    <w:rsid w:val="000A5141"/>
    <w:rsid w:val="000A7B81"/>
    <w:rsid w:val="000A7EF4"/>
    <w:rsid w:val="000B25C3"/>
    <w:rsid w:val="000B3F4A"/>
    <w:rsid w:val="000B4AD7"/>
    <w:rsid w:val="000C4726"/>
    <w:rsid w:val="000D0F87"/>
    <w:rsid w:val="000D3B66"/>
    <w:rsid w:val="000D4E22"/>
    <w:rsid w:val="000D4F04"/>
    <w:rsid w:val="000D6D65"/>
    <w:rsid w:val="000E0ED1"/>
    <w:rsid w:val="000E1327"/>
    <w:rsid w:val="000E44B8"/>
    <w:rsid w:val="000E72BD"/>
    <w:rsid w:val="000F0381"/>
    <w:rsid w:val="000F2A5B"/>
    <w:rsid w:val="000F59E9"/>
    <w:rsid w:val="000F75ED"/>
    <w:rsid w:val="00101731"/>
    <w:rsid w:val="001041CE"/>
    <w:rsid w:val="00105CB0"/>
    <w:rsid w:val="00107312"/>
    <w:rsid w:val="00111FF6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937"/>
    <w:rsid w:val="00153CF5"/>
    <w:rsid w:val="00161419"/>
    <w:rsid w:val="00166751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6234"/>
    <w:rsid w:val="001C72C7"/>
    <w:rsid w:val="001D217D"/>
    <w:rsid w:val="001D76DB"/>
    <w:rsid w:val="001D78BE"/>
    <w:rsid w:val="001E11D6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376A"/>
    <w:rsid w:val="00224DDD"/>
    <w:rsid w:val="002260E1"/>
    <w:rsid w:val="00226B34"/>
    <w:rsid w:val="00232642"/>
    <w:rsid w:val="00232906"/>
    <w:rsid w:val="0023506D"/>
    <w:rsid w:val="00237E91"/>
    <w:rsid w:val="00240830"/>
    <w:rsid w:val="00240849"/>
    <w:rsid w:val="00242E20"/>
    <w:rsid w:val="00244E3E"/>
    <w:rsid w:val="0024669C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014D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1B56"/>
    <w:rsid w:val="00341F30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832"/>
    <w:rsid w:val="003949B3"/>
    <w:rsid w:val="003976FB"/>
    <w:rsid w:val="003A1DDD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09B1"/>
    <w:rsid w:val="003D0F02"/>
    <w:rsid w:val="003D1267"/>
    <w:rsid w:val="003D176B"/>
    <w:rsid w:val="003D2E05"/>
    <w:rsid w:val="003D317D"/>
    <w:rsid w:val="003D68ED"/>
    <w:rsid w:val="003D79C3"/>
    <w:rsid w:val="003E1A47"/>
    <w:rsid w:val="003E255B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AD5"/>
    <w:rsid w:val="003F6E09"/>
    <w:rsid w:val="003F71EC"/>
    <w:rsid w:val="00400605"/>
    <w:rsid w:val="00404018"/>
    <w:rsid w:val="004040D3"/>
    <w:rsid w:val="00407993"/>
    <w:rsid w:val="004079E2"/>
    <w:rsid w:val="00410609"/>
    <w:rsid w:val="0041121D"/>
    <w:rsid w:val="00413269"/>
    <w:rsid w:val="00413E93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A56E8"/>
    <w:rsid w:val="004B0340"/>
    <w:rsid w:val="004B48E4"/>
    <w:rsid w:val="004B559A"/>
    <w:rsid w:val="004B5A74"/>
    <w:rsid w:val="004B5B74"/>
    <w:rsid w:val="004C129F"/>
    <w:rsid w:val="004C172F"/>
    <w:rsid w:val="004C48BF"/>
    <w:rsid w:val="004C5629"/>
    <w:rsid w:val="004D22F1"/>
    <w:rsid w:val="004D25F5"/>
    <w:rsid w:val="004D2BFA"/>
    <w:rsid w:val="004D45A5"/>
    <w:rsid w:val="004D52FC"/>
    <w:rsid w:val="004D7F1E"/>
    <w:rsid w:val="004E1A7B"/>
    <w:rsid w:val="004E3F18"/>
    <w:rsid w:val="004E6631"/>
    <w:rsid w:val="004F09F5"/>
    <w:rsid w:val="004F26F2"/>
    <w:rsid w:val="004F406B"/>
    <w:rsid w:val="004F54AF"/>
    <w:rsid w:val="004F667D"/>
    <w:rsid w:val="00502221"/>
    <w:rsid w:val="005027D6"/>
    <w:rsid w:val="005072E7"/>
    <w:rsid w:val="00507AD2"/>
    <w:rsid w:val="00507E69"/>
    <w:rsid w:val="0051156F"/>
    <w:rsid w:val="005116FB"/>
    <w:rsid w:val="00513D22"/>
    <w:rsid w:val="00514770"/>
    <w:rsid w:val="0051708A"/>
    <w:rsid w:val="00521254"/>
    <w:rsid w:val="00523066"/>
    <w:rsid w:val="005250C1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2C11"/>
    <w:rsid w:val="005535E7"/>
    <w:rsid w:val="00555AA0"/>
    <w:rsid w:val="00562FEB"/>
    <w:rsid w:val="0056674A"/>
    <w:rsid w:val="00570362"/>
    <w:rsid w:val="00570FB8"/>
    <w:rsid w:val="005711EE"/>
    <w:rsid w:val="00575A52"/>
    <w:rsid w:val="00577E74"/>
    <w:rsid w:val="00580FCC"/>
    <w:rsid w:val="00592826"/>
    <w:rsid w:val="00592D86"/>
    <w:rsid w:val="00593EBE"/>
    <w:rsid w:val="00593FA6"/>
    <w:rsid w:val="00595D50"/>
    <w:rsid w:val="00597FAC"/>
    <w:rsid w:val="005A4C56"/>
    <w:rsid w:val="005B271D"/>
    <w:rsid w:val="005B3D3C"/>
    <w:rsid w:val="005B4A56"/>
    <w:rsid w:val="005B63B3"/>
    <w:rsid w:val="005B684B"/>
    <w:rsid w:val="005B7D39"/>
    <w:rsid w:val="005D4DDD"/>
    <w:rsid w:val="005D7972"/>
    <w:rsid w:val="005E18BF"/>
    <w:rsid w:val="005E1A05"/>
    <w:rsid w:val="005E26AC"/>
    <w:rsid w:val="005E3043"/>
    <w:rsid w:val="005E3C3D"/>
    <w:rsid w:val="005E596F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529D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59F8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6A1D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6AC3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576A7"/>
    <w:rsid w:val="00760E78"/>
    <w:rsid w:val="00763E3D"/>
    <w:rsid w:val="00765FCE"/>
    <w:rsid w:val="00766748"/>
    <w:rsid w:val="0076716A"/>
    <w:rsid w:val="00767CE2"/>
    <w:rsid w:val="007716F7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862CF"/>
    <w:rsid w:val="00787D28"/>
    <w:rsid w:val="00790CE5"/>
    <w:rsid w:val="007916C5"/>
    <w:rsid w:val="007935BC"/>
    <w:rsid w:val="0079585D"/>
    <w:rsid w:val="00795E4B"/>
    <w:rsid w:val="00796137"/>
    <w:rsid w:val="007A2B9B"/>
    <w:rsid w:val="007A300A"/>
    <w:rsid w:val="007A33C3"/>
    <w:rsid w:val="007A6AE5"/>
    <w:rsid w:val="007A71ED"/>
    <w:rsid w:val="007A7FE8"/>
    <w:rsid w:val="007B0123"/>
    <w:rsid w:val="007B10D0"/>
    <w:rsid w:val="007B6164"/>
    <w:rsid w:val="007B7153"/>
    <w:rsid w:val="007C18BC"/>
    <w:rsid w:val="007C4ED9"/>
    <w:rsid w:val="007C524D"/>
    <w:rsid w:val="007C5D6A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3DA8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1559"/>
    <w:rsid w:val="0081206F"/>
    <w:rsid w:val="00815B1E"/>
    <w:rsid w:val="00817E44"/>
    <w:rsid w:val="00832829"/>
    <w:rsid w:val="00833A1E"/>
    <w:rsid w:val="00834BF9"/>
    <w:rsid w:val="00834C81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202B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00C4"/>
    <w:rsid w:val="008E2F17"/>
    <w:rsid w:val="008F09C3"/>
    <w:rsid w:val="008F3D1C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2965"/>
    <w:rsid w:val="00924D1B"/>
    <w:rsid w:val="00931799"/>
    <w:rsid w:val="00933FF0"/>
    <w:rsid w:val="00934A5D"/>
    <w:rsid w:val="0094105E"/>
    <w:rsid w:val="009419F3"/>
    <w:rsid w:val="00944838"/>
    <w:rsid w:val="00946A4A"/>
    <w:rsid w:val="0094732D"/>
    <w:rsid w:val="009479C0"/>
    <w:rsid w:val="00950A9D"/>
    <w:rsid w:val="009518EF"/>
    <w:rsid w:val="0095414B"/>
    <w:rsid w:val="00955639"/>
    <w:rsid w:val="009556C7"/>
    <w:rsid w:val="009558C7"/>
    <w:rsid w:val="00960CD8"/>
    <w:rsid w:val="00961887"/>
    <w:rsid w:val="009631AE"/>
    <w:rsid w:val="009709C7"/>
    <w:rsid w:val="0097128A"/>
    <w:rsid w:val="00971603"/>
    <w:rsid w:val="00977DC1"/>
    <w:rsid w:val="00980373"/>
    <w:rsid w:val="00980D04"/>
    <w:rsid w:val="009824B3"/>
    <w:rsid w:val="00983192"/>
    <w:rsid w:val="00985561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A7920"/>
    <w:rsid w:val="009B5F67"/>
    <w:rsid w:val="009B71D9"/>
    <w:rsid w:val="009B7E8B"/>
    <w:rsid w:val="009B7F57"/>
    <w:rsid w:val="009C3D6A"/>
    <w:rsid w:val="009C6AF9"/>
    <w:rsid w:val="009D1036"/>
    <w:rsid w:val="009D3DB2"/>
    <w:rsid w:val="009D5B3B"/>
    <w:rsid w:val="009D6096"/>
    <w:rsid w:val="009D6A8F"/>
    <w:rsid w:val="009D772F"/>
    <w:rsid w:val="009E053F"/>
    <w:rsid w:val="009E1D36"/>
    <w:rsid w:val="009E63F5"/>
    <w:rsid w:val="009E7337"/>
    <w:rsid w:val="009F0148"/>
    <w:rsid w:val="009F17C7"/>
    <w:rsid w:val="009F17E3"/>
    <w:rsid w:val="009F49CB"/>
    <w:rsid w:val="009F7919"/>
    <w:rsid w:val="00A0088D"/>
    <w:rsid w:val="00A00A1E"/>
    <w:rsid w:val="00A020EA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427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96F"/>
    <w:rsid w:val="00AA2DAC"/>
    <w:rsid w:val="00AA5E44"/>
    <w:rsid w:val="00AA7C61"/>
    <w:rsid w:val="00AB2AF8"/>
    <w:rsid w:val="00AB3AC7"/>
    <w:rsid w:val="00AB5A29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AF1111"/>
    <w:rsid w:val="00AF33C5"/>
    <w:rsid w:val="00AF35C7"/>
    <w:rsid w:val="00AF508C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0374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73F5C"/>
    <w:rsid w:val="00B8085C"/>
    <w:rsid w:val="00B80896"/>
    <w:rsid w:val="00B83735"/>
    <w:rsid w:val="00B854DE"/>
    <w:rsid w:val="00B90D5E"/>
    <w:rsid w:val="00B90D99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230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5ECF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56530"/>
    <w:rsid w:val="00C6023C"/>
    <w:rsid w:val="00C630D6"/>
    <w:rsid w:val="00C64716"/>
    <w:rsid w:val="00C65DE0"/>
    <w:rsid w:val="00C66369"/>
    <w:rsid w:val="00C66425"/>
    <w:rsid w:val="00C6670B"/>
    <w:rsid w:val="00C6779F"/>
    <w:rsid w:val="00C73635"/>
    <w:rsid w:val="00C751E6"/>
    <w:rsid w:val="00C82312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8C2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0987"/>
    <w:rsid w:val="00D210DA"/>
    <w:rsid w:val="00D235B0"/>
    <w:rsid w:val="00D23852"/>
    <w:rsid w:val="00D24D59"/>
    <w:rsid w:val="00D24D81"/>
    <w:rsid w:val="00D25659"/>
    <w:rsid w:val="00D25822"/>
    <w:rsid w:val="00D25A46"/>
    <w:rsid w:val="00D25E18"/>
    <w:rsid w:val="00D2765C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932"/>
    <w:rsid w:val="00D72AE8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2BE2"/>
    <w:rsid w:val="00DB3E05"/>
    <w:rsid w:val="00DB60ED"/>
    <w:rsid w:val="00DC2D85"/>
    <w:rsid w:val="00DC2EE3"/>
    <w:rsid w:val="00DD0321"/>
    <w:rsid w:val="00DD0E14"/>
    <w:rsid w:val="00DD11E0"/>
    <w:rsid w:val="00DD1632"/>
    <w:rsid w:val="00DD2AFA"/>
    <w:rsid w:val="00DD2D90"/>
    <w:rsid w:val="00DD2F53"/>
    <w:rsid w:val="00DD5477"/>
    <w:rsid w:val="00DD7DB6"/>
    <w:rsid w:val="00DE055D"/>
    <w:rsid w:val="00DE0E86"/>
    <w:rsid w:val="00DE3549"/>
    <w:rsid w:val="00DE3EDE"/>
    <w:rsid w:val="00DE40FE"/>
    <w:rsid w:val="00DE6BFA"/>
    <w:rsid w:val="00DE7277"/>
    <w:rsid w:val="00DE79FA"/>
    <w:rsid w:val="00DF0A84"/>
    <w:rsid w:val="00DF31B6"/>
    <w:rsid w:val="00DF5133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3902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97E8D"/>
    <w:rsid w:val="00EA16F9"/>
    <w:rsid w:val="00EA70E2"/>
    <w:rsid w:val="00EB6F6A"/>
    <w:rsid w:val="00EB799A"/>
    <w:rsid w:val="00EC13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E03FA"/>
    <w:rsid w:val="00EE0C35"/>
    <w:rsid w:val="00EE423A"/>
    <w:rsid w:val="00EE6BBD"/>
    <w:rsid w:val="00EF004F"/>
    <w:rsid w:val="00EF1ABE"/>
    <w:rsid w:val="00EF26F1"/>
    <w:rsid w:val="00EF2D08"/>
    <w:rsid w:val="00EF4B66"/>
    <w:rsid w:val="00EF5C08"/>
    <w:rsid w:val="00EF6E92"/>
    <w:rsid w:val="00F00833"/>
    <w:rsid w:val="00F01ABF"/>
    <w:rsid w:val="00F030DC"/>
    <w:rsid w:val="00F05315"/>
    <w:rsid w:val="00F05821"/>
    <w:rsid w:val="00F05B84"/>
    <w:rsid w:val="00F06441"/>
    <w:rsid w:val="00F0721D"/>
    <w:rsid w:val="00F1397C"/>
    <w:rsid w:val="00F14112"/>
    <w:rsid w:val="00F15CED"/>
    <w:rsid w:val="00F1795E"/>
    <w:rsid w:val="00F20864"/>
    <w:rsid w:val="00F239A1"/>
    <w:rsid w:val="00F2479B"/>
    <w:rsid w:val="00F258BA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47FB7"/>
    <w:rsid w:val="00F528A0"/>
    <w:rsid w:val="00F52AB3"/>
    <w:rsid w:val="00F53373"/>
    <w:rsid w:val="00F54F2F"/>
    <w:rsid w:val="00F550D8"/>
    <w:rsid w:val="00F55856"/>
    <w:rsid w:val="00F578B1"/>
    <w:rsid w:val="00F61D56"/>
    <w:rsid w:val="00F61D68"/>
    <w:rsid w:val="00F65462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B51"/>
    <w:rsid w:val="00FB7A61"/>
    <w:rsid w:val="00FC02CB"/>
    <w:rsid w:val="00FC1251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4164"/>
    <w:rsid w:val="00FF57A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65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765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765C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765C"/>
    <w:rPr>
      <w:rFonts w:ascii="Calibri" w:hAnsi="Calibri" w:cs="Times New Roman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65C"/>
    <w:rPr>
      <w:rFonts w:cs="Times New Roman"/>
      <w:sz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26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150</Words>
  <Characters>855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4</cp:revision>
  <cp:lastPrinted>2024-03-11T06:08:00Z</cp:lastPrinted>
  <dcterms:created xsi:type="dcterms:W3CDTF">2024-03-06T14:29:00Z</dcterms:created>
  <dcterms:modified xsi:type="dcterms:W3CDTF">2024-03-25T14:38:00Z</dcterms:modified>
</cp:coreProperties>
</file>