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55E" w:rsidRDefault="0059755E" w:rsidP="00A86A39">
      <w:pPr>
        <w:pStyle w:val="BodyText2"/>
        <w:tabs>
          <w:tab w:val="left" w:pos="0"/>
        </w:tabs>
        <w:ind w:firstLine="561"/>
        <w:rPr>
          <w:szCs w:val="28"/>
        </w:rPr>
      </w:pPr>
    </w:p>
    <w:p w:rsidR="0059755E" w:rsidRDefault="0059755E" w:rsidP="006B10AB">
      <w:pPr>
        <w:pStyle w:val="BodyText2"/>
        <w:tabs>
          <w:tab w:val="left" w:pos="0"/>
        </w:tabs>
        <w:rPr>
          <w:szCs w:val="28"/>
        </w:rPr>
      </w:pPr>
    </w:p>
    <w:p w:rsidR="0059755E" w:rsidRDefault="0059755E" w:rsidP="006B10AB">
      <w:pPr>
        <w:pStyle w:val="BodyText2"/>
        <w:tabs>
          <w:tab w:val="left" w:pos="0"/>
        </w:tabs>
        <w:rPr>
          <w:szCs w:val="28"/>
        </w:rPr>
      </w:pPr>
    </w:p>
    <w:p w:rsidR="0059755E" w:rsidRDefault="0059755E" w:rsidP="006B10AB">
      <w:pPr>
        <w:pStyle w:val="BodyText2"/>
        <w:tabs>
          <w:tab w:val="left" w:pos="0"/>
        </w:tabs>
        <w:rPr>
          <w:szCs w:val="28"/>
        </w:rPr>
      </w:pPr>
    </w:p>
    <w:p w:rsidR="0059755E" w:rsidRPr="00F074A2" w:rsidRDefault="0059755E" w:rsidP="006B10AB">
      <w:pPr>
        <w:pStyle w:val="BodyText2"/>
        <w:tabs>
          <w:tab w:val="left" w:pos="0"/>
        </w:tabs>
        <w:rPr>
          <w:szCs w:val="28"/>
        </w:rPr>
      </w:pPr>
    </w:p>
    <w:p w:rsidR="0059755E" w:rsidRPr="00F074A2" w:rsidRDefault="0059755E" w:rsidP="006B10AB">
      <w:pPr>
        <w:pStyle w:val="BodyText2"/>
        <w:tabs>
          <w:tab w:val="left" w:pos="0"/>
        </w:tabs>
        <w:rPr>
          <w:szCs w:val="28"/>
          <w:u w:val="single"/>
        </w:rPr>
      </w:pPr>
      <w:r>
        <w:rPr>
          <w:szCs w:val="28"/>
        </w:rPr>
        <w:t>22</w:t>
      </w:r>
      <w:r w:rsidRPr="00F074A2">
        <w:rPr>
          <w:szCs w:val="28"/>
        </w:rPr>
        <w:t>.0</w:t>
      </w:r>
      <w:r>
        <w:rPr>
          <w:szCs w:val="28"/>
        </w:rPr>
        <w:t>3</w:t>
      </w:r>
      <w:r w:rsidRPr="00F074A2">
        <w:rPr>
          <w:szCs w:val="28"/>
        </w:rPr>
        <w:t>.202</w:t>
      </w:r>
      <w:r>
        <w:rPr>
          <w:szCs w:val="28"/>
        </w:rPr>
        <w:t>4</w:t>
      </w:r>
      <w:r w:rsidRPr="00F074A2">
        <w:rPr>
          <w:szCs w:val="28"/>
        </w:rPr>
        <w:tab/>
      </w:r>
      <w:r w:rsidRPr="00F074A2">
        <w:rPr>
          <w:szCs w:val="28"/>
        </w:rPr>
        <w:tab/>
      </w:r>
      <w:r w:rsidRPr="00F074A2">
        <w:rPr>
          <w:szCs w:val="28"/>
        </w:rPr>
        <w:tab/>
      </w:r>
      <w:r w:rsidRPr="00F074A2">
        <w:rPr>
          <w:szCs w:val="28"/>
        </w:rPr>
        <w:tab/>
      </w:r>
      <w:r w:rsidRPr="00F074A2">
        <w:rPr>
          <w:szCs w:val="28"/>
        </w:rPr>
        <w:tab/>
      </w:r>
      <w:r w:rsidRPr="00F074A2">
        <w:rPr>
          <w:szCs w:val="28"/>
        </w:rPr>
        <w:tab/>
      </w:r>
      <w:r w:rsidRPr="00F074A2">
        <w:rPr>
          <w:szCs w:val="28"/>
        </w:rPr>
        <w:tab/>
      </w:r>
      <w:r w:rsidRPr="00F074A2">
        <w:rPr>
          <w:szCs w:val="28"/>
        </w:rPr>
        <w:tab/>
      </w:r>
      <w:r w:rsidRPr="00F074A2">
        <w:rPr>
          <w:szCs w:val="28"/>
        </w:rPr>
        <w:tab/>
      </w:r>
      <w:r w:rsidRPr="00F074A2">
        <w:rPr>
          <w:szCs w:val="28"/>
        </w:rPr>
        <w:tab/>
      </w:r>
      <w:r w:rsidRPr="00F074A2">
        <w:rPr>
          <w:szCs w:val="28"/>
        </w:rPr>
        <w:tab/>
        <w:t xml:space="preserve">№ </w:t>
      </w:r>
      <w:r>
        <w:rPr>
          <w:szCs w:val="28"/>
        </w:rPr>
        <w:t>623</w:t>
      </w:r>
    </w:p>
    <w:p w:rsidR="0059755E" w:rsidRPr="00F074A2" w:rsidRDefault="0059755E" w:rsidP="006B10AB">
      <w:pPr>
        <w:pStyle w:val="BodyText2"/>
        <w:tabs>
          <w:tab w:val="left" w:pos="0"/>
        </w:tabs>
        <w:rPr>
          <w:szCs w:val="28"/>
        </w:rPr>
      </w:pPr>
    </w:p>
    <w:p w:rsidR="0059755E" w:rsidRPr="00AE4A7A" w:rsidRDefault="0059755E" w:rsidP="006B10AB">
      <w:pPr>
        <w:pStyle w:val="BodyText2"/>
        <w:tabs>
          <w:tab w:val="left" w:pos="0"/>
        </w:tabs>
        <w:rPr>
          <w:color w:val="FFFFFF"/>
          <w:szCs w:val="28"/>
        </w:rPr>
      </w:pPr>
      <w:r w:rsidRPr="00AE4A7A">
        <w:rPr>
          <w:color w:val="FFFFFF"/>
          <w:szCs w:val="28"/>
        </w:rPr>
        <w:t xml:space="preserve">16.06.2022                                                                                                      </w:t>
      </w:r>
      <w:bookmarkStart w:id="0" w:name="_GoBack"/>
      <w:bookmarkEnd w:id="0"/>
      <w:r w:rsidRPr="00AE4A7A">
        <w:rPr>
          <w:color w:val="FFFFFF"/>
          <w:szCs w:val="28"/>
        </w:rPr>
        <w:t>№ 768</w:t>
      </w:r>
    </w:p>
    <w:tbl>
      <w:tblPr>
        <w:tblW w:w="0" w:type="auto"/>
        <w:tblLook w:val="01E0"/>
      </w:tblPr>
      <w:tblGrid>
        <w:gridCol w:w="4035"/>
      </w:tblGrid>
      <w:tr w:rsidR="0059755E" w:rsidTr="007542E8">
        <w:tc>
          <w:tcPr>
            <w:tcW w:w="4035" w:type="dxa"/>
          </w:tcPr>
          <w:p w:rsidR="0059755E" w:rsidRPr="00AC1A3B" w:rsidRDefault="0059755E" w:rsidP="007542E8">
            <w:pPr>
              <w:pStyle w:val="BodyText2"/>
              <w:tabs>
                <w:tab w:val="left" w:pos="0"/>
              </w:tabs>
              <w:rPr>
                <w:rFonts w:eastAsia="Times New Roman"/>
                <w:szCs w:val="28"/>
              </w:rPr>
            </w:pPr>
            <w:r w:rsidRPr="00AC1A3B">
              <w:rPr>
                <w:rFonts w:eastAsia="Times New Roman"/>
                <w:b/>
              </w:rPr>
              <w:t xml:space="preserve">Про демонтаж та евакуацію </w:t>
            </w:r>
            <w:r>
              <w:rPr>
                <w:rFonts w:eastAsia="Times New Roman"/>
                <w:b/>
              </w:rPr>
              <w:t xml:space="preserve">рухомого майна –розташованих рекламних засобів </w:t>
            </w:r>
            <w:r w:rsidRPr="00AC1A3B">
              <w:rPr>
                <w:rFonts w:eastAsia="Times New Roman"/>
                <w:b/>
              </w:rPr>
              <w:t xml:space="preserve"> </w:t>
            </w:r>
          </w:p>
        </w:tc>
      </w:tr>
    </w:tbl>
    <w:p w:rsidR="0059755E" w:rsidRDefault="0059755E" w:rsidP="006B10AB">
      <w:pPr>
        <w:pStyle w:val="BodyText2"/>
        <w:tabs>
          <w:tab w:val="left" w:pos="0"/>
        </w:tabs>
        <w:rPr>
          <w:szCs w:val="28"/>
        </w:rPr>
      </w:pPr>
    </w:p>
    <w:p w:rsidR="0059755E" w:rsidRPr="00032F93" w:rsidRDefault="0059755E" w:rsidP="006B10AB">
      <w:pPr>
        <w:pStyle w:val="BodyText2"/>
        <w:tabs>
          <w:tab w:val="left" w:pos="0"/>
        </w:tabs>
        <w:rPr>
          <w:szCs w:val="28"/>
        </w:rPr>
      </w:pPr>
    </w:p>
    <w:p w:rsidR="0059755E" w:rsidRPr="000E5B4D" w:rsidRDefault="0059755E" w:rsidP="006B10AB">
      <w:pPr>
        <w:ind w:firstLine="561"/>
        <w:jc w:val="both"/>
        <w:rPr>
          <w:sz w:val="27"/>
          <w:szCs w:val="27"/>
        </w:rPr>
      </w:pPr>
      <w:r w:rsidRPr="000E5B4D">
        <w:rPr>
          <w:sz w:val="27"/>
          <w:szCs w:val="27"/>
        </w:rPr>
        <w:t>З метою дотримання вимог законів України «Про благоустрій населених пунктів», «Про рекламу», Правил розміщення зовнішньої реклами на території Кременчуцької міської територіальної громади, затверджених рішенням Кременчуцької міської ради Кременчуцького району Полтавської області від 19 грудня 2021 року,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враховуючи акт обстеження рухомого майна від  </w:t>
      </w:r>
      <w:r w:rsidRPr="00C82670">
        <w:rPr>
          <w:color w:val="000000"/>
          <w:sz w:val="27"/>
          <w:szCs w:val="27"/>
        </w:rPr>
        <w:t>05.03.2024</w:t>
      </w:r>
      <w:r w:rsidRPr="000E5B4D">
        <w:rPr>
          <w:sz w:val="27"/>
          <w:szCs w:val="27"/>
        </w:rPr>
        <w:t>, керуючись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59755E" w:rsidRPr="000E5B4D" w:rsidRDefault="0059755E" w:rsidP="006B10AB">
      <w:pPr>
        <w:ind w:firstLine="561"/>
        <w:jc w:val="both"/>
        <w:rPr>
          <w:sz w:val="27"/>
          <w:szCs w:val="27"/>
          <w:highlight w:val="yellow"/>
        </w:rPr>
      </w:pPr>
    </w:p>
    <w:p w:rsidR="0059755E" w:rsidRPr="000E5B4D" w:rsidRDefault="0059755E" w:rsidP="006B10AB">
      <w:pPr>
        <w:jc w:val="center"/>
        <w:rPr>
          <w:b/>
          <w:sz w:val="27"/>
          <w:szCs w:val="27"/>
        </w:rPr>
      </w:pPr>
      <w:r w:rsidRPr="000E5B4D">
        <w:rPr>
          <w:b/>
          <w:sz w:val="27"/>
          <w:szCs w:val="27"/>
        </w:rPr>
        <w:t>вирішив:</w:t>
      </w:r>
    </w:p>
    <w:p w:rsidR="0059755E" w:rsidRPr="005821CB" w:rsidRDefault="0059755E" w:rsidP="006B10AB">
      <w:pPr>
        <w:jc w:val="center"/>
        <w:rPr>
          <w:sz w:val="16"/>
          <w:szCs w:val="16"/>
        </w:rPr>
      </w:pPr>
    </w:p>
    <w:p w:rsidR="0059755E" w:rsidRPr="001E39A0" w:rsidRDefault="0059755E" w:rsidP="00A86A39">
      <w:pPr>
        <w:ind w:firstLine="561"/>
        <w:jc w:val="both"/>
        <w:rPr>
          <w:sz w:val="27"/>
          <w:szCs w:val="27"/>
        </w:rPr>
      </w:pPr>
      <w:r w:rsidRPr="001E39A0">
        <w:rPr>
          <w:sz w:val="27"/>
          <w:szCs w:val="27"/>
        </w:rPr>
        <w:t>1. Провести демонтаж та евакуацію рухомого майна –</w:t>
      </w:r>
      <w:r w:rsidRPr="001E39A0">
        <w:rPr>
          <w:color w:val="FF0000"/>
          <w:sz w:val="27"/>
          <w:szCs w:val="27"/>
        </w:rPr>
        <w:t xml:space="preserve"> </w:t>
      </w:r>
      <w:r w:rsidRPr="001E39A0">
        <w:rPr>
          <w:sz w:val="27"/>
          <w:szCs w:val="27"/>
        </w:rPr>
        <w:t>рекламних засобів, які розташовані</w:t>
      </w:r>
      <w:r>
        <w:rPr>
          <w:sz w:val="27"/>
          <w:szCs w:val="27"/>
        </w:rPr>
        <w:t xml:space="preserve"> на фасаді будинків</w:t>
      </w:r>
      <w:r w:rsidRPr="001E39A0">
        <w:rPr>
          <w:sz w:val="27"/>
          <w:szCs w:val="27"/>
        </w:rPr>
        <w:t xml:space="preserve"> без правовстановлюючих документів</w:t>
      </w:r>
      <w:r>
        <w:rPr>
          <w:sz w:val="27"/>
          <w:szCs w:val="27"/>
        </w:rPr>
        <w:t>,</w:t>
      </w:r>
      <w:r w:rsidRPr="001E39A0">
        <w:rPr>
          <w:sz w:val="27"/>
          <w:szCs w:val="27"/>
        </w:rPr>
        <w:t xml:space="preserve"> </w:t>
      </w:r>
      <w:r w:rsidRPr="002B2CC2">
        <w:rPr>
          <w:sz w:val="27"/>
          <w:szCs w:val="27"/>
        </w:rPr>
        <w:t>-</w:t>
      </w:r>
      <w:r>
        <w:rPr>
          <w:sz w:val="27"/>
          <w:szCs w:val="27"/>
        </w:rPr>
        <w:t xml:space="preserve"> </w:t>
      </w:r>
      <w:r w:rsidRPr="001E39A0">
        <w:rPr>
          <w:sz w:val="27"/>
          <w:szCs w:val="27"/>
        </w:rPr>
        <w:t xml:space="preserve">за адресами: </w:t>
      </w:r>
    </w:p>
    <w:p w:rsidR="0059755E" w:rsidRPr="001E39A0" w:rsidRDefault="0059755E" w:rsidP="00A86A39">
      <w:pPr>
        <w:ind w:firstLine="561"/>
        <w:jc w:val="both"/>
        <w:rPr>
          <w:sz w:val="27"/>
          <w:szCs w:val="27"/>
        </w:rPr>
      </w:pPr>
      <w:r w:rsidRPr="001E39A0">
        <w:rPr>
          <w:sz w:val="27"/>
          <w:szCs w:val="27"/>
        </w:rPr>
        <w:t xml:space="preserve">1.1. </w:t>
      </w:r>
      <w:r>
        <w:rPr>
          <w:sz w:val="27"/>
          <w:szCs w:val="27"/>
        </w:rPr>
        <w:t>магазин «Де Мед»</w:t>
      </w:r>
      <w:r w:rsidRPr="001E39A0">
        <w:rPr>
          <w:sz w:val="27"/>
          <w:szCs w:val="27"/>
        </w:rPr>
        <w:t xml:space="preserve"> (власник – Лещенко Н</w:t>
      </w:r>
      <w:r>
        <w:rPr>
          <w:sz w:val="27"/>
          <w:szCs w:val="27"/>
        </w:rPr>
        <w:t>.М.) по вул. Соборна, 5/9, в м. </w:t>
      </w:r>
      <w:r w:rsidRPr="001E39A0">
        <w:rPr>
          <w:sz w:val="27"/>
          <w:szCs w:val="27"/>
        </w:rPr>
        <w:t>Кременчуці, що підлягає демонтажу та евакуації, згідно з додатком 1;</w:t>
      </w:r>
    </w:p>
    <w:p w:rsidR="0059755E" w:rsidRPr="001E39A0" w:rsidRDefault="0059755E" w:rsidP="00A86A39">
      <w:pPr>
        <w:ind w:firstLine="561"/>
        <w:jc w:val="both"/>
        <w:rPr>
          <w:sz w:val="27"/>
          <w:szCs w:val="27"/>
        </w:rPr>
      </w:pPr>
      <w:r w:rsidRPr="001E39A0">
        <w:rPr>
          <w:sz w:val="27"/>
          <w:szCs w:val="27"/>
        </w:rPr>
        <w:t xml:space="preserve">1.2. </w:t>
      </w:r>
      <w:r>
        <w:rPr>
          <w:sz w:val="27"/>
          <w:szCs w:val="27"/>
        </w:rPr>
        <w:t>магазини «Оптика», «</w:t>
      </w:r>
      <w:r>
        <w:rPr>
          <w:sz w:val="27"/>
          <w:szCs w:val="27"/>
          <w:lang w:val="en-US"/>
        </w:rPr>
        <w:t>LEKVAR</w:t>
      </w:r>
      <w:r>
        <w:rPr>
          <w:sz w:val="27"/>
          <w:szCs w:val="27"/>
        </w:rPr>
        <w:t>», «</w:t>
      </w:r>
      <w:r>
        <w:rPr>
          <w:sz w:val="27"/>
          <w:szCs w:val="27"/>
          <w:lang w:val="en-US"/>
        </w:rPr>
        <w:t>BABY</w:t>
      </w:r>
      <w:r w:rsidRPr="006A677D">
        <w:rPr>
          <w:sz w:val="27"/>
          <w:szCs w:val="27"/>
          <w:lang w:val="ru-RU"/>
        </w:rPr>
        <w:t xml:space="preserve"> </w:t>
      </w:r>
      <w:r>
        <w:rPr>
          <w:sz w:val="27"/>
          <w:szCs w:val="27"/>
          <w:lang w:val="en-US"/>
        </w:rPr>
        <w:t>BRAND</w:t>
      </w:r>
      <w:r>
        <w:rPr>
          <w:sz w:val="27"/>
          <w:szCs w:val="27"/>
        </w:rPr>
        <w:t>»</w:t>
      </w:r>
      <w:r w:rsidRPr="001E39A0">
        <w:rPr>
          <w:sz w:val="27"/>
          <w:szCs w:val="27"/>
        </w:rPr>
        <w:t xml:space="preserve"> (власник</w:t>
      </w:r>
      <w:r>
        <w:rPr>
          <w:sz w:val="27"/>
          <w:szCs w:val="27"/>
        </w:rPr>
        <w:t>и</w:t>
      </w:r>
      <w:r w:rsidRPr="001E39A0">
        <w:rPr>
          <w:sz w:val="27"/>
          <w:szCs w:val="27"/>
        </w:rPr>
        <w:t xml:space="preserve"> – </w:t>
      </w:r>
      <w:r>
        <w:rPr>
          <w:sz w:val="27"/>
          <w:szCs w:val="27"/>
        </w:rPr>
        <w:t>Клейман М.М</w:t>
      </w:r>
      <w:r w:rsidRPr="001E39A0">
        <w:rPr>
          <w:sz w:val="27"/>
          <w:szCs w:val="27"/>
        </w:rPr>
        <w:t>.</w:t>
      </w:r>
      <w:r>
        <w:rPr>
          <w:sz w:val="27"/>
          <w:szCs w:val="27"/>
        </w:rPr>
        <w:t xml:space="preserve"> та Косенко Д.В.</w:t>
      </w:r>
      <w:r w:rsidRPr="001E39A0">
        <w:rPr>
          <w:sz w:val="27"/>
          <w:szCs w:val="27"/>
        </w:rPr>
        <w:t xml:space="preserve">) по </w:t>
      </w:r>
      <w:r>
        <w:rPr>
          <w:sz w:val="27"/>
          <w:szCs w:val="27"/>
        </w:rPr>
        <w:t>вул. </w:t>
      </w:r>
      <w:r w:rsidRPr="001E39A0">
        <w:rPr>
          <w:sz w:val="27"/>
          <w:szCs w:val="27"/>
        </w:rPr>
        <w:t>Соборна, буд. № </w:t>
      </w:r>
      <w:r>
        <w:rPr>
          <w:sz w:val="27"/>
          <w:szCs w:val="27"/>
        </w:rPr>
        <w:t>9/16</w:t>
      </w:r>
      <w:r w:rsidRPr="001E39A0">
        <w:rPr>
          <w:sz w:val="27"/>
          <w:szCs w:val="27"/>
        </w:rPr>
        <w:t>, в м. Кременчуці, що підлягає демонтажу та евакуації, згідно з додатком 2</w:t>
      </w:r>
      <w:r>
        <w:rPr>
          <w:sz w:val="27"/>
          <w:szCs w:val="27"/>
        </w:rPr>
        <w:t>.</w:t>
      </w:r>
    </w:p>
    <w:p w:rsidR="0059755E" w:rsidRPr="001E39A0" w:rsidRDefault="0059755E" w:rsidP="00A86A39">
      <w:pPr>
        <w:tabs>
          <w:tab w:val="left" w:pos="-2244"/>
        </w:tabs>
        <w:ind w:firstLine="561"/>
        <w:jc w:val="both"/>
        <w:rPr>
          <w:sz w:val="27"/>
          <w:szCs w:val="27"/>
        </w:rPr>
      </w:pPr>
      <w:r w:rsidRPr="001E39A0">
        <w:rPr>
          <w:sz w:val="27"/>
          <w:szCs w:val="27"/>
        </w:rPr>
        <w:t>2.  Комунальному підприємству «Благоустрій Кременчука»:</w:t>
      </w:r>
    </w:p>
    <w:p w:rsidR="0059755E" w:rsidRPr="001E39A0" w:rsidRDefault="0059755E" w:rsidP="00A86A39">
      <w:pPr>
        <w:tabs>
          <w:tab w:val="left" w:pos="-2244"/>
        </w:tabs>
        <w:ind w:firstLine="561"/>
        <w:jc w:val="both"/>
        <w:rPr>
          <w:sz w:val="27"/>
          <w:szCs w:val="27"/>
        </w:rPr>
      </w:pPr>
      <w:r w:rsidRPr="001E39A0">
        <w:rPr>
          <w:sz w:val="27"/>
          <w:szCs w:val="27"/>
        </w:rPr>
        <w:t>2.1. провести демонтаж та евакуацію рухомого майна</w:t>
      </w:r>
      <w:r w:rsidRPr="001E39A0">
        <w:rPr>
          <w:color w:val="000000"/>
          <w:sz w:val="27"/>
          <w:szCs w:val="27"/>
        </w:rPr>
        <w:t xml:space="preserve"> протягом 15 днів з дня прийняття цього рішення у разі, якщо власник самостійно не забирає рухоме майно</w:t>
      </w:r>
      <w:r w:rsidRPr="001E39A0">
        <w:rPr>
          <w:sz w:val="27"/>
          <w:szCs w:val="27"/>
        </w:rPr>
        <w:t>;</w:t>
      </w:r>
    </w:p>
    <w:p w:rsidR="0059755E" w:rsidRPr="001E39A0" w:rsidRDefault="0059755E" w:rsidP="00A86A39">
      <w:pPr>
        <w:tabs>
          <w:tab w:val="left" w:pos="-2244"/>
        </w:tabs>
        <w:ind w:firstLine="561"/>
        <w:jc w:val="both"/>
        <w:rPr>
          <w:sz w:val="27"/>
          <w:szCs w:val="27"/>
        </w:rPr>
      </w:pPr>
      <w:r w:rsidRPr="001E39A0">
        <w:rPr>
          <w:sz w:val="27"/>
          <w:szCs w:val="27"/>
        </w:rPr>
        <w:t>2.2. забезпечити тимчасове зберігання евакуйованого майна в спеціально відведених місцях;</w:t>
      </w:r>
    </w:p>
    <w:p w:rsidR="0059755E" w:rsidRPr="001E39A0" w:rsidRDefault="0059755E" w:rsidP="00A86A39">
      <w:pPr>
        <w:tabs>
          <w:tab w:val="left" w:pos="-2244"/>
        </w:tabs>
        <w:ind w:firstLine="561"/>
        <w:jc w:val="both"/>
        <w:rPr>
          <w:sz w:val="27"/>
          <w:szCs w:val="27"/>
        </w:rPr>
      </w:pPr>
      <w:r w:rsidRPr="001E39A0">
        <w:rPr>
          <w:sz w:val="27"/>
          <w:szCs w:val="27"/>
        </w:rPr>
        <w:t>2.3. після демонтажу та евакуації рухомого майна прибрати територію від залишкового сміття.</w:t>
      </w:r>
    </w:p>
    <w:p w:rsidR="0059755E" w:rsidRPr="001E39A0" w:rsidRDefault="0059755E" w:rsidP="006B10AB">
      <w:pPr>
        <w:tabs>
          <w:tab w:val="left" w:pos="-2244"/>
          <w:tab w:val="left" w:pos="-2057"/>
        </w:tabs>
        <w:ind w:firstLine="561"/>
        <w:jc w:val="both"/>
        <w:rPr>
          <w:sz w:val="27"/>
          <w:szCs w:val="27"/>
        </w:rPr>
      </w:pPr>
      <w:r w:rsidRPr="001E39A0">
        <w:rPr>
          <w:sz w:val="27"/>
          <w:szCs w:val="27"/>
        </w:rPr>
        <w:t xml:space="preserve">3. Кременчуцькій об’єднаної філії АТ  «Полтаваобленерго», комунальному підприємству «Міськсвітло» Кременчуцької міської ради Кременчуцького району Полтавської області у разі необхідності провести роботи по відключенню </w:t>
      </w:r>
      <w:r w:rsidRPr="001E39A0">
        <w:rPr>
          <w:rFonts w:eastAsia="Times New Roman"/>
          <w:sz w:val="27"/>
          <w:szCs w:val="27"/>
          <w:lang w:eastAsia="ar-SA"/>
        </w:rPr>
        <w:t>вищевказаного рухомого майна</w:t>
      </w:r>
      <w:r w:rsidRPr="001E39A0">
        <w:rPr>
          <w:sz w:val="27"/>
          <w:szCs w:val="27"/>
        </w:rPr>
        <w:t xml:space="preserve"> від мереж електропостачання.</w:t>
      </w:r>
    </w:p>
    <w:p w:rsidR="0059755E" w:rsidRPr="001E39A0" w:rsidRDefault="0059755E" w:rsidP="006B10AB">
      <w:pPr>
        <w:tabs>
          <w:tab w:val="left" w:pos="-2244"/>
          <w:tab w:val="left" w:pos="-2057"/>
        </w:tabs>
        <w:ind w:firstLine="561"/>
        <w:jc w:val="both"/>
        <w:rPr>
          <w:sz w:val="27"/>
          <w:szCs w:val="27"/>
        </w:rPr>
      </w:pPr>
      <w:r w:rsidRPr="001E39A0">
        <w:rPr>
          <w:sz w:val="27"/>
          <w:szCs w:val="27"/>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1E39A0">
        <w:rPr>
          <w:rStyle w:val="3"/>
          <w:b w:val="0"/>
          <w:bCs/>
          <w:sz w:val="27"/>
          <w:szCs w:val="27"/>
        </w:rPr>
        <w:t>комунальним підприємством «Благоустрій Кременчука» Кременчуцької міської ради Кременчуцького району Полтавської області</w:t>
      </w:r>
      <w:r w:rsidRPr="001E39A0">
        <w:rPr>
          <w:sz w:val="27"/>
          <w:szCs w:val="27"/>
          <w:shd w:val="clear" w:color="auto" w:fill="FFFFFF"/>
        </w:rPr>
        <w:t xml:space="preserve"> </w:t>
      </w:r>
      <w:r w:rsidRPr="001E39A0">
        <w:rPr>
          <w:sz w:val="27"/>
          <w:szCs w:val="27"/>
        </w:rPr>
        <w:t>забезпечити належні умови для виконання цього рішення.</w:t>
      </w:r>
    </w:p>
    <w:p w:rsidR="0059755E" w:rsidRPr="001E39A0" w:rsidRDefault="0059755E" w:rsidP="006B10AB">
      <w:pPr>
        <w:tabs>
          <w:tab w:val="left" w:pos="-2244"/>
          <w:tab w:val="left" w:pos="-2057"/>
        </w:tabs>
        <w:ind w:firstLine="561"/>
        <w:jc w:val="both"/>
        <w:rPr>
          <w:sz w:val="27"/>
          <w:szCs w:val="27"/>
        </w:rPr>
      </w:pPr>
      <w:r w:rsidRPr="001E39A0">
        <w:rPr>
          <w:sz w:val="27"/>
          <w:szCs w:val="27"/>
        </w:rPr>
        <w:t>5. Оприлюднити рішення відповідно до вимог законодавства.</w:t>
      </w:r>
    </w:p>
    <w:p w:rsidR="0059755E" w:rsidRPr="001E39A0" w:rsidRDefault="0059755E" w:rsidP="00837D5C">
      <w:pPr>
        <w:ind w:firstLine="561"/>
        <w:jc w:val="both"/>
        <w:rPr>
          <w:sz w:val="27"/>
          <w:szCs w:val="27"/>
        </w:rPr>
      </w:pPr>
      <w:r w:rsidRPr="001E39A0">
        <w:rPr>
          <w:sz w:val="27"/>
          <w:szCs w:val="27"/>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59755E" w:rsidRDefault="0059755E" w:rsidP="006B10AB">
      <w:pPr>
        <w:jc w:val="both"/>
        <w:rPr>
          <w:szCs w:val="28"/>
        </w:rPr>
      </w:pPr>
    </w:p>
    <w:p w:rsidR="0059755E" w:rsidRDefault="0059755E" w:rsidP="006B10AB">
      <w:pPr>
        <w:jc w:val="both"/>
        <w:rPr>
          <w:szCs w:val="28"/>
        </w:rPr>
      </w:pPr>
    </w:p>
    <w:p w:rsidR="0059755E" w:rsidRPr="00032F93" w:rsidRDefault="0059755E" w:rsidP="006B10AB">
      <w:pPr>
        <w:jc w:val="both"/>
        <w:rPr>
          <w:szCs w:val="28"/>
        </w:rPr>
      </w:pPr>
    </w:p>
    <w:p w:rsidR="0059755E" w:rsidRPr="006B10AB" w:rsidRDefault="0059755E" w:rsidP="00365B71">
      <w:pPr>
        <w:pStyle w:val="BodyText2"/>
        <w:tabs>
          <w:tab w:val="left" w:pos="-2244"/>
        </w:tabs>
        <w:rPr>
          <w:b/>
          <w:szCs w:val="28"/>
        </w:rPr>
      </w:pPr>
      <w:r w:rsidRPr="00032F93">
        <w:rPr>
          <w:b/>
          <w:szCs w:val="28"/>
        </w:rPr>
        <w:t>Міський голова</w:t>
      </w:r>
      <w:r w:rsidRPr="00032F93">
        <w:rPr>
          <w:b/>
          <w:szCs w:val="28"/>
        </w:rPr>
        <w:tab/>
      </w:r>
      <w:r w:rsidRPr="00032F93">
        <w:rPr>
          <w:b/>
          <w:szCs w:val="28"/>
        </w:rPr>
        <w:tab/>
      </w:r>
      <w:r w:rsidRPr="00032F93">
        <w:rPr>
          <w:b/>
          <w:szCs w:val="28"/>
        </w:rPr>
        <w:tab/>
      </w:r>
      <w:r w:rsidRPr="00032F93">
        <w:rPr>
          <w:b/>
          <w:szCs w:val="28"/>
        </w:rPr>
        <w:tab/>
      </w:r>
      <w:r w:rsidRPr="00032F93">
        <w:rPr>
          <w:b/>
          <w:szCs w:val="28"/>
        </w:rPr>
        <w:tab/>
      </w:r>
      <w:r w:rsidRPr="00032F93">
        <w:rPr>
          <w:b/>
          <w:szCs w:val="28"/>
        </w:rPr>
        <w:tab/>
      </w:r>
      <w:r w:rsidRPr="00032F93">
        <w:rPr>
          <w:b/>
          <w:szCs w:val="28"/>
        </w:rPr>
        <w:tab/>
        <w:t xml:space="preserve">    Віталій МАЛЕЦЬКИЙ</w:t>
      </w:r>
    </w:p>
    <w:sectPr w:rsidR="0059755E" w:rsidRPr="006B10AB" w:rsidSect="00EB42ED">
      <w:footerReference w:type="default" r:id="rId7"/>
      <w:pgSz w:w="11906" w:h="16838"/>
      <w:pgMar w:top="1134" w:right="567"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55E" w:rsidRDefault="0059755E">
      <w:r>
        <w:separator/>
      </w:r>
    </w:p>
  </w:endnote>
  <w:endnote w:type="continuationSeparator" w:id="0">
    <w:p w:rsidR="0059755E" w:rsidRDefault="00597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5E" w:rsidRPr="00F45CC8" w:rsidRDefault="0059755E" w:rsidP="00804A6B">
    <w:pPr>
      <w:pStyle w:val="Footer"/>
      <w:tabs>
        <w:tab w:val="clear" w:pos="4677"/>
        <w:tab w:val="clear" w:pos="9355"/>
        <w:tab w:val="center" w:pos="-6919"/>
      </w:tabs>
      <w:ind w:right="447"/>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p>
  <w:p w:rsidR="0059755E" w:rsidRPr="00EB42ED" w:rsidRDefault="0059755E" w:rsidP="00804A6B">
    <w:pPr>
      <w:rPr>
        <w:sz w:val="20"/>
        <w:szCs w:val="20"/>
      </w:rPr>
    </w:pPr>
    <w:r w:rsidRPr="00EB42ED">
      <w:rPr>
        <w:sz w:val="20"/>
        <w:szCs w:val="20"/>
      </w:rPr>
      <w:t>Рішення виконавчого комітету Кременчуцької міської ради Кременчуцького району Полтавської області</w:t>
    </w:r>
  </w:p>
  <w:p w:rsidR="0059755E" w:rsidRPr="00EB42ED" w:rsidRDefault="0059755E" w:rsidP="000B4AD7">
    <w:pPr>
      <w:jc w:val="center"/>
      <w:rPr>
        <w:sz w:val="16"/>
        <w:szCs w:val="16"/>
      </w:rPr>
    </w:pPr>
  </w:p>
  <w:p w:rsidR="0059755E" w:rsidRPr="00EB42ED" w:rsidRDefault="0059755E" w:rsidP="000B4AD7">
    <w:pPr>
      <w:jc w:val="center"/>
      <w:rPr>
        <w:sz w:val="20"/>
        <w:szCs w:val="20"/>
      </w:rPr>
    </w:pPr>
    <w:r w:rsidRPr="00EB42ED">
      <w:rPr>
        <w:sz w:val="20"/>
        <w:szCs w:val="20"/>
      </w:rPr>
      <w:t>від __________20____ № ______</w:t>
    </w:r>
  </w:p>
  <w:p w:rsidR="0059755E" w:rsidRPr="00EB42ED" w:rsidRDefault="0059755E" w:rsidP="00F9481A">
    <w:pPr>
      <w:pStyle w:val="Footer"/>
      <w:ind w:right="360"/>
      <w:jc w:val="center"/>
      <w:rPr>
        <w:rStyle w:val="PageNumber"/>
        <w:sz w:val="20"/>
        <w:szCs w:val="20"/>
      </w:rPr>
    </w:pPr>
    <w:r w:rsidRPr="00EB42ED">
      <w:rPr>
        <w:sz w:val="20"/>
        <w:szCs w:val="20"/>
      </w:rPr>
      <w:t xml:space="preserve">Сторінка </w:t>
    </w:r>
    <w:r w:rsidRPr="00EB42ED">
      <w:rPr>
        <w:rStyle w:val="PageNumber"/>
        <w:sz w:val="20"/>
        <w:szCs w:val="20"/>
      </w:rPr>
      <w:fldChar w:fldCharType="begin"/>
    </w:r>
    <w:r w:rsidRPr="00EB42ED">
      <w:rPr>
        <w:rStyle w:val="PageNumber"/>
        <w:sz w:val="20"/>
        <w:szCs w:val="20"/>
      </w:rPr>
      <w:instrText xml:space="preserve"> PAGE </w:instrText>
    </w:r>
    <w:r w:rsidRPr="00EB42ED">
      <w:rPr>
        <w:rStyle w:val="PageNumber"/>
        <w:sz w:val="20"/>
        <w:szCs w:val="20"/>
      </w:rPr>
      <w:fldChar w:fldCharType="separate"/>
    </w:r>
    <w:r>
      <w:rPr>
        <w:rStyle w:val="PageNumber"/>
        <w:noProof/>
        <w:sz w:val="20"/>
        <w:szCs w:val="20"/>
      </w:rPr>
      <w:t>1</w:t>
    </w:r>
    <w:r w:rsidRPr="00EB42ED">
      <w:rPr>
        <w:rStyle w:val="PageNumber"/>
        <w:sz w:val="20"/>
        <w:szCs w:val="20"/>
      </w:rPr>
      <w:fldChar w:fldCharType="end"/>
    </w:r>
    <w:r w:rsidRPr="00EB42ED">
      <w:rPr>
        <w:rStyle w:val="PageNumber"/>
        <w:sz w:val="20"/>
        <w:szCs w:val="20"/>
      </w:rPr>
      <w:t xml:space="preserve"> з </w:t>
    </w:r>
    <w:r>
      <w:rPr>
        <w:rStyle w:val="PageNumber"/>
        <w:sz w:val="20"/>
        <w:szCs w:val="20"/>
      </w:rPr>
      <w:t>4</w:t>
    </w:r>
  </w:p>
  <w:p w:rsidR="0059755E" w:rsidRDefault="0059755E" w:rsidP="00F9481A">
    <w:pPr>
      <w:pStyle w:val="Footer"/>
      <w:ind w:right="360"/>
      <w:jc w:val="center"/>
      <w:rPr>
        <w:sz w:val="20"/>
        <w:szCs w:val="20"/>
      </w:rPr>
    </w:pPr>
  </w:p>
  <w:p w:rsidR="0059755E" w:rsidRPr="00F9481A" w:rsidRDefault="0059755E" w:rsidP="00F9481A">
    <w:pPr>
      <w:pStyle w:val="Footer"/>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55E" w:rsidRDefault="0059755E">
      <w:r>
        <w:separator/>
      </w:r>
    </w:p>
  </w:footnote>
  <w:footnote w:type="continuationSeparator" w:id="0">
    <w:p w:rsidR="0059755E" w:rsidRDefault="00597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3">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AA"/>
    <w:rsid w:val="000014D8"/>
    <w:rsid w:val="000018FA"/>
    <w:rsid w:val="000117CE"/>
    <w:rsid w:val="00011F33"/>
    <w:rsid w:val="00012781"/>
    <w:rsid w:val="000136B8"/>
    <w:rsid w:val="00013CA0"/>
    <w:rsid w:val="000149BA"/>
    <w:rsid w:val="000149C6"/>
    <w:rsid w:val="00014B69"/>
    <w:rsid w:val="00014D4A"/>
    <w:rsid w:val="0001594A"/>
    <w:rsid w:val="00017BF6"/>
    <w:rsid w:val="00022307"/>
    <w:rsid w:val="00023FDD"/>
    <w:rsid w:val="00026A79"/>
    <w:rsid w:val="00027286"/>
    <w:rsid w:val="000275D5"/>
    <w:rsid w:val="00032F93"/>
    <w:rsid w:val="00033350"/>
    <w:rsid w:val="00036BD3"/>
    <w:rsid w:val="00036E84"/>
    <w:rsid w:val="000371D4"/>
    <w:rsid w:val="00037489"/>
    <w:rsid w:val="0004125E"/>
    <w:rsid w:val="000427E6"/>
    <w:rsid w:val="0004436E"/>
    <w:rsid w:val="000532A8"/>
    <w:rsid w:val="00053318"/>
    <w:rsid w:val="000555BF"/>
    <w:rsid w:val="00055628"/>
    <w:rsid w:val="00057B47"/>
    <w:rsid w:val="0006010A"/>
    <w:rsid w:val="000622DA"/>
    <w:rsid w:val="0006278D"/>
    <w:rsid w:val="00063E73"/>
    <w:rsid w:val="0006446F"/>
    <w:rsid w:val="00065976"/>
    <w:rsid w:val="00066B13"/>
    <w:rsid w:val="00066D58"/>
    <w:rsid w:val="00067944"/>
    <w:rsid w:val="000706DE"/>
    <w:rsid w:val="00072772"/>
    <w:rsid w:val="00073469"/>
    <w:rsid w:val="000751EC"/>
    <w:rsid w:val="00076740"/>
    <w:rsid w:val="00077AA6"/>
    <w:rsid w:val="00080D7C"/>
    <w:rsid w:val="0008104D"/>
    <w:rsid w:val="00081536"/>
    <w:rsid w:val="000834B5"/>
    <w:rsid w:val="00083710"/>
    <w:rsid w:val="00087E9E"/>
    <w:rsid w:val="00092F53"/>
    <w:rsid w:val="000940AC"/>
    <w:rsid w:val="000951FC"/>
    <w:rsid w:val="000968EB"/>
    <w:rsid w:val="000973F1"/>
    <w:rsid w:val="000A04DE"/>
    <w:rsid w:val="000A07C1"/>
    <w:rsid w:val="000A2490"/>
    <w:rsid w:val="000A3A6B"/>
    <w:rsid w:val="000A42FC"/>
    <w:rsid w:val="000A4FB2"/>
    <w:rsid w:val="000A5141"/>
    <w:rsid w:val="000A7B81"/>
    <w:rsid w:val="000A7EF4"/>
    <w:rsid w:val="000B05D1"/>
    <w:rsid w:val="000B12E7"/>
    <w:rsid w:val="000B25C3"/>
    <w:rsid w:val="000B3F4A"/>
    <w:rsid w:val="000B4AD7"/>
    <w:rsid w:val="000B64D7"/>
    <w:rsid w:val="000B7BFE"/>
    <w:rsid w:val="000C4726"/>
    <w:rsid w:val="000D3B66"/>
    <w:rsid w:val="000D4E22"/>
    <w:rsid w:val="000D4F04"/>
    <w:rsid w:val="000D6D65"/>
    <w:rsid w:val="000E0ED1"/>
    <w:rsid w:val="000E1327"/>
    <w:rsid w:val="000E44B8"/>
    <w:rsid w:val="000E5B4D"/>
    <w:rsid w:val="000F2A5B"/>
    <w:rsid w:val="000F59E9"/>
    <w:rsid w:val="000F75ED"/>
    <w:rsid w:val="000F7E1B"/>
    <w:rsid w:val="00101731"/>
    <w:rsid w:val="0010335E"/>
    <w:rsid w:val="001041CE"/>
    <w:rsid w:val="00105CB0"/>
    <w:rsid w:val="001124F3"/>
    <w:rsid w:val="00113A38"/>
    <w:rsid w:val="00113F8E"/>
    <w:rsid w:val="00114656"/>
    <w:rsid w:val="00120E2A"/>
    <w:rsid w:val="00121241"/>
    <w:rsid w:val="001215D3"/>
    <w:rsid w:val="0012214F"/>
    <w:rsid w:val="00125BA7"/>
    <w:rsid w:val="00126ACA"/>
    <w:rsid w:val="00127A8D"/>
    <w:rsid w:val="00127E9C"/>
    <w:rsid w:val="00131083"/>
    <w:rsid w:val="001325E6"/>
    <w:rsid w:val="0013346C"/>
    <w:rsid w:val="001346F9"/>
    <w:rsid w:val="0013599C"/>
    <w:rsid w:val="00140887"/>
    <w:rsid w:val="00142501"/>
    <w:rsid w:val="00142CA6"/>
    <w:rsid w:val="001435EF"/>
    <w:rsid w:val="00143A72"/>
    <w:rsid w:val="00145342"/>
    <w:rsid w:val="00145EDF"/>
    <w:rsid w:val="00150DF6"/>
    <w:rsid w:val="00151656"/>
    <w:rsid w:val="00152F16"/>
    <w:rsid w:val="00153CF5"/>
    <w:rsid w:val="00161419"/>
    <w:rsid w:val="00162364"/>
    <w:rsid w:val="0016591B"/>
    <w:rsid w:val="0016695C"/>
    <w:rsid w:val="00166D76"/>
    <w:rsid w:val="00172A87"/>
    <w:rsid w:val="001737D1"/>
    <w:rsid w:val="00173E13"/>
    <w:rsid w:val="001767C9"/>
    <w:rsid w:val="00182AFC"/>
    <w:rsid w:val="0018337E"/>
    <w:rsid w:val="00183643"/>
    <w:rsid w:val="0018587B"/>
    <w:rsid w:val="001863D9"/>
    <w:rsid w:val="00191CFE"/>
    <w:rsid w:val="00192119"/>
    <w:rsid w:val="00195026"/>
    <w:rsid w:val="001955A7"/>
    <w:rsid w:val="001957BD"/>
    <w:rsid w:val="001A0D10"/>
    <w:rsid w:val="001A254C"/>
    <w:rsid w:val="001A3219"/>
    <w:rsid w:val="001A3700"/>
    <w:rsid w:val="001A72F7"/>
    <w:rsid w:val="001B044C"/>
    <w:rsid w:val="001B06F3"/>
    <w:rsid w:val="001B0F13"/>
    <w:rsid w:val="001B139E"/>
    <w:rsid w:val="001B2F21"/>
    <w:rsid w:val="001B33AA"/>
    <w:rsid w:val="001B7584"/>
    <w:rsid w:val="001B787F"/>
    <w:rsid w:val="001C2124"/>
    <w:rsid w:val="001C22DC"/>
    <w:rsid w:val="001C3FF9"/>
    <w:rsid w:val="001C72C7"/>
    <w:rsid w:val="001D0F91"/>
    <w:rsid w:val="001D6218"/>
    <w:rsid w:val="001D76DB"/>
    <w:rsid w:val="001E247A"/>
    <w:rsid w:val="001E350E"/>
    <w:rsid w:val="001E39A0"/>
    <w:rsid w:val="001F3F6D"/>
    <w:rsid w:val="001F4B5D"/>
    <w:rsid w:val="001F5E76"/>
    <w:rsid w:val="001F6E2D"/>
    <w:rsid w:val="001F77CC"/>
    <w:rsid w:val="001F7EFB"/>
    <w:rsid w:val="002011C1"/>
    <w:rsid w:val="0020265B"/>
    <w:rsid w:val="00202AC8"/>
    <w:rsid w:val="00206362"/>
    <w:rsid w:val="0020670E"/>
    <w:rsid w:val="0021198C"/>
    <w:rsid w:val="00213E02"/>
    <w:rsid w:val="0021729F"/>
    <w:rsid w:val="0021765D"/>
    <w:rsid w:val="002208D0"/>
    <w:rsid w:val="00221454"/>
    <w:rsid w:val="002223F2"/>
    <w:rsid w:val="002229F1"/>
    <w:rsid w:val="00224DDD"/>
    <w:rsid w:val="002260E1"/>
    <w:rsid w:val="00226B34"/>
    <w:rsid w:val="00232906"/>
    <w:rsid w:val="00237E91"/>
    <w:rsid w:val="00240830"/>
    <w:rsid w:val="00240849"/>
    <w:rsid w:val="00242E20"/>
    <w:rsid w:val="00244E3E"/>
    <w:rsid w:val="002478EC"/>
    <w:rsid w:val="00250AA2"/>
    <w:rsid w:val="002515D4"/>
    <w:rsid w:val="00251C09"/>
    <w:rsid w:val="00253B7E"/>
    <w:rsid w:val="00253CAF"/>
    <w:rsid w:val="00255281"/>
    <w:rsid w:val="00257A0F"/>
    <w:rsid w:val="002622AB"/>
    <w:rsid w:val="00262CEF"/>
    <w:rsid w:val="00263B8B"/>
    <w:rsid w:val="0026700E"/>
    <w:rsid w:val="002740B8"/>
    <w:rsid w:val="0027469D"/>
    <w:rsid w:val="00276739"/>
    <w:rsid w:val="002820EF"/>
    <w:rsid w:val="002827BA"/>
    <w:rsid w:val="00282DAF"/>
    <w:rsid w:val="00286023"/>
    <w:rsid w:val="00286B6D"/>
    <w:rsid w:val="00286D8D"/>
    <w:rsid w:val="00286FE8"/>
    <w:rsid w:val="00290931"/>
    <w:rsid w:val="002914F0"/>
    <w:rsid w:val="00295202"/>
    <w:rsid w:val="00295F69"/>
    <w:rsid w:val="002966BC"/>
    <w:rsid w:val="00297E66"/>
    <w:rsid w:val="002A282D"/>
    <w:rsid w:val="002A4AB1"/>
    <w:rsid w:val="002A5193"/>
    <w:rsid w:val="002A58D6"/>
    <w:rsid w:val="002A6C60"/>
    <w:rsid w:val="002B1237"/>
    <w:rsid w:val="002B2CC2"/>
    <w:rsid w:val="002C5F76"/>
    <w:rsid w:val="002D05D2"/>
    <w:rsid w:val="002D2BFD"/>
    <w:rsid w:val="002D38BD"/>
    <w:rsid w:val="002D3A97"/>
    <w:rsid w:val="002D3E14"/>
    <w:rsid w:val="002D427C"/>
    <w:rsid w:val="002D4BAB"/>
    <w:rsid w:val="002D529C"/>
    <w:rsid w:val="002D6DF1"/>
    <w:rsid w:val="002E0556"/>
    <w:rsid w:val="002E44B9"/>
    <w:rsid w:val="002E4AD4"/>
    <w:rsid w:val="002E5AB0"/>
    <w:rsid w:val="002E5E9B"/>
    <w:rsid w:val="002E64B6"/>
    <w:rsid w:val="002E7E5F"/>
    <w:rsid w:val="002F037E"/>
    <w:rsid w:val="002F2CDE"/>
    <w:rsid w:val="002F67C4"/>
    <w:rsid w:val="00302129"/>
    <w:rsid w:val="00306F5B"/>
    <w:rsid w:val="0032118F"/>
    <w:rsid w:val="00322167"/>
    <w:rsid w:val="00322F14"/>
    <w:rsid w:val="003236A2"/>
    <w:rsid w:val="00323889"/>
    <w:rsid w:val="00324234"/>
    <w:rsid w:val="00327C67"/>
    <w:rsid w:val="00331B9C"/>
    <w:rsid w:val="00336429"/>
    <w:rsid w:val="00336871"/>
    <w:rsid w:val="00336ECA"/>
    <w:rsid w:val="00342734"/>
    <w:rsid w:val="00343D95"/>
    <w:rsid w:val="00345619"/>
    <w:rsid w:val="00350BC5"/>
    <w:rsid w:val="00350FFE"/>
    <w:rsid w:val="003527EB"/>
    <w:rsid w:val="003532D3"/>
    <w:rsid w:val="00354619"/>
    <w:rsid w:val="00355E26"/>
    <w:rsid w:val="00356005"/>
    <w:rsid w:val="00357C3C"/>
    <w:rsid w:val="003637E4"/>
    <w:rsid w:val="00363865"/>
    <w:rsid w:val="00365B71"/>
    <w:rsid w:val="00367BDC"/>
    <w:rsid w:val="00370CBD"/>
    <w:rsid w:val="00371361"/>
    <w:rsid w:val="00371D00"/>
    <w:rsid w:val="003721B7"/>
    <w:rsid w:val="00372EF1"/>
    <w:rsid w:val="00373C20"/>
    <w:rsid w:val="00381174"/>
    <w:rsid w:val="00381A1C"/>
    <w:rsid w:val="0038277B"/>
    <w:rsid w:val="0038312D"/>
    <w:rsid w:val="00384F03"/>
    <w:rsid w:val="0038576C"/>
    <w:rsid w:val="003860BE"/>
    <w:rsid w:val="0038710A"/>
    <w:rsid w:val="00390864"/>
    <w:rsid w:val="003949B3"/>
    <w:rsid w:val="003A2204"/>
    <w:rsid w:val="003A4BDA"/>
    <w:rsid w:val="003A522B"/>
    <w:rsid w:val="003A5D09"/>
    <w:rsid w:val="003A6B37"/>
    <w:rsid w:val="003A6CB2"/>
    <w:rsid w:val="003B3A2E"/>
    <w:rsid w:val="003B55AD"/>
    <w:rsid w:val="003B5EFF"/>
    <w:rsid w:val="003B78A6"/>
    <w:rsid w:val="003C08E9"/>
    <w:rsid w:val="003C5346"/>
    <w:rsid w:val="003C7DB1"/>
    <w:rsid w:val="003D0033"/>
    <w:rsid w:val="003D1267"/>
    <w:rsid w:val="003D176B"/>
    <w:rsid w:val="003D2D7D"/>
    <w:rsid w:val="003D317D"/>
    <w:rsid w:val="003D68ED"/>
    <w:rsid w:val="003D79C3"/>
    <w:rsid w:val="003D7B0C"/>
    <w:rsid w:val="003E1A47"/>
    <w:rsid w:val="003E3C19"/>
    <w:rsid w:val="003E4666"/>
    <w:rsid w:val="003E4B1E"/>
    <w:rsid w:val="003E62E3"/>
    <w:rsid w:val="003E65B5"/>
    <w:rsid w:val="003E68C1"/>
    <w:rsid w:val="003E6EC3"/>
    <w:rsid w:val="003F0010"/>
    <w:rsid w:val="003F0070"/>
    <w:rsid w:val="003F14AC"/>
    <w:rsid w:val="003F29AB"/>
    <w:rsid w:val="003F2FDB"/>
    <w:rsid w:val="003F44FD"/>
    <w:rsid w:val="003F6E09"/>
    <w:rsid w:val="003F71EC"/>
    <w:rsid w:val="00400605"/>
    <w:rsid w:val="0040293C"/>
    <w:rsid w:val="0040382A"/>
    <w:rsid w:val="00406FBB"/>
    <w:rsid w:val="00407993"/>
    <w:rsid w:val="004079E2"/>
    <w:rsid w:val="00410609"/>
    <w:rsid w:val="00411106"/>
    <w:rsid w:val="0041121D"/>
    <w:rsid w:val="00412DC3"/>
    <w:rsid w:val="0041436C"/>
    <w:rsid w:val="00415501"/>
    <w:rsid w:val="0041665F"/>
    <w:rsid w:val="00417F3D"/>
    <w:rsid w:val="00420194"/>
    <w:rsid w:val="00420A49"/>
    <w:rsid w:val="00422613"/>
    <w:rsid w:val="004231D8"/>
    <w:rsid w:val="0042451D"/>
    <w:rsid w:val="00424A5A"/>
    <w:rsid w:val="00425037"/>
    <w:rsid w:val="00425AAB"/>
    <w:rsid w:val="0042761E"/>
    <w:rsid w:val="00430164"/>
    <w:rsid w:val="00435A7A"/>
    <w:rsid w:val="00437312"/>
    <w:rsid w:val="00440C10"/>
    <w:rsid w:val="004412F3"/>
    <w:rsid w:val="00442B6F"/>
    <w:rsid w:val="00447559"/>
    <w:rsid w:val="00452BD4"/>
    <w:rsid w:val="00455471"/>
    <w:rsid w:val="00455AF9"/>
    <w:rsid w:val="00455CE4"/>
    <w:rsid w:val="00463C24"/>
    <w:rsid w:val="00465D90"/>
    <w:rsid w:val="00466B01"/>
    <w:rsid w:val="0047211A"/>
    <w:rsid w:val="00472A6D"/>
    <w:rsid w:val="00472F5C"/>
    <w:rsid w:val="00476AFF"/>
    <w:rsid w:val="004814A2"/>
    <w:rsid w:val="004853AD"/>
    <w:rsid w:val="00485BAE"/>
    <w:rsid w:val="00491670"/>
    <w:rsid w:val="004941CB"/>
    <w:rsid w:val="004965A5"/>
    <w:rsid w:val="00496F2F"/>
    <w:rsid w:val="00497C4E"/>
    <w:rsid w:val="004A12CF"/>
    <w:rsid w:val="004A1B00"/>
    <w:rsid w:val="004B0340"/>
    <w:rsid w:val="004B48E4"/>
    <w:rsid w:val="004B559A"/>
    <w:rsid w:val="004B5A74"/>
    <w:rsid w:val="004B5B74"/>
    <w:rsid w:val="004B7741"/>
    <w:rsid w:val="004C172F"/>
    <w:rsid w:val="004C21E0"/>
    <w:rsid w:val="004C3A5F"/>
    <w:rsid w:val="004C48BF"/>
    <w:rsid w:val="004C5629"/>
    <w:rsid w:val="004D22F1"/>
    <w:rsid w:val="004D25F5"/>
    <w:rsid w:val="004D2BFA"/>
    <w:rsid w:val="004D45A5"/>
    <w:rsid w:val="004D5FE1"/>
    <w:rsid w:val="004D7F1E"/>
    <w:rsid w:val="004E1A7B"/>
    <w:rsid w:val="004E3F18"/>
    <w:rsid w:val="004E6307"/>
    <w:rsid w:val="004E6631"/>
    <w:rsid w:val="004E689D"/>
    <w:rsid w:val="004F0EC9"/>
    <w:rsid w:val="004F26F2"/>
    <w:rsid w:val="0050541A"/>
    <w:rsid w:val="00507E69"/>
    <w:rsid w:val="0051156F"/>
    <w:rsid w:val="005116FB"/>
    <w:rsid w:val="00513D22"/>
    <w:rsid w:val="0051708A"/>
    <w:rsid w:val="00521254"/>
    <w:rsid w:val="00523066"/>
    <w:rsid w:val="00523498"/>
    <w:rsid w:val="00525DB6"/>
    <w:rsid w:val="00527512"/>
    <w:rsid w:val="00531045"/>
    <w:rsid w:val="00531399"/>
    <w:rsid w:val="00531D07"/>
    <w:rsid w:val="00532F81"/>
    <w:rsid w:val="00534651"/>
    <w:rsid w:val="00536B78"/>
    <w:rsid w:val="00537A61"/>
    <w:rsid w:val="0054571A"/>
    <w:rsid w:val="00551F60"/>
    <w:rsid w:val="005535E7"/>
    <w:rsid w:val="00555AA0"/>
    <w:rsid w:val="0056674A"/>
    <w:rsid w:val="00570FB8"/>
    <w:rsid w:val="00573378"/>
    <w:rsid w:val="005742C6"/>
    <w:rsid w:val="00575A52"/>
    <w:rsid w:val="00577E74"/>
    <w:rsid w:val="00580FCC"/>
    <w:rsid w:val="005821CB"/>
    <w:rsid w:val="00582F15"/>
    <w:rsid w:val="00584898"/>
    <w:rsid w:val="00592826"/>
    <w:rsid w:val="00593EBE"/>
    <w:rsid w:val="00593FA6"/>
    <w:rsid w:val="0059755E"/>
    <w:rsid w:val="00597FAC"/>
    <w:rsid w:val="005A2DAF"/>
    <w:rsid w:val="005A2ECD"/>
    <w:rsid w:val="005A4C56"/>
    <w:rsid w:val="005A76AE"/>
    <w:rsid w:val="005B271D"/>
    <w:rsid w:val="005B3D3C"/>
    <w:rsid w:val="005B4A56"/>
    <w:rsid w:val="005B684B"/>
    <w:rsid w:val="005B730A"/>
    <w:rsid w:val="005C167A"/>
    <w:rsid w:val="005C38A8"/>
    <w:rsid w:val="005D4DDD"/>
    <w:rsid w:val="005D670A"/>
    <w:rsid w:val="005D7972"/>
    <w:rsid w:val="005E0399"/>
    <w:rsid w:val="005E18BF"/>
    <w:rsid w:val="005E1A05"/>
    <w:rsid w:val="005E26AC"/>
    <w:rsid w:val="005E3043"/>
    <w:rsid w:val="005E38F7"/>
    <w:rsid w:val="005E3C3D"/>
    <w:rsid w:val="005E7ECE"/>
    <w:rsid w:val="005F58B2"/>
    <w:rsid w:val="005F5B76"/>
    <w:rsid w:val="005F5CAF"/>
    <w:rsid w:val="005F7863"/>
    <w:rsid w:val="00603EE5"/>
    <w:rsid w:val="00606B4F"/>
    <w:rsid w:val="006105A9"/>
    <w:rsid w:val="006106F3"/>
    <w:rsid w:val="00610A26"/>
    <w:rsid w:val="00612B4C"/>
    <w:rsid w:val="00613361"/>
    <w:rsid w:val="00615BC5"/>
    <w:rsid w:val="00616D07"/>
    <w:rsid w:val="00617E9A"/>
    <w:rsid w:val="0062490E"/>
    <w:rsid w:val="00630B3E"/>
    <w:rsid w:val="0063361B"/>
    <w:rsid w:val="00634D96"/>
    <w:rsid w:val="006358C6"/>
    <w:rsid w:val="006369DE"/>
    <w:rsid w:val="00637848"/>
    <w:rsid w:val="00643A1C"/>
    <w:rsid w:val="00645091"/>
    <w:rsid w:val="0065103E"/>
    <w:rsid w:val="006518AF"/>
    <w:rsid w:val="006541E5"/>
    <w:rsid w:val="00655723"/>
    <w:rsid w:val="00655E9C"/>
    <w:rsid w:val="006561BE"/>
    <w:rsid w:val="00663A54"/>
    <w:rsid w:val="0066531F"/>
    <w:rsid w:val="00667243"/>
    <w:rsid w:val="0066738A"/>
    <w:rsid w:val="00672467"/>
    <w:rsid w:val="00674763"/>
    <w:rsid w:val="00676841"/>
    <w:rsid w:val="006802D6"/>
    <w:rsid w:val="00683F1A"/>
    <w:rsid w:val="00685F1B"/>
    <w:rsid w:val="00691123"/>
    <w:rsid w:val="00693158"/>
    <w:rsid w:val="006A03AD"/>
    <w:rsid w:val="006A0DE7"/>
    <w:rsid w:val="006A24E1"/>
    <w:rsid w:val="006A46D9"/>
    <w:rsid w:val="006A492A"/>
    <w:rsid w:val="006A4A38"/>
    <w:rsid w:val="006A677D"/>
    <w:rsid w:val="006A6D0A"/>
    <w:rsid w:val="006B104A"/>
    <w:rsid w:val="006B10AB"/>
    <w:rsid w:val="006B1571"/>
    <w:rsid w:val="006B2010"/>
    <w:rsid w:val="006B2D63"/>
    <w:rsid w:val="006B3A52"/>
    <w:rsid w:val="006B79B0"/>
    <w:rsid w:val="006C1985"/>
    <w:rsid w:val="006C267C"/>
    <w:rsid w:val="006C3143"/>
    <w:rsid w:val="006C53F5"/>
    <w:rsid w:val="006C5FCB"/>
    <w:rsid w:val="006C6490"/>
    <w:rsid w:val="006C6E60"/>
    <w:rsid w:val="006C77E0"/>
    <w:rsid w:val="006C77E1"/>
    <w:rsid w:val="006D1864"/>
    <w:rsid w:val="006D6924"/>
    <w:rsid w:val="006D6F09"/>
    <w:rsid w:val="006D764F"/>
    <w:rsid w:val="006E03DD"/>
    <w:rsid w:val="006E076D"/>
    <w:rsid w:val="006E1928"/>
    <w:rsid w:val="006E3466"/>
    <w:rsid w:val="006E3BB6"/>
    <w:rsid w:val="006E6F44"/>
    <w:rsid w:val="006F2D2E"/>
    <w:rsid w:val="006F2F06"/>
    <w:rsid w:val="006F4AA9"/>
    <w:rsid w:val="00700F05"/>
    <w:rsid w:val="007029FD"/>
    <w:rsid w:val="0070425E"/>
    <w:rsid w:val="00704AFE"/>
    <w:rsid w:val="00704B6D"/>
    <w:rsid w:val="00704BB4"/>
    <w:rsid w:val="0070548A"/>
    <w:rsid w:val="007069FD"/>
    <w:rsid w:val="00706A7C"/>
    <w:rsid w:val="0071113D"/>
    <w:rsid w:val="00711B3D"/>
    <w:rsid w:val="0071394D"/>
    <w:rsid w:val="00713E26"/>
    <w:rsid w:val="00714CDF"/>
    <w:rsid w:val="00716973"/>
    <w:rsid w:val="0072023A"/>
    <w:rsid w:val="00721866"/>
    <w:rsid w:val="00722826"/>
    <w:rsid w:val="007228A8"/>
    <w:rsid w:val="00722A79"/>
    <w:rsid w:val="00724A42"/>
    <w:rsid w:val="007252D1"/>
    <w:rsid w:val="007256D6"/>
    <w:rsid w:val="007270AA"/>
    <w:rsid w:val="0072778E"/>
    <w:rsid w:val="00727800"/>
    <w:rsid w:val="00730C6D"/>
    <w:rsid w:val="00736559"/>
    <w:rsid w:val="00736D47"/>
    <w:rsid w:val="0074221D"/>
    <w:rsid w:val="00743625"/>
    <w:rsid w:val="007450A6"/>
    <w:rsid w:val="007456DD"/>
    <w:rsid w:val="00746432"/>
    <w:rsid w:val="00746EE7"/>
    <w:rsid w:val="00753D77"/>
    <w:rsid w:val="007542E8"/>
    <w:rsid w:val="00755189"/>
    <w:rsid w:val="00755587"/>
    <w:rsid w:val="00756D9E"/>
    <w:rsid w:val="00757274"/>
    <w:rsid w:val="0075764B"/>
    <w:rsid w:val="007576FA"/>
    <w:rsid w:val="00762599"/>
    <w:rsid w:val="00763E3D"/>
    <w:rsid w:val="00765FCE"/>
    <w:rsid w:val="00766748"/>
    <w:rsid w:val="00766868"/>
    <w:rsid w:val="00766E26"/>
    <w:rsid w:val="00772E5C"/>
    <w:rsid w:val="007738E3"/>
    <w:rsid w:val="00775408"/>
    <w:rsid w:val="00775ABB"/>
    <w:rsid w:val="00775FC0"/>
    <w:rsid w:val="00777629"/>
    <w:rsid w:val="00781DBF"/>
    <w:rsid w:val="007831B1"/>
    <w:rsid w:val="00784CA5"/>
    <w:rsid w:val="007852DB"/>
    <w:rsid w:val="0078532A"/>
    <w:rsid w:val="00785BBE"/>
    <w:rsid w:val="00786236"/>
    <w:rsid w:val="007916C5"/>
    <w:rsid w:val="00791DC8"/>
    <w:rsid w:val="007935BC"/>
    <w:rsid w:val="0079585D"/>
    <w:rsid w:val="00796137"/>
    <w:rsid w:val="007A2B9B"/>
    <w:rsid w:val="007A300A"/>
    <w:rsid w:val="007A33C3"/>
    <w:rsid w:val="007A5F68"/>
    <w:rsid w:val="007A6AE5"/>
    <w:rsid w:val="007A71ED"/>
    <w:rsid w:val="007A7FE8"/>
    <w:rsid w:val="007B0123"/>
    <w:rsid w:val="007B6164"/>
    <w:rsid w:val="007B6B90"/>
    <w:rsid w:val="007B7153"/>
    <w:rsid w:val="007B7248"/>
    <w:rsid w:val="007C4ED9"/>
    <w:rsid w:val="007C524D"/>
    <w:rsid w:val="007C5E8E"/>
    <w:rsid w:val="007D0E9D"/>
    <w:rsid w:val="007D1B8B"/>
    <w:rsid w:val="007D235D"/>
    <w:rsid w:val="007D29AC"/>
    <w:rsid w:val="007D4111"/>
    <w:rsid w:val="007D433B"/>
    <w:rsid w:val="007D585D"/>
    <w:rsid w:val="007D6514"/>
    <w:rsid w:val="007D746B"/>
    <w:rsid w:val="007D79F5"/>
    <w:rsid w:val="007D7FBD"/>
    <w:rsid w:val="007E1F41"/>
    <w:rsid w:val="007E3A5E"/>
    <w:rsid w:val="007E4908"/>
    <w:rsid w:val="007E5355"/>
    <w:rsid w:val="007F094F"/>
    <w:rsid w:val="007F2D3B"/>
    <w:rsid w:val="007F42F5"/>
    <w:rsid w:val="007F4402"/>
    <w:rsid w:val="007F495A"/>
    <w:rsid w:val="007F4C93"/>
    <w:rsid w:val="007F720B"/>
    <w:rsid w:val="00801DE4"/>
    <w:rsid w:val="008039A0"/>
    <w:rsid w:val="00804A6B"/>
    <w:rsid w:val="00806E8D"/>
    <w:rsid w:val="008104A9"/>
    <w:rsid w:val="00811453"/>
    <w:rsid w:val="0081206F"/>
    <w:rsid w:val="00817E44"/>
    <w:rsid w:val="0082411F"/>
    <w:rsid w:val="0082720F"/>
    <w:rsid w:val="00832829"/>
    <w:rsid w:val="00833A1E"/>
    <w:rsid w:val="00834BF9"/>
    <w:rsid w:val="00834E2A"/>
    <w:rsid w:val="00835BDC"/>
    <w:rsid w:val="00836034"/>
    <w:rsid w:val="00837D5C"/>
    <w:rsid w:val="00840C5D"/>
    <w:rsid w:val="00842284"/>
    <w:rsid w:val="00844CB9"/>
    <w:rsid w:val="008463EA"/>
    <w:rsid w:val="0085070B"/>
    <w:rsid w:val="0085098A"/>
    <w:rsid w:val="00854748"/>
    <w:rsid w:val="008553BF"/>
    <w:rsid w:val="00855CAE"/>
    <w:rsid w:val="00857301"/>
    <w:rsid w:val="00860499"/>
    <w:rsid w:val="008614F3"/>
    <w:rsid w:val="00863016"/>
    <w:rsid w:val="00864B41"/>
    <w:rsid w:val="00865033"/>
    <w:rsid w:val="008703BC"/>
    <w:rsid w:val="008719F8"/>
    <w:rsid w:val="00875FBC"/>
    <w:rsid w:val="00880CA4"/>
    <w:rsid w:val="0088508F"/>
    <w:rsid w:val="00885CBC"/>
    <w:rsid w:val="00886045"/>
    <w:rsid w:val="00892AD2"/>
    <w:rsid w:val="008933F0"/>
    <w:rsid w:val="00897FCF"/>
    <w:rsid w:val="008A16E9"/>
    <w:rsid w:val="008A3234"/>
    <w:rsid w:val="008A5DF2"/>
    <w:rsid w:val="008A7DAF"/>
    <w:rsid w:val="008B04AA"/>
    <w:rsid w:val="008B0F9B"/>
    <w:rsid w:val="008B1E3A"/>
    <w:rsid w:val="008B5617"/>
    <w:rsid w:val="008B576B"/>
    <w:rsid w:val="008B5BE9"/>
    <w:rsid w:val="008C3A1A"/>
    <w:rsid w:val="008D2853"/>
    <w:rsid w:val="008D2DF5"/>
    <w:rsid w:val="008D2E8A"/>
    <w:rsid w:val="008D300B"/>
    <w:rsid w:val="008D307C"/>
    <w:rsid w:val="008D3F0A"/>
    <w:rsid w:val="008D4865"/>
    <w:rsid w:val="008D4A49"/>
    <w:rsid w:val="008D4C46"/>
    <w:rsid w:val="008E14B2"/>
    <w:rsid w:val="008E2F17"/>
    <w:rsid w:val="008F09C3"/>
    <w:rsid w:val="008F2C8F"/>
    <w:rsid w:val="008F408C"/>
    <w:rsid w:val="008F7DD5"/>
    <w:rsid w:val="00902E47"/>
    <w:rsid w:val="00906F90"/>
    <w:rsid w:val="009070F2"/>
    <w:rsid w:val="00911E67"/>
    <w:rsid w:val="009120C1"/>
    <w:rsid w:val="009127B2"/>
    <w:rsid w:val="009136FE"/>
    <w:rsid w:val="0091478B"/>
    <w:rsid w:val="00914796"/>
    <w:rsid w:val="009154F6"/>
    <w:rsid w:val="00916554"/>
    <w:rsid w:val="00921564"/>
    <w:rsid w:val="00922F3F"/>
    <w:rsid w:val="00924D1B"/>
    <w:rsid w:val="0093017E"/>
    <w:rsid w:val="00931799"/>
    <w:rsid w:val="00931F1F"/>
    <w:rsid w:val="00933FF0"/>
    <w:rsid w:val="00934A5D"/>
    <w:rsid w:val="009419F3"/>
    <w:rsid w:val="00941FA1"/>
    <w:rsid w:val="009468EC"/>
    <w:rsid w:val="00946A4A"/>
    <w:rsid w:val="0094732D"/>
    <w:rsid w:val="00947461"/>
    <w:rsid w:val="009503BF"/>
    <w:rsid w:val="00950A9D"/>
    <w:rsid w:val="009515DF"/>
    <w:rsid w:val="009518EF"/>
    <w:rsid w:val="009528C8"/>
    <w:rsid w:val="0095414B"/>
    <w:rsid w:val="009556C7"/>
    <w:rsid w:val="009558C7"/>
    <w:rsid w:val="00960CD8"/>
    <w:rsid w:val="00961887"/>
    <w:rsid w:val="009631AE"/>
    <w:rsid w:val="00964BAB"/>
    <w:rsid w:val="0097128A"/>
    <w:rsid w:val="00971603"/>
    <w:rsid w:val="00972A41"/>
    <w:rsid w:val="00977DC1"/>
    <w:rsid w:val="00980001"/>
    <w:rsid w:val="00980373"/>
    <w:rsid w:val="00980D04"/>
    <w:rsid w:val="009812B8"/>
    <w:rsid w:val="00983192"/>
    <w:rsid w:val="009849C6"/>
    <w:rsid w:val="009857B8"/>
    <w:rsid w:val="00992B7D"/>
    <w:rsid w:val="00993111"/>
    <w:rsid w:val="0099457B"/>
    <w:rsid w:val="00996721"/>
    <w:rsid w:val="0099747F"/>
    <w:rsid w:val="00997A04"/>
    <w:rsid w:val="00997DB2"/>
    <w:rsid w:val="009A1487"/>
    <w:rsid w:val="009A5968"/>
    <w:rsid w:val="009A6D4F"/>
    <w:rsid w:val="009B31E5"/>
    <w:rsid w:val="009B5F67"/>
    <w:rsid w:val="009B71D9"/>
    <w:rsid w:val="009B7E8B"/>
    <w:rsid w:val="009C0831"/>
    <w:rsid w:val="009C2831"/>
    <w:rsid w:val="009C3D6A"/>
    <w:rsid w:val="009C6AF9"/>
    <w:rsid w:val="009D3DB2"/>
    <w:rsid w:val="009D6A8F"/>
    <w:rsid w:val="009E12C6"/>
    <w:rsid w:val="009E1D36"/>
    <w:rsid w:val="009E63F5"/>
    <w:rsid w:val="009E7337"/>
    <w:rsid w:val="009E7839"/>
    <w:rsid w:val="009F0148"/>
    <w:rsid w:val="009F17C7"/>
    <w:rsid w:val="009F3181"/>
    <w:rsid w:val="009F7919"/>
    <w:rsid w:val="00A0088D"/>
    <w:rsid w:val="00A00A1E"/>
    <w:rsid w:val="00A01B83"/>
    <w:rsid w:val="00A03482"/>
    <w:rsid w:val="00A03722"/>
    <w:rsid w:val="00A0456A"/>
    <w:rsid w:val="00A0515D"/>
    <w:rsid w:val="00A065D3"/>
    <w:rsid w:val="00A0747C"/>
    <w:rsid w:val="00A100D5"/>
    <w:rsid w:val="00A11306"/>
    <w:rsid w:val="00A114CC"/>
    <w:rsid w:val="00A1192D"/>
    <w:rsid w:val="00A1238A"/>
    <w:rsid w:val="00A1299C"/>
    <w:rsid w:val="00A12A84"/>
    <w:rsid w:val="00A13AD8"/>
    <w:rsid w:val="00A140D9"/>
    <w:rsid w:val="00A140F6"/>
    <w:rsid w:val="00A1489A"/>
    <w:rsid w:val="00A14A4D"/>
    <w:rsid w:val="00A14E84"/>
    <w:rsid w:val="00A200AA"/>
    <w:rsid w:val="00A2119E"/>
    <w:rsid w:val="00A2199B"/>
    <w:rsid w:val="00A2324C"/>
    <w:rsid w:val="00A23A28"/>
    <w:rsid w:val="00A24ABF"/>
    <w:rsid w:val="00A25353"/>
    <w:rsid w:val="00A259DB"/>
    <w:rsid w:val="00A273B8"/>
    <w:rsid w:val="00A3091A"/>
    <w:rsid w:val="00A33D70"/>
    <w:rsid w:val="00A37620"/>
    <w:rsid w:val="00A40F7E"/>
    <w:rsid w:val="00A4226E"/>
    <w:rsid w:val="00A42629"/>
    <w:rsid w:val="00A44B5D"/>
    <w:rsid w:val="00A45421"/>
    <w:rsid w:val="00A47E6B"/>
    <w:rsid w:val="00A51D8E"/>
    <w:rsid w:val="00A52611"/>
    <w:rsid w:val="00A527C2"/>
    <w:rsid w:val="00A5290D"/>
    <w:rsid w:val="00A52FE0"/>
    <w:rsid w:val="00A5481D"/>
    <w:rsid w:val="00A56A10"/>
    <w:rsid w:val="00A56A21"/>
    <w:rsid w:val="00A57073"/>
    <w:rsid w:val="00A570A0"/>
    <w:rsid w:val="00A574A2"/>
    <w:rsid w:val="00A579EE"/>
    <w:rsid w:val="00A60438"/>
    <w:rsid w:val="00A607F9"/>
    <w:rsid w:val="00A6164B"/>
    <w:rsid w:val="00A64173"/>
    <w:rsid w:val="00A64E0A"/>
    <w:rsid w:val="00A66F16"/>
    <w:rsid w:val="00A72A78"/>
    <w:rsid w:val="00A72B2D"/>
    <w:rsid w:val="00A761CA"/>
    <w:rsid w:val="00A76938"/>
    <w:rsid w:val="00A76ADF"/>
    <w:rsid w:val="00A81141"/>
    <w:rsid w:val="00A81D22"/>
    <w:rsid w:val="00A82742"/>
    <w:rsid w:val="00A82ACC"/>
    <w:rsid w:val="00A840F0"/>
    <w:rsid w:val="00A84635"/>
    <w:rsid w:val="00A86A39"/>
    <w:rsid w:val="00A87A6D"/>
    <w:rsid w:val="00A90F4C"/>
    <w:rsid w:val="00A92A9B"/>
    <w:rsid w:val="00A92D60"/>
    <w:rsid w:val="00A94839"/>
    <w:rsid w:val="00A96856"/>
    <w:rsid w:val="00A96A8E"/>
    <w:rsid w:val="00A9762D"/>
    <w:rsid w:val="00AA202F"/>
    <w:rsid w:val="00AA2DAC"/>
    <w:rsid w:val="00AA33BD"/>
    <w:rsid w:val="00AA397D"/>
    <w:rsid w:val="00AA5E44"/>
    <w:rsid w:val="00AA7C61"/>
    <w:rsid w:val="00AB2AF8"/>
    <w:rsid w:val="00AB37FC"/>
    <w:rsid w:val="00AB3AC7"/>
    <w:rsid w:val="00AB7B6E"/>
    <w:rsid w:val="00AC1034"/>
    <w:rsid w:val="00AC1A25"/>
    <w:rsid w:val="00AC1A3B"/>
    <w:rsid w:val="00AC1D61"/>
    <w:rsid w:val="00AC380A"/>
    <w:rsid w:val="00AC451E"/>
    <w:rsid w:val="00AC4D87"/>
    <w:rsid w:val="00AC5106"/>
    <w:rsid w:val="00AD1754"/>
    <w:rsid w:val="00AD3738"/>
    <w:rsid w:val="00AD4D4F"/>
    <w:rsid w:val="00AD4FD6"/>
    <w:rsid w:val="00AD603D"/>
    <w:rsid w:val="00AE097C"/>
    <w:rsid w:val="00AE3A6C"/>
    <w:rsid w:val="00AE4A7A"/>
    <w:rsid w:val="00AE4B74"/>
    <w:rsid w:val="00AE6B15"/>
    <w:rsid w:val="00AE7145"/>
    <w:rsid w:val="00AF061A"/>
    <w:rsid w:val="00B008B9"/>
    <w:rsid w:val="00B00AC8"/>
    <w:rsid w:val="00B025F0"/>
    <w:rsid w:val="00B02CA7"/>
    <w:rsid w:val="00B042B7"/>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43F"/>
    <w:rsid w:val="00B42E15"/>
    <w:rsid w:val="00B45CF7"/>
    <w:rsid w:val="00B4603F"/>
    <w:rsid w:val="00B515D0"/>
    <w:rsid w:val="00B518EB"/>
    <w:rsid w:val="00B521BA"/>
    <w:rsid w:val="00B53EFF"/>
    <w:rsid w:val="00B54EEC"/>
    <w:rsid w:val="00B557A3"/>
    <w:rsid w:val="00B63165"/>
    <w:rsid w:val="00B638D3"/>
    <w:rsid w:val="00B66B21"/>
    <w:rsid w:val="00B700A4"/>
    <w:rsid w:val="00B71E65"/>
    <w:rsid w:val="00B72920"/>
    <w:rsid w:val="00B7371B"/>
    <w:rsid w:val="00B73C8D"/>
    <w:rsid w:val="00B75850"/>
    <w:rsid w:val="00B8056F"/>
    <w:rsid w:val="00B80896"/>
    <w:rsid w:val="00B80AD2"/>
    <w:rsid w:val="00B83735"/>
    <w:rsid w:val="00B84BBD"/>
    <w:rsid w:val="00B90D5E"/>
    <w:rsid w:val="00B90DBC"/>
    <w:rsid w:val="00B91927"/>
    <w:rsid w:val="00B9414A"/>
    <w:rsid w:val="00B96632"/>
    <w:rsid w:val="00BA5E2A"/>
    <w:rsid w:val="00BA7A62"/>
    <w:rsid w:val="00BB1919"/>
    <w:rsid w:val="00BB3037"/>
    <w:rsid w:val="00BB5071"/>
    <w:rsid w:val="00BB6E27"/>
    <w:rsid w:val="00BC0BB1"/>
    <w:rsid w:val="00BC1801"/>
    <w:rsid w:val="00BC25E7"/>
    <w:rsid w:val="00BC3A0C"/>
    <w:rsid w:val="00BC5141"/>
    <w:rsid w:val="00BC5459"/>
    <w:rsid w:val="00BC7519"/>
    <w:rsid w:val="00BD0CF5"/>
    <w:rsid w:val="00BD1D24"/>
    <w:rsid w:val="00BD237B"/>
    <w:rsid w:val="00BD2B79"/>
    <w:rsid w:val="00BD5F3F"/>
    <w:rsid w:val="00BD5FA1"/>
    <w:rsid w:val="00BD64B2"/>
    <w:rsid w:val="00BD7BCD"/>
    <w:rsid w:val="00BE29AB"/>
    <w:rsid w:val="00BE2BAD"/>
    <w:rsid w:val="00BE37C0"/>
    <w:rsid w:val="00BE666E"/>
    <w:rsid w:val="00BE75D6"/>
    <w:rsid w:val="00BF1052"/>
    <w:rsid w:val="00BF1982"/>
    <w:rsid w:val="00BF3AD8"/>
    <w:rsid w:val="00BF6C10"/>
    <w:rsid w:val="00BF6C6E"/>
    <w:rsid w:val="00C0072A"/>
    <w:rsid w:val="00C0104C"/>
    <w:rsid w:val="00C0249F"/>
    <w:rsid w:val="00C04A75"/>
    <w:rsid w:val="00C0724F"/>
    <w:rsid w:val="00C11EDA"/>
    <w:rsid w:val="00C12A2F"/>
    <w:rsid w:val="00C13F27"/>
    <w:rsid w:val="00C14027"/>
    <w:rsid w:val="00C14ADA"/>
    <w:rsid w:val="00C15F4A"/>
    <w:rsid w:val="00C178C9"/>
    <w:rsid w:val="00C23177"/>
    <w:rsid w:val="00C23566"/>
    <w:rsid w:val="00C2356F"/>
    <w:rsid w:val="00C23C2B"/>
    <w:rsid w:val="00C23CCD"/>
    <w:rsid w:val="00C2615F"/>
    <w:rsid w:val="00C266C9"/>
    <w:rsid w:val="00C2693F"/>
    <w:rsid w:val="00C30B47"/>
    <w:rsid w:val="00C31B27"/>
    <w:rsid w:val="00C3254F"/>
    <w:rsid w:val="00C32B86"/>
    <w:rsid w:val="00C366C5"/>
    <w:rsid w:val="00C4098C"/>
    <w:rsid w:val="00C4174F"/>
    <w:rsid w:val="00C444B4"/>
    <w:rsid w:val="00C472C3"/>
    <w:rsid w:val="00C53A8E"/>
    <w:rsid w:val="00C53AD5"/>
    <w:rsid w:val="00C54006"/>
    <w:rsid w:val="00C54AD8"/>
    <w:rsid w:val="00C54BA8"/>
    <w:rsid w:val="00C56072"/>
    <w:rsid w:val="00C6023C"/>
    <w:rsid w:val="00C60556"/>
    <w:rsid w:val="00C630D6"/>
    <w:rsid w:val="00C64716"/>
    <w:rsid w:val="00C65DE0"/>
    <w:rsid w:val="00C66369"/>
    <w:rsid w:val="00C6670B"/>
    <w:rsid w:val="00C73635"/>
    <w:rsid w:val="00C82670"/>
    <w:rsid w:val="00C85731"/>
    <w:rsid w:val="00C8576A"/>
    <w:rsid w:val="00C85DB8"/>
    <w:rsid w:val="00C8603F"/>
    <w:rsid w:val="00C86F33"/>
    <w:rsid w:val="00C91456"/>
    <w:rsid w:val="00C91751"/>
    <w:rsid w:val="00C93BCD"/>
    <w:rsid w:val="00C94282"/>
    <w:rsid w:val="00C956B9"/>
    <w:rsid w:val="00C956EB"/>
    <w:rsid w:val="00C973A8"/>
    <w:rsid w:val="00CA0112"/>
    <w:rsid w:val="00CA0DAC"/>
    <w:rsid w:val="00CA1948"/>
    <w:rsid w:val="00CA1ADE"/>
    <w:rsid w:val="00CA28B6"/>
    <w:rsid w:val="00CA2E1F"/>
    <w:rsid w:val="00CA4A46"/>
    <w:rsid w:val="00CA6EC5"/>
    <w:rsid w:val="00CA7C60"/>
    <w:rsid w:val="00CB1BA9"/>
    <w:rsid w:val="00CB2B68"/>
    <w:rsid w:val="00CC1F96"/>
    <w:rsid w:val="00CC46BB"/>
    <w:rsid w:val="00CD00D4"/>
    <w:rsid w:val="00CD1405"/>
    <w:rsid w:val="00CD33AC"/>
    <w:rsid w:val="00CD35D9"/>
    <w:rsid w:val="00CD5078"/>
    <w:rsid w:val="00CD5760"/>
    <w:rsid w:val="00CD6FEE"/>
    <w:rsid w:val="00CD7683"/>
    <w:rsid w:val="00CE1F67"/>
    <w:rsid w:val="00CE29E4"/>
    <w:rsid w:val="00CE3135"/>
    <w:rsid w:val="00CE5FB7"/>
    <w:rsid w:val="00CE614B"/>
    <w:rsid w:val="00CF4308"/>
    <w:rsid w:val="00CF4B39"/>
    <w:rsid w:val="00CF5391"/>
    <w:rsid w:val="00CF578F"/>
    <w:rsid w:val="00CF5A17"/>
    <w:rsid w:val="00CF5E04"/>
    <w:rsid w:val="00CF5E84"/>
    <w:rsid w:val="00CF6140"/>
    <w:rsid w:val="00CF7E43"/>
    <w:rsid w:val="00D01061"/>
    <w:rsid w:val="00D0169E"/>
    <w:rsid w:val="00D035F2"/>
    <w:rsid w:val="00D04613"/>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2416"/>
    <w:rsid w:val="00D44D29"/>
    <w:rsid w:val="00D52443"/>
    <w:rsid w:val="00D55312"/>
    <w:rsid w:val="00D5573F"/>
    <w:rsid w:val="00D57259"/>
    <w:rsid w:val="00D61A64"/>
    <w:rsid w:val="00D64BCA"/>
    <w:rsid w:val="00D65E39"/>
    <w:rsid w:val="00D66457"/>
    <w:rsid w:val="00D71932"/>
    <w:rsid w:val="00D73A70"/>
    <w:rsid w:val="00D75EDB"/>
    <w:rsid w:val="00D84C10"/>
    <w:rsid w:val="00D87701"/>
    <w:rsid w:val="00D917D0"/>
    <w:rsid w:val="00D92014"/>
    <w:rsid w:val="00D925A3"/>
    <w:rsid w:val="00D94EC5"/>
    <w:rsid w:val="00DA1BDA"/>
    <w:rsid w:val="00DA34BC"/>
    <w:rsid w:val="00DA6418"/>
    <w:rsid w:val="00DA6EFF"/>
    <w:rsid w:val="00DB0135"/>
    <w:rsid w:val="00DB3E05"/>
    <w:rsid w:val="00DB56BE"/>
    <w:rsid w:val="00DB60ED"/>
    <w:rsid w:val="00DC2D85"/>
    <w:rsid w:val="00DC2EE3"/>
    <w:rsid w:val="00DD0E14"/>
    <w:rsid w:val="00DD11E0"/>
    <w:rsid w:val="00DD1632"/>
    <w:rsid w:val="00DD1E86"/>
    <w:rsid w:val="00DD1EB2"/>
    <w:rsid w:val="00DD2AFA"/>
    <w:rsid w:val="00DD2D90"/>
    <w:rsid w:val="00DD2F53"/>
    <w:rsid w:val="00DD5477"/>
    <w:rsid w:val="00DD63A4"/>
    <w:rsid w:val="00DD7233"/>
    <w:rsid w:val="00DD7DB6"/>
    <w:rsid w:val="00DE0E86"/>
    <w:rsid w:val="00DE3549"/>
    <w:rsid w:val="00DE40FE"/>
    <w:rsid w:val="00DE7277"/>
    <w:rsid w:val="00DE79FA"/>
    <w:rsid w:val="00DF079F"/>
    <w:rsid w:val="00DF0A84"/>
    <w:rsid w:val="00DF31B6"/>
    <w:rsid w:val="00E0000D"/>
    <w:rsid w:val="00E01760"/>
    <w:rsid w:val="00E017FF"/>
    <w:rsid w:val="00E0302F"/>
    <w:rsid w:val="00E031EE"/>
    <w:rsid w:val="00E04296"/>
    <w:rsid w:val="00E06B3C"/>
    <w:rsid w:val="00E070BB"/>
    <w:rsid w:val="00E07B0F"/>
    <w:rsid w:val="00E11D0D"/>
    <w:rsid w:val="00E13361"/>
    <w:rsid w:val="00E135A6"/>
    <w:rsid w:val="00E13C4B"/>
    <w:rsid w:val="00E14BFB"/>
    <w:rsid w:val="00E176E4"/>
    <w:rsid w:val="00E21D2C"/>
    <w:rsid w:val="00E23635"/>
    <w:rsid w:val="00E24ED2"/>
    <w:rsid w:val="00E258BC"/>
    <w:rsid w:val="00E2686F"/>
    <w:rsid w:val="00E362AC"/>
    <w:rsid w:val="00E36B29"/>
    <w:rsid w:val="00E4206F"/>
    <w:rsid w:val="00E432AE"/>
    <w:rsid w:val="00E437C8"/>
    <w:rsid w:val="00E43D23"/>
    <w:rsid w:val="00E44473"/>
    <w:rsid w:val="00E44D53"/>
    <w:rsid w:val="00E46630"/>
    <w:rsid w:val="00E47555"/>
    <w:rsid w:val="00E506E9"/>
    <w:rsid w:val="00E51642"/>
    <w:rsid w:val="00E516B0"/>
    <w:rsid w:val="00E51B76"/>
    <w:rsid w:val="00E53AA0"/>
    <w:rsid w:val="00E55F86"/>
    <w:rsid w:val="00E61303"/>
    <w:rsid w:val="00E61EEE"/>
    <w:rsid w:val="00E62523"/>
    <w:rsid w:val="00E657C6"/>
    <w:rsid w:val="00E66869"/>
    <w:rsid w:val="00E66FFB"/>
    <w:rsid w:val="00E675AC"/>
    <w:rsid w:val="00E72BD0"/>
    <w:rsid w:val="00E73A97"/>
    <w:rsid w:val="00E74435"/>
    <w:rsid w:val="00E75B2F"/>
    <w:rsid w:val="00E76E81"/>
    <w:rsid w:val="00E778F5"/>
    <w:rsid w:val="00E81DCD"/>
    <w:rsid w:val="00E83907"/>
    <w:rsid w:val="00E84D92"/>
    <w:rsid w:val="00E865FE"/>
    <w:rsid w:val="00E876DD"/>
    <w:rsid w:val="00E933B4"/>
    <w:rsid w:val="00E96C5E"/>
    <w:rsid w:val="00E96F51"/>
    <w:rsid w:val="00EA16F9"/>
    <w:rsid w:val="00EA2ECA"/>
    <w:rsid w:val="00EA70E2"/>
    <w:rsid w:val="00EB18E7"/>
    <w:rsid w:val="00EB2B27"/>
    <w:rsid w:val="00EB42ED"/>
    <w:rsid w:val="00EB5AB7"/>
    <w:rsid w:val="00EC0567"/>
    <w:rsid w:val="00EC137F"/>
    <w:rsid w:val="00EC2E3C"/>
    <w:rsid w:val="00EC3921"/>
    <w:rsid w:val="00EC3A7B"/>
    <w:rsid w:val="00EC4CFF"/>
    <w:rsid w:val="00EC5F23"/>
    <w:rsid w:val="00EC68CF"/>
    <w:rsid w:val="00ED3079"/>
    <w:rsid w:val="00ED341A"/>
    <w:rsid w:val="00ED3D3C"/>
    <w:rsid w:val="00ED47B3"/>
    <w:rsid w:val="00ED4B00"/>
    <w:rsid w:val="00ED7615"/>
    <w:rsid w:val="00EE03FA"/>
    <w:rsid w:val="00EF03EF"/>
    <w:rsid w:val="00EF26F1"/>
    <w:rsid w:val="00EF2D08"/>
    <w:rsid w:val="00EF5C08"/>
    <w:rsid w:val="00EF6E92"/>
    <w:rsid w:val="00F00833"/>
    <w:rsid w:val="00F01ABF"/>
    <w:rsid w:val="00F030DC"/>
    <w:rsid w:val="00F05315"/>
    <w:rsid w:val="00F05B84"/>
    <w:rsid w:val="00F06441"/>
    <w:rsid w:val="00F0721D"/>
    <w:rsid w:val="00F074A2"/>
    <w:rsid w:val="00F1153B"/>
    <w:rsid w:val="00F1397C"/>
    <w:rsid w:val="00F15CED"/>
    <w:rsid w:val="00F20864"/>
    <w:rsid w:val="00F21B8C"/>
    <w:rsid w:val="00F239A1"/>
    <w:rsid w:val="00F24C8B"/>
    <w:rsid w:val="00F24F09"/>
    <w:rsid w:val="00F25E6F"/>
    <w:rsid w:val="00F26616"/>
    <w:rsid w:val="00F26811"/>
    <w:rsid w:val="00F27C57"/>
    <w:rsid w:val="00F310F6"/>
    <w:rsid w:val="00F320AC"/>
    <w:rsid w:val="00F32BCA"/>
    <w:rsid w:val="00F3555B"/>
    <w:rsid w:val="00F35F22"/>
    <w:rsid w:val="00F36C43"/>
    <w:rsid w:val="00F36E58"/>
    <w:rsid w:val="00F403D2"/>
    <w:rsid w:val="00F410E2"/>
    <w:rsid w:val="00F41CEA"/>
    <w:rsid w:val="00F45303"/>
    <w:rsid w:val="00F45CC8"/>
    <w:rsid w:val="00F45EF8"/>
    <w:rsid w:val="00F47A0C"/>
    <w:rsid w:val="00F528A0"/>
    <w:rsid w:val="00F52AB3"/>
    <w:rsid w:val="00F54F2F"/>
    <w:rsid w:val="00F55856"/>
    <w:rsid w:val="00F578B1"/>
    <w:rsid w:val="00F61D56"/>
    <w:rsid w:val="00F61D68"/>
    <w:rsid w:val="00F6594C"/>
    <w:rsid w:val="00F67510"/>
    <w:rsid w:val="00F7183B"/>
    <w:rsid w:val="00F7206F"/>
    <w:rsid w:val="00F73FF8"/>
    <w:rsid w:val="00F760C8"/>
    <w:rsid w:val="00F82544"/>
    <w:rsid w:val="00F85B57"/>
    <w:rsid w:val="00F906CB"/>
    <w:rsid w:val="00F9132F"/>
    <w:rsid w:val="00F918B1"/>
    <w:rsid w:val="00F9293D"/>
    <w:rsid w:val="00F9319D"/>
    <w:rsid w:val="00F93387"/>
    <w:rsid w:val="00F94009"/>
    <w:rsid w:val="00F9481A"/>
    <w:rsid w:val="00F95142"/>
    <w:rsid w:val="00F962AC"/>
    <w:rsid w:val="00F96AA2"/>
    <w:rsid w:val="00F972C9"/>
    <w:rsid w:val="00FA06F1"/>
    <w:rsid w:val="00FA0CF1"/>
    <w:rsid w:val="00FA46DC"/>
    <w:rsid w:val="00FB09CF"/>
    <w:rsid w:val="00FB7A61"/>
    <w:rsid w:val="00FC02CB"/>
    <w:rsid w:val="00FC3343"/>
    <w:rsid w:val="00FC696E"/>
    <w:rsid w:val="00FC6E05"/>
    <w:rsid w:val="00FD06DD"/>
    <w:rsid w:val="00FD2033"/>
    <w:rsid w:val="00FD224B"/>
    <w:rsid w:val="00FD2AB9"/>
    <w:rsid w:val="00FD384A"/>
    <w:rsid w:val="00FD5A2D"/>
    <w:rsid w:val="00FD5A5A"/>
    <w:rsid w:val="00FD7C0E"/>
    <w:rsid w:val="00FE1D75"/>
    <w:rsid w:val="00FE2372"/>
    <w:rsid w:val="00FE44C5"/>
    <w:rsid w:val="00FE59FB"/>
    <w:rsid w:val="00FF1719"/>
    <w:rsid w:val="00FF2212"/>
    <w:rsid w:val="00FF3B59"/>
    <w:rsid w:val="00FF3DDE"/>
    <w:rsid w:val="00FF5F21"/>
    <w:rsid w:val="00FF6856"/>
    <w:rsid w:val="00FF6AA1"/>
    <w:rsid w:val="00FF6B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F"/>
    <w:rPr>
      <w:sz w:val="28"/>
      <w:szCs w:val="24"/>
      <w:lang w:val="uk-UA"/>
    </w:rPr>
  </w:style>
  <w:style w:type="paragraph" w:styleId="Heading1">
    <w:name w:val="heading 1"/>
    <w:basedOn w:val="Normal"/>
    <w:next w:val="Normal"/>
    <w:link w:val="Heading1Char"/>
    <w:uiPriority w:val="99"/>
    <w:qFormat/>
    <w:rsid w:val="004A12CF"/>
    <w:pPr>
      <w:keepNext/>
      <w:outlineLvl w:val="0"/>
    </w:pPr>
    <w:rPr>
      <w:b/>
      <w:sz w:val="36"/>
      <w:szCs w:val="20"/>
    </w:rPr>
  </w:style>
  <w:style w:type="paragraph" w:styleId="Heading2">
    <w:name w:val="heading 2"/>
    <w:basedOn w:val="Normal"/>
    <w:next w:val="Normal"/>
    <w:link w:val="Heading2Char"/>
    <w:uiPriority w:val="99"/>
    <w:qFormat/>
    <w:rsid w:val="004A12CF"/>
    <w:pPr>
      <w:keepNext/>
      <w:jc w:val="both"/>
      <w:outlineLvl w:val="1"/>
    </w:pPr>
    <w:rPr>
      <w:b/>
      <w:szCs w:val="20"/>
    </w:rPr>
  </w:style>
  <w:style w:type="paragraph" w:styleId="Heading3">
    <w:name w:val="heading 3"/>
    <w:basedOn w:val="Normal"/>
    <w:next w:val="Normal"/>
    <w:link w:val="Heading3Char"/>
    <w:uiPriority w:val="99"/>
    <w:qFormat/>
    <w:rsid w:val="004A12CF"/>
    <w:pPr>
      <w:keepNext/>
      <w:outlineLvl w:val="2"/>
    </w:pPr>
    <w:rPr>
      <w:sz w:val="32"/>
      <w:szCs w:val="20"/>
    </w:rPr>
  </w:style>
  <w:style w:type="paragraph" w:styleId="Heading4">
    <w:name w:val="heading 4"/>
    <w:basedOn w:val="Normal"/>
    <w:next w:val="Normal"/>
    <w:link w:val="Heading4Char"/>
    <w:uiPriority w:val="99"/>
    <w:qFormat/>
    <w:rsid w:val="004A12CF"/>
    <w:pPr>
      <w:keepNext/>
      <w:ind w:left="2160" w:firstLine="720"/>
      <w:outlineLvl w:val="3"/>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35D"/>
    <w:rPr>
      <w:rFonts w:eastAsia="MS Mincho" w:cs="Times New Roman"/>
      <w:b/>
      <w:sz w:val="36"/>
      <w:lang w:val="uk-UA" w:eastAsia="ru-RU"/>
    </w:rPr>
  </w:style>
  <w:style w:type="character" w:customStyle="1" w:styleId="Heading2Char">
    <w:name w:val="Heading 2 Char"/>
    <w:basedOn w:val="DefaultParagraphFont"/>
    <w:link w:val="Heading2"/>
    <w:uiPriority w:val="99"/>
    <w:semiHidden/>
    <w:locked/>
    <w:rsid w:val="00ED7615"/>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ED7615"/>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semiHidden/>
    <w:locked/>
    <w:rsid w:val="00ED7615"/>
    <w:rPr>
      <w:rFonts w:ascii="Calibri" w:hAnsi="Calibri" w:cs="Times New Roman"/>
      <w:b/>
      <w:bCs/>
      <w:sz w:val="28"/>
      <w:szCs w:val="28"/>
      <w:lang w:eastAsia="ru-RU"/>
    </w:rPr>
  </w:style>
  <w:style w:type="paragraph" w:styleId="BodyText">
    <w:name w:val="Body Text"/>
    <w:basedOn w:val="Normal"/>
    <w:link w:val="BodyTextChar"/>
    <w:uiPriority w:val="99"/>
    <w:rsid w:val="004A12CF"/>
    <w:pPr>
      <w:jc w:val="both"/>
    </w:pPr>
    <w:rPr>
      <w:sz w:val="24"/>
      <w:szCs w:val="20"/>
    </w:rPr>
  </w:style>
  <w:style w:type="character" w:customStyle="1" w:styleId="BodyTextChar">
    <w:name w:val="Body Text Char"/>
    <w:basedOn w:val="DefaultParagraphFont"/>
    <w:link w:val="BodyText"/>
    <w:uiPriority w:val="99"/>
    <w:semiHidden/>
    <w:locked/>
    <w:rsid w:val="00ED7615"/>
    <w:rPr>
      <w:rFonts w:cs="Times New Roman"/>
      <w:sz w:val="24"/>
      <w:szCs w:val="24"/>
      <w:lang w:eastAsia="ru-RU"/>
    </w:rPr>
  </w:style>
  <w:style w:type="paragraph" w:styleId="BodyTextIndent">
    <w:name w:val="Body Text Indent"/>
    <w:basedOn w:val="Normal"/>
    <w:link w:val="BodyTextIndentChar"/>
    <w:uiPriority w:val="99"/>
    <w:rsid w:val="004A12CF"/>
    <w:pPr>
      <w:ind w:hanging="142"/>
      <w:jc w:val="both"/>
    </w:pPr>
    <w:rPr>
      <w:szCs w:val="20"/>
    </w:rPr>
  </w:style>
  <w:style w:type="character" w:customStyle="1" w:styleId="BodyTextIndentChar">
    <w:name w:val="Body Text Indent Char"/>
    <w:basedOn w:val="DefaultParagraphFont"/>
    <w:link w:val="BodyTextIndent"/>
    <w:uiPriority w:val="99"/>
    <w:semiHidden/>
    <w:locked/>
    <w:rsid w:val="00ED7615"/>
    <w:rPr>
      <w:rFonts w:cs="Times New Roman"/>
      <w:sz w:val="24"/>
      <w:szCs w:val="24"/>
      <w:lang w:eastAsia="ru-RU"/>
    </w:rPr>
  </w:style>
  <w:style w:type="paragraph" w:styleId="BodyText2">
    <w:name w:val="Body Text 2"/>
    <w:basedOn w:val="Normal"/>
    <w:link w:val="BodyText2Char"/>
    <w:uiPriority w:val="99"/>
    <w:rsid w:val="004A12CF"/>
    <w:pPr>
      <w:jc w:val="both"/>
    </w:pPr>
  </w:style>
  <w:style w:type="character" w:customStyle="1" w:styleId="BodyText2Char">
    <w:name w:val="Body Text 2 Char"/>
    <w:basedOn w:val="DefaultParagraphFont"/>
    <w:link w:val="BodyText2"/>
    <w:uiPriority w:val="99"/>
    <w:semiHidden/>
    <w:locked/>
    <w:rsid w:val="00ED7615"/>
    <w:rPr>
      <w:rFonts w:cs="Times New Roman"/>
      <w:sz w:val="24"/>
      <w:szCs w:val="24"/>
      <w:lang w:eastAsia="ru-RU"/>
    </w:rPr>
  </w:style>
  <w:style w:type="paragraph" w:styleId="BodyTextIndent2">
    <w:name w:val="Body Text Indent 2"/>
    <w:basedOn w:val="Normal"/>
    <w:link w:val="BodyTextIndent2Char"/>
    <w:uiPriority w:val="99"/>
    <w:rsid w:val="004A12CF"/>
    <w:pPr>
      <w:ind w:right="-2" w:hanging="153"/>
      <w:jc w:val="both"/>
    </w:pPr>
    <w:rPr>
      <w:szCs w:val="20"/>
    </w:rPr>
  </w:style>
  <w:style w:type="character" w:customStyle="1" w:styleId="BodyTextIndent2Char">
    <w:name w:val="Body Text Indent 2 Char"/>
    <w:basedOn w:val="DefaultParagraphFont"/>
    <w:link w:val="BodyTextIndent2"/>
    <w:uiPriority w:val="99"/>
    <w:semiHidden/>
    <w:locked/>
    <w:rsid w:val="00ED7615"/>
    <w:rPr>
      <w:rFonts w:cs="Times New Roman"/>
      <w:sz w:val="24"/>
      <w:szCs w:val="24"/>
      <w:lang w:eastAsia="ru-RU"/>
    </w:rPr>
  </w:style>
  <w:style w:type="paragraph" w:styleId="BlockText">
    <w:name w:val="Block Text"/>
    <w:basedOn w:val="Normal"/>
    <w:uiPriority w:val="99"/>
    <w:rsid w:val="004A12CF"/>
    <w:pPr>
      <w:ind w:left="709" w:right="281" w:firstLine="491"/>
      <w:jc w:val="both"/>
    </w:pPr>
    <w:rPr>
      <w:sz w:val="24"/>
      <w:szCs w:val="20"/>
    </w:rPr>
  </w:style>
  <w:style w:type="paragraph" w:styleId="BalloonText">
    <w:name w:val="Balloon Text"/>
    <w:basedOn w:val="Normal"/>
    <w:link w:val="BalloonTextChar"/>
    <w:uiPriority w:val="99"/>
    <w:semiHidden/>
    <w:rsid w:val="00435A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7615"/>
    <w:rPr>
      <w:rFonts w:cs="Times New Roman"/>
      <w:sz w:val="2"/>
      <w:lang w:eastAsia="ru-RU"/>
    </w:rPr>
  </w:style>
  <w:style w:type="paragraph" w:styleId="Footer">
    <w:name w:val="footer"/>
    <w:basedOn w:val="Normal"/>
    <w:link w:val="FooterChar"/>
    <w:uiPriority w:val="99"/>
    <w:rsid w:val="00551F60"/>
    <w:pPr>
      <w:tabs>
        <w:tab w:val="center" w:pos="4677"/>
        <w:tab w:val="right" w:pos="9355"/>
      </w:tabs>
    </w:pPr>
    <w:rPr>
      <w:sz w:val="24"/>
    </w:rPr>
  </w:style>
  <w:style w:type="character" w:customStyle="1" w:styleId="FooterChar">
    <w:name w:val="Footer Char"/>
    <w:basedOn w:val="DefaultParagraphFont"/>
    <w:link w:val="Footer"/>
    <w:uiPriority w:val="99"/>
    <w:semiHidden/>
    <w:locked/>
    <w:rsid w:val="00ED7615"/>
    <w:rPr>
      <w:rFonts w:cs="Times New Roman"/>
      <w:sz w:val="24"/>
      <w:szCs w:val="24"/>
      <w:lang w:eastAsia="ru-RU"/>
    </w:rPr>
  </w:style>
  <w:style w:type="character" w:styleId="Hyperlink">
    <w:name w:val="Hyperlink"/>
    <w:basedOn w:val="DefaultParagraphFont"/>
    <w:uiPriority w:val="99"/>
    <w:rsid w:val="00551F60"/>
    <w:rPr>
      <w:rFonts w:cs="Times New Roman"/>
      <w:color w:val="0000FF"/>
      <w:u w:val="single"/>
    </w:rPr>
  </w:style>
  <w:style w:type="paragraph" w:styleId="Header">
    <w:name w:val="header"/>
    <w:basedOn w:val="Normal"/>
    <w:link w:val="HeaderChar"/>
    <w:uiPriority w:val="99"/>
    <w:rsid w:val="006A46D9"/>
    <w:pPr>
      <w:tabs>
        <w:tab w:val="center" w:pos="4677"/>
        <w:tab w:val="right" w:pos="9355"/>
      </w:tabs>
    </w:pPr>
  </w:style>
  <w:style w:type="character" w:customStyle="1" w:styleId="HeaderChar">
    <w:name w:val="Header Char"/>
    <w:basedOn w:val="DefaultParagraphFont"/>
    <w:link w:val="Header"/>
    <w:uiPriority w:val="99"/>
    <w:semiHidden/>
    <w:locked/>
    <w:rsid w:val="00ED7615"/>
    <w:rPr>
      <w:rFonts w:cs="Times New Roman"/>
      <w:sz w:val="24"/>
      <w:szCs w:val="24"/>
      <w:lang w:eastAsia="ru-RU"/>
    </w:rPr>
  </w:style>
  <w:style w:type="character" w:styleId="PageNumber">
    <w:name w:val="page number"/>
    <w:basedOn w:val="DefaultParagraphFont"/>
    <w:uiPriority w:val="99"/>
    <w:rsid w:val="00C630D6"/>
    <w:rPr>
      <w:rFonts w:cs="Times New Roman"/>
    </w:rPr>
  </w:style>
  <w:style w:type="table" w:styleId="TableGrid">
    <w:name w:val="Table Grid"/>
    <w:basedOn w:val="TableNormal"/>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иль"/>
    <w:basedOn w:val="Normal"/>
    <w:uiPriority w:val="99"/>
    <w:rsid w:val="009E63F5"/>
    <w:rPr>
      <w:rFonts w:ascii="Verdana" w:hAnsi="Verdana" w:cs="Verdana"/>
      <w:sz w:val="20"/>
      <w:szCs w:val="20"/>
      <w:lang w:val="en-US" w:eastAsia="en-US"/>
    </w:rPr>
  </w:style>
  <w:style w:type="paragraph" w:customStyle="1" w:styleId="a0">
    <w:name w:val="Знак Знак Знак Знак"/>
    <w:basedOn w:val="Normal"/>
    <w:uiPriority w:val="99"/>
    <w:rsid w:val="000B7BFE"/>
    <w:rPr>
      <w:rFonts w:ascii="Verdana" w:hAnsi="Verdana" w:cs="Verdana"/>
      <w:sz w:val="20"/>
      <w:szCs w:val="20"/>
      <w:lang w:val="en-US" w:eastAsia="en-US"/>
    </w:rPr>
  </w:style>
  <w:style w:type="character" w:customStyle="1" w:styleId="3">
    <w:name w:val="Знак Знак3"/>
    <w:uiPriority w:val="99"/>
    <w:locked/>
    <w:rsid w:val="00365B71"/>
    <w:rPr>
      <w:rFonts w:eastAsia="MS Mincho"/>
      <w:b/>
      <w:sz w:val="36"/>
      <w:lang w:val="uk-UA" w:eastAsia="ru-RU"/>
    </w:rPr>
  </w:style>
</w:styles>
</file>

<file path=word/webSettings.xml><?xml version="1.0" encoding="utf-8"?>
<w:webSettings xmlns:r="http://schemas.openxmlformats.org/officeDocument/2006/relationships" xmlns:w="http://schemas.openxmlformats.org/wordprocessingml/2006/main">
  <w:divs>
    <w:div w:id="453909951">
      <w:marLeft w:val="0"/>
      <w:marRight w:val="0"/>
      <w:marTop w:val="0"/>
      <w:marBottom w:val="0"/>
      <w:divBdr>
        <w:top w:val="none" w:sz="0" w:space="0" w:color="auto"/>
        <w:left w:val="none" w:sz="0" w:space="0" w:color="auto"/>
        <w:bottom w:val="none" w:sz="0" w:space="0" w:color="auto"/>
        <w:right w:val="none" w:sz="0" w:space="0" w:color="auto"/>
      </w:divBdr>
    </w:div>
    <w:div w:id="453909952">
      <w:marLeft w:val="0"/>
      <w:marRight w:val="0"/>
      <w:marTop w:val="0"/>
      <w:marBottom w:val="0"/>
      <w:divBdr>
        <w:top w:val="none" w:sz="0" w:space="0" w:color="auto"/>
        <w:left w:val="none" w:sz="0" w:space="0" w:color="auto"/>
        <w:bottom w:val="none" w:sz="0" w:space="0" w:color="auto"/>
        <w:right w:val="none" w:sz="0" w:space="0" w:color="auto"/>
      </w:divBdr>
    </w:div>
    <w:div w:id="453909953">
      <w:marLeft w:val="0"/>
      <w:marRight w:val="0"/>
      <w:marTop w:val="0"/>
      <w:marBottom w:val="0"/>
      <w:divBdr>
        <w:top w:val="none" w:sz="0" w:space="0" w:color="auto"/>
        <w:left w:val="none" w:sz="0" w:space="0" w:color="auto"/>
        <w:bottom w:val="none" w:sz="0" w:space="0" w:color="auto"/>
        <w:right w:val="none" w:sz="0" w:space="0" w:color="auto"/>
      </w:divBdr>
    </w:div>
    <w:div w:id="453909954">
      <w:marLeft w:val="0"/>
      <w:marRight w:val="0"/>
      <w:marTop w:val="0"/>
      <w:marBottom w:val="0"/>
      <w:divBdr>
        <w:top w:val="none" w:sz="0" w:space="0" w:color="auto"/>
        <w:left w:val="none" w:sz="0" w:space="0" w:color="auto"/>
        <w:bottom w:val="none" w:sz="0" w:space="0" w:color="auto"/>
        <w:right w:val="none" w:sz="0" w:space="0" w:color="auto"/>
      </w:divBdr>
    </w:div>
    <w:div w:id="453909955">
      <w:marLeft w:val="0"/>
      <w:marRight w:val="0"/>
      <w:marTop w:val="0"/>
      <w:marBottom w:val="0"/>
      <w:divBdr>
        <w:top w:val="none" w:sz="0" w:space="0" w:color="auto"/>
        <w:left w:val="none" w:sz="0" w:space="0" w:color="auto"/>
        <w:bottom w:val="none" w:sz="0" w:space="0" w:color="auto"/>
        <w:right w:val="none" w:sz="0" w:space="0" w:color="auto"/>
      </w:divBdr>
    </w:div>
    <w:div w:id="453909956">
      <w:marLeft w:val="0"/>
      <w:marRight w:val="0"/>
      <w:marTop w:val="0"/>
      <w:marBottom w:val="0"/>
      <w:divBdr>
        <w:top w:val="none" w:sz="0" w:space="0" w:color="auto"/>
        <w:left w:val="none" w:sz="0" w:space="0" w:color="auto"/>
        <w:bottom w:val="none" w:sz="0" w:space="0" w:color="auto"/>
        <w:right w:val="none" w:sz="0" w:space="0" w:color="auto"/>
      </w:divBdr>
    </w:div>
    <w:div w:id="453909957">
      <w:marLeft w:val="0"/>
      <w:marRight w:val="0"/>
      <w:marTop w:val="0"/>
      <w:marBottom w:val="0"/>
      <w:divBdr>
        <w:top w:val="none" w:sz="0" w:space="0" w:color="auto"/>
        <w:left w:val="none" w:sz="0" w:space="0" w:color="auto"/>
        <w:bottom w:val="none" w:sz="0" w:space="0" w:color="auto"/>
        <w:right w:val="none" w:sz="0" w:space="0" w:color="auto"/>
      </w:divBdr>
    </w:div>
    <w:div w:id="453909958">
      <w:marLeft w:val="0"/>
      <w:marRight w:val="0"/>
      <w:marTop w:val="0"/>
      <w:marBottom w:val="0"/>
      <w:divBdr>
        <w:top w:val="none" w:sz="0" w:space="0" w:color="auto"/>
        <w:left w:val="none" w:sz="0" w:space="0" w:color="auto"/>
        <w:bottom w:val="none" w:sz="0" w:space="0" w:color="auto"/>
        <w:right w:val="none" w:sz="0" w:space="0" w:color="auto"/>
      </w:divBdr>
    </w:div>
    <w:div w:id="453909959">
      <w:marLeft w:val="0"/>
      <w:marRight w:val="0"/>
      <w:marTop w:val="0"/>
      <w:marBottom w:val="0"/>
      <w:divBdr>
        <w:top w:val="none" w:sz="0" w:space="0" w:color="auto"/>
        <w:left w:val="none" w:sz="0" w:space="0" w:color="auto"/>
        <w:bottom w:val="none" w:sz="0" w:space="0" w:color="auto"/>
        <w:right w:val="none" w:sz="0" w:space="0" w:color="auto"/>
      </w:divBdr>
    </w:div>
    <w:div w:id="453909960">
      <w:marLeft w:val="0"/>
      <w:marRight w:val="0"/>
      <w:marTop w:val="0"/>
      <w:marBottom w:val="0"/>
      <w:divBdr>
        <w:top w:val="none" w:sz="0" w:space="0" w:color="auto"/>
        <w:left w:val="none" w:sz="0" w:space="0" w:color="auto"/>
        <w:bottom w:val="none" w:sz="0" w:space="0" w:color="auto"/>
        <w:right w:val="none" w:sz="0" w:space="0" w:color="auto"/>
      </w:divBdr>
    </w:div>
    <w:div w:id="453909961">
      <w:marLeft w:val="0"/>
      <w:marRight w:val="0"/>
      <w:marTop w:val="0"/>
      <w:marBottom w:val="0"/>
      <w:divBdr>
        <w:top w:val="none" w:sz="0" w:space="0" w:color="auto"/>
        <w:left w:val="none" w:sz="0" w:space="0" w:color="auto"/>
        <w:bottom w:val="none" w:sz="0" w:space="0" w:color="auto"/>
        <w:right w:val="none" w:sz="0" w:space="0" w:color="auto"/>
      </w:divBdr>
    </w:div>
    <w:div w:id="453909962">
      <w:marLeft w:val="0"/>
      <w:marRight w:val="0"/>
      <w:marTop w:val="0"/>
      <w:marBottom w:val="0"/>
      <w:divBdr>
        <w:top w:val="none" w:sz="0" w:space="0" w:color="auto"/>
        <w:left w:val="none" w:sz="0" w:space="0" w:color="auto"/>
        <w:bottom w:val="none" w:sz="0" w:space="0" w:color="auto"/>
        <w:right w:val="none" w:sz="0" w:space="0" w:color="auto"/>
      </w:divBdr>
    </w:div>
    <w:div w:id="453909963">
      <w:marLeft w:val="0"/>
      <w:marRight w:val="0"/>
      <w:marTop w:val="0"/>
      <w:marBottom w:val="0"/>
      <w:divBdr>
        <w:top w:val="none" w:sz="0" w:space="0" w:color="auto"/>
        <w:left w:val="none" w:sz="0" w:space="0" w:color="auto"/>
        <w:bottom w:val="none" w:sz="0" w:space="0" w:color="auto"/>
        <w:right w:val="none" w:sz="0" w:space="0" w:color="auto"/>
      </w:divBdr>
    </w:div>
    <w:div w:id="453909964">
      <w:marLeft w:val="0"/>
      <w:marRight w:val="0"/>
      <w:marTop w:val="0"/>
      <w:marBottom w:val="0"/>
      <w:divBdr>
        <w:top w:val="none" w:sz="0" w:space="0" w:color="auto"/>
        <w:left w:val="none" w:sz="0" w:space="0" w:color="auto"/>
        <w:bottom w:val="none" w:sz="0" w:space="0" w:color="auto"/>
        <w:right w:val="none" w:sz="0" w:space="0" w:color="auto"/>
      </w:divBdr>
    </w:div>
    <w:div w:id="453909965">
      <w:marLeft w:val="0"/>
      <w:marRight w:val="0"/>
      <w:marTop w:val="0"/>
      <w:marBottom w:val="0"/>
      <w:divBdr>
        <w:top w:val="none" w:sz="0" w:space="0" w:color="auto"/>
        <w:left w:val="none" w:sz="0" w:space="0" w:color="auto"/>
        <w:bottom w:val="none" w:sz="0" w:space="0" w:color="auto"/>
        <w:right w:val="none" w:sz="0" w:space="0" w:color="auto"/>
      </w:divBdr>
    </w:div>
    <w:div w:id="453909966">
      <w:marLeft w:val="0"/>
      <w:marRight w:val="0"/>
      <w:marTop w:val="0"/>
      <w:marBottom w:val="0"/>
      <w:divBdr>
        <w:top w:val="none" w:sz="0" w:space="0" w:color="auto"/>
        <w:left w:val="none" w:sz="0" w:space="0" w:color="auto"/>
        <w:bottom w:val="none" w:sz="0" w:space="0" w:color="auto"/>
        <w:right w:val="none" w:sz="0" w:space="0" w:color="auto"/>
      </w:divBdr>
    </w:div>
    <w:div w:id="4539099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453909969">
      <w:marLeft w:val="0"/>
      <w:marRight w:val="0"/>
      <w:marTop w:val="0"/>
      <w:marBottom w:val="0"/>
      <w:divBdr>
        <w:top w:val="none" w:sz="0" w:space="0" w:color="auto"/>
        <w:left w:val="none" w:sz="0" w:space="0" w:color="auto"/>
        <w:bottom w:val="none" w:sz="0" w:space="0" w:color="auto"/>
        <w:right w:val="none" w:sz="0" w:space="0" w:color="auto"/>
      </w:divBdr>
    </w:div>
    <w:div w:id="453909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616</TotalTime>
  <Pages>2</Pages>
  <Words>421</Words>
  <Characters>2400</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voityuk</cp:lastModifiedBy>
  <cp:revision>13</cp:revision>
  <cp:lastPrinted>2024-03-13T14:19:00Z</cp:lastPrinted>
  <dcterms:created xsi:type="dcterms:W3CDTF">2023-05-10T11:15:00Z</dcterms:created>
  <dcterms:modified xsi:type="dcterms:W3CDTF">2024-03-25T14:37:00Z</dcterms:modified>
</cp:coreProperties>
</file>