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8E5" w:rsidRDefault="004B78E5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4B78E5" w:rsidRDefault="004B78E5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4B78E5" w:rsidRDefault="004B78E5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4B78E5" w:rsidRDefault="004B78E5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4B78E5" w:rsidRDefault="004B78E5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4B78E5" w:rsidRPr="002630EA" w:rsidRDefault="004B78E5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>22.03.2024</w:t>
      </w:r>
      <w:r>
        <w:tab/>
        <w:t xml:space="preserve">                                                                                                   № </w:t>
      </w:r>
      <w:r w:rsidRPr="002630EA">
        <w:t>663</w:t>
      </w:r>
    </w:p>
    <w:p w:rsidR="004B78E5" w:rsidRPr="006F008F" w:rsidRDefault="004B78E5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bookmarkStart w:id="0" w:name="_GoBack"/>
      <w:bookmarkEnd w:id="0"/>
    </w:p>
    <w:p w:rsidR="004B78E5" w:rsidRPr="0084171F" w:rsidRDefault="004B78E5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:rsidR="004B78E5" w:rsidRPr="0084171F" w:rsidRDefault="004B78E5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:rsidR="004B78E5" w:rsidRPr="0084171F" w:rsidRDefault="004B78E5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:rsidR="004B78E5" w:rsidRPr="004C0D5F" w:rsidRDefault="004B78E5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  <w:r>
        <w:t xml:space="preserve"> </w:t>
      </w:r>
    </w:p>
    <w:p w:rsidR="004B78E5" w:rsidRDefault="004B78E5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</w:r>
    </w:p>
    <w:p w:rsidR="004B78E5" w:rsidRPr="00120E22" w:rsidRDefault="004B78E5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>Враховуючи звернення комунального закладу фізичної культури і спорту «Кременчуцька міська комплексна дитячо-юнацька спортивна школа «Авангард»</w:t>
      </w:r>
      <w:r>
        <w:rPr>
          <w:color w:val="000000"/>
        </w:rPr>
        <w:t xml:space="preserve"> </w:t>
      </w:r>
      <w:r w:rsidRPr="008F474C">
        <w:rPr>
          <w:rFonts w:eastAsia="Times New Roman"/>
        </w:rPr>
        <w:t>Кременчуцької міської ради Кременчуцького району Полтавської області</w:t>
      </w:r>
      <w:r>
        <w:rPr>
          <w:rFonts w:eastAsia="Times New Roman"/>
        </w:rPr>
        <w:t xml:space="preserve"> від 12.03.2024 № 41, </w:t>
      </w:r>
      <w:r w:rsidRPr="003117C5">
        <w:rPr>
          <w:color w:val="000000"/>
        </w:rPr>
        <w:t>керуючись рішеннями Кременчуцької міської рад</w:t>
      </w:r>
      <w:r>
        <w:t>и Кременчуцького району Полтавської області від 16 грудня 2022</w:t>
      </w:r>
      <w:r>
        <w:rPr>
          <w:lang w:val="ru-RU"/>
        </w:rPr>
        <w:t> </w:t>
      </w:r>
      <w:r>
        <w:t>року</w:t>
      </w:r>
      <w:r w:rsidRPr="008F474C">
        <w:rPr>
          <w:rFonts w:eastAsia="Times New Roman"/>
        </w:rPr>
        <w:t xml:space="preserve"> «Про затвердження </w:t>
      </w:r>
      <w:r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Pr="008F474C">
        <w:rPr>
          <w:rFonts w:eastAsia="Times New Roman"/>
        </w:rPr>
        <w:t>» та</w:t>
      </w:r>
      <w:r w:rsidRPr="00120E22">
        <w:rPr>
          <w:rFonts w:eastAsia="Times New Roman"/>
        </w:rPr>
        <w:t xml:space="preserve"> </w:t>
      </w:r>
      <w:r w:rsidRPr="00120E22">
        <w:t>від 22 березня 2022 року «Про створення Стабілізаційного Фонду в новій редакції» (зі змінами),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4B78E5" w:rsidRDefault="004B78E5" w:rsidP="003E20E6">
      <w:pPr>
        <w:tabs>
          <w:tab w:val="center" w:pos="4677"/>
          <w:tab w:val="right" w:pos="9355"/>
        </w:tabs>
        <w:spacing w:before="240" w:after="24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:rsidR="004B78E5" w:rsidRDefault="004B78E5" w:rsidP="00700198">
      <w:pPr>
        <w:tabs>
          <w:tab w:val="left" w:pos="567"/>
        </w:tabs>
        <w:ind w:firstLine="567"/>
        <w:jc w:val="both"/>
      </w:pPr>
      <w:r>
        <w:t xml:space="preserve">1. Виділити з Стабілізаційного Фонду Кременчуцької міської територіальної громади кошти в сумі 99 000 грн Департаменту молоді та спорту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 xml:space="preserve">айону Полтавської області по КПКВКМБ </w:t>
      </w:r>
      <w:r>
        <w:t>1115031</w:t>
      </w:r>
      <w:r w:rsidRPr="00A06922">
        <w:t xml:space="preserve"> «</w:t>
      </w:r>
      <w:r>
        <w:t>Утримання та навчально-тренувальна робота комунальних дитячо-юнацьких спортивних шкіл</w:t>
      </w:r>
      <w:r w:rsidRPr="00A06922">
        <w:t xml:space="preserve">» </w:t>
      </w:r>
      <w:bookmarkStart w:id="1" w:name="_Hlk105408861"/>
      <w:r>
        <w:t>для комунального закладу фізичної культури і спорту «Кременчуцька міська комплексна дитячо-юнацька спортивна школа «Авангард»</w:t>
      </w:r>
      <w:r w:rsidRPr="004C3BDC">
        <w:t xml:space="preserve"> </w:t>
      </w:r>
      <w:r w:rsidRPr="00C00B88">
        <w:t>Кременчуцької міської ради Кременчуцького району Полтавської області</w:t>
      </w:r>
      <w:r>
        <w:t xml:space="preserve"> </w:t>
      </w:r>
      <w:r w:rsidRPr="00C96972">
        <w:t>на</w:t>
      </w:r>
      <w:r>
        <w:t xml:space="preserve"> придбання велозапчастин, не передбачених планом асигнувань на 2024 рік.  </w:t>
      </w:r>
    </w:p>
    <w:p w:rsidR="004B78E5" w:rsidRDefault="004B78E5" w:rsidP="00C00B88">
      <w:pPr>
        <w:tabs>
          <w:tab w:val="left" w:pos="567"/>
        </w:tabs>
        <w:ind w:firstLine="567"/>
        <w:jc w:val="both"/>
        <w:rPr>
          <w:color w:val="000000"/>
        </w:rPr>
      </w:pPr>
      <w:r w:rsidRPr="00C00B88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4</w:t>
      </w:r>
      <w:r w:rsidRPr="00C00B88">
        <w:rPr>
          <w:color w:val="000000"/>
        </w:rPr>
        <w:t xml:space="preserve"> рік та перерахувати кошти на рахунок Департаменту</w:t>
      </w:r>
      <w:r w:rsidRPr="00405C87">
        <w:t xml:space="preserve"> </w:t>
      </w:r>
      <w:r>
        <w:t>молоді та спорту</w:t>
      </w:r>
      <w:r w:rsidRPr="00C00B88">
        <w:rPr>
          <w:color w:val="000000"/>
        </w:rPr>
        <w:t xml:space="preserve"> </w:t>
      </w:r>
      <w:r w:rsidRPr="00C00B88"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</w:rPr>
        <w:t>згідно з кошторисними призначеннями.</w:t>
      </w:r>
    </w:p>
    <w:p w:rsidR="004B78E5" w:rsidRDefault="004B78E5" w:rsidP="00C00B88">
      <w:pPr>
        <w:tabs>
          <w:tab w:val="left" w:pos="567"/>
        </w:tabs>
        <w:ind w:firstLine="567"/>
        <w:jc w:val="both"/>
        <w:rPr>
          <w:color w:val="000000"/>
        </w:rPr>
      </w:pPr>
    </w:p>
    <w:p w:rsidR="004B78E5" w:rsidRDefault="004B78E5" w:rsidP="00B96AA6">
      <w:pPr>
        <w:tabs>
          <w:tab w:val="left" w:pos="567"/>
        </w:tabs>
        <w:ind w:firstLine="567"/>
        <w:jc w:val="both"/>
        <w:rPr>
          <w:color w:val="000000"/>
        </w:rPr>
      </w:pPr>
      <w:r w:rsidRPr="00C00B88">
        <w:rPr>
          <w:color w:val="000000"/>
        </w:rPr>
        <w:t xml:space="preserve">3. Директору Департаменту </w:t>
      </w:r>
      <w:r>
        <w:t xml:space="preserve">молоді та спорту </w:t>
      </w:r>
      <w:r w:rsidRPr="00C00B88">
        <w:rPr>
          <w:color w:val="000000"/>
        </w:rPr>
        <w:t xml:space="preserve">Кременчуцької міської ради Кременчуцького району Полтавської області </w:t>
      </w:r>
      <w:r>
        <w:rPr>
          <w:color w:val="000000"/>
        </w:rPr>
        <w:t>Медведенку О. В.</w:t>
      </w:r>
      <w:r w:rsidRPr="00C00B88">
        <w:rPr>
          <w:color w:val="000000"/>
        </w:rPr>
        <w:t xml:space="preserve"> </w:t>
      </w:r>
      <w:r>
        <w:rPr>
          <w:color w:val="000000"/>
        </w:rPr>
        <w:t xml:space="preserve">внести зміни до паспорта </w:t>
      </w:r>
      <w:r w:rsidRPr="00C00B88">
        <w:t>бюджетної програми на 202</w:t>
      </w:r>
      <w:r>
        <w:t>4</w:t>
      </w:r>
      <w:r w:rsidRPr="00C00B88">
        <w:t xml:space="preserve"> рік </w:t>
      </w:r>
      <w:r w:rsidRPr="00992512">
        <w:rPr>
          <w:color w:val="000000"/>
        </w:rPr>
        <w:t xml:space="preserve">та </w:t>
      </w:r>
      <w:r w:rsidRPr="00C00B88">
        <w:rPr>
          <w:color w:val="000000"/>
        </w:rPr>
        <w:t xml:space="preserve">перерахувати кошти </w:t>
      </w:r>
      <w:r>
        <w:t>комунальному закладу фізичної культури і спорту «Кременчуцька міська комплексна дитячо-юнацька спортивна школа «Авангард»</w:t>
      </w:r>
      <w:r>
        <w:rPr>
          <w:color w:val="000000"/>
        </w:rPr>
        <w:t xml:space="preserve"> </w:t>
      </w:r>
      <w:r w:rsidRPr="00C00B88">
        <w:t>Кременчуцької міської ради Кременчуцького району Полтавської області</w:t>
      </w:r>
      <w:r>
        <w:t xml:space="preserve"> </w:t>
      </w:r>
      <w:r w:rsidRPr="00C00B88">
        <w:rPr>
          <w:color w:val="000000"/>
        </w:rPr>
        <w:t xml:space="preserve">згідно з </w:t>
      </w:r>
      <w:r>
        <w:rPr>
          <w:color w:val="000000"/>
        </w:rPr>
        <w:t xml:space="preserve">кошторисними призначеннями. </w:t>
      </w:r>
    </w:p>
    <w:bookmarkEnd w:id="1"/>
    <w:p w:rsidR="004B78E5" w:rsidRDefault="004B78E5" w:rsidP="00CE3045">
      <w:pPr>
        <w:ind w:firstLine="567"/>
        <w:jc w:val="both"/>
      </w:pPr>
      <w:r>
        <w:rPr>
          <w:color w:val="000000"/>
        </w:rPr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4B78E5" w:rsidRDefault="004B78E5" w:rsidP="00CE3045">
      <w:pPr>
        <w:ind w:firstLine="567"/>
        <w:jc w:val="both"/>
      </w:pPr>
      <w:r>
        <w:t xml:space="preserve">5. Контроль за виконанням рішення покласти на першого заступника міського голови Пелипенка В.М. та заступника міського голови Проценка Р.О. </w:t>
      </w:r>
    </w:p>
    <w:p w:rsidR="004B78E5" w:rsidRDefault="004B78E5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4B78E5" w:rsidRDefault="004B78E5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4B78E5" w:rsidRDefault="004B78E5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4B78E5" w:rsidRPr="0084171F" w:rsidRDefault="004B78E5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:rsidR="004B78E5" w:rsidRDefault="004B78E5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4B78E5" w:rsidRDefault="004B78E5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4B78E5" w:rsidRDefault="004B78E5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4B78E5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8E5" w:rsidRDefault="004B78E5">
      <w:r>
        <w:separator/>
      </w:r>
    </w:p>
  </w:endnote>
  <w:endnote w:type="continuationSeparator" w:id="0">
    <w:p w:rsidR="004B78E5" w:rsidRDefault="004B7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8E5" w:rsidRPr="00651679" w:rsidRDefault="004B78E5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4B78E5" w:rsidRPr="00651679" w:rsidRDefault="004B78E5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4B78E5" w:rsidRPr="00651679" w:rsidRDefault="004B78E5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4B78E5" w:rsidRPr="00651679" w:rsidRDefault="004B78E5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4B78E5" w:rsidRPr="00651679" w:rsidRDefault="004B78E5" w:rsidP="00C75F37">
    <w:pPr>
      <w:jc w:val="center"/>
      <w:rPr>
        <w:rStyle w:val="PageNumber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PAGE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651679">
      <w:rPr>
        <w:rStyle w:val="PageNumber"/>
        <w:sz w:val="20"/>
        <w:szCs w:val="20"/>
      </w:rPr>
      <w:fldChar w:fldCharType="end"/>
    </w:r>
    <w:r w:rsidRPr="00651679">
      <w:rPr>
        <w:rStyle w:val="PageNumber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NUMPAGES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651679">
      <w:rPr>
        <w:rStyle w:val="PageNumber"/>
        <w:sz w:val="20"/>
        <w:szCs w:val="20"/>
      </w:rPr>
      <w:fldChar w:fldCharType="end"/>
    </w:r>
  </w:p>
  <w:p w:rsidR="004B78E5" w:rsidRPr="00EE6338" w:rsidRDefault="004B78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8E5" w:rsidRDefault="004B78E5">
      <w:r>
        <w:separator/>
      </w:r>
    </w:p>
  </w:footnote>
  <w:footnote w:type="continuationSeparator" w:id="0">
    <w:p w:rsidR="004B78E5" w:rsidRDefault="004B7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8E5" w:rsidRDefault="004B78E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94A"/>
    <w:rsid w:val="00006106"/>
    <w:rsid w:val="000128E9"/>
    <w:rsid w:val="00014870"/>
    <w:rsid w:val="00014F27"/>
    <w:rsid w:val="000159EC"/>
    <w:rsid w:val="00016DB1"/>
    <w:rsid w:val="0003718A"/>
    <w:rsid w:val="000574B2"/>
    <w:rsid w:val="000732CB"/>
    <w:rsid w:val="00075FB9"/>
    <w:rsid w:val="00083757"/>
    <w:rsid w:val="00097305"/>
    <w:rsid w:val="000A5429"/>
    <w:rsid w:val="000A7399"/>
    <w:rsid w:val="000B0517"/>
    <w:rsid w:val="000B2A0E"/>
    <w:rsid w:val="000B6DB6"/>
    <w:rsid w:val="000B754D"/>
    <w:rsid w:val="000C5D31"/>
    <w:rsid w:val="000C6AB0"/>
    <w:rsid w:val="000D626A"/>
    <w:rsid w:val="000E1033"/>
    <w:rsid w:val="000E313F"/>
    <w:rsid w:val="000E3633"/>
    <w:rsid w:val="000F6144"/>
    <w:rsid w:val="00106C92"/>
    <w:rsid w:val="00111E12"/>
    <w:rsid w:val="001165C8"/>
    <w:rsid w:val="00120E22"/>
    <w:rsid w:val="001239FC"/>
    <w:rsid w:val="00131C8C"/>
    <w:rsid w:val="00135320"/>
    <w:rsid w:val="00135C7A"/>
    <w:rsid w:val="00165E75"/>
    <w:rsid w:val="00176A63"/>
    <w:rsid w:val="00186D79"/>
    <w:rsid w:val="0019475C"/>
    <w:rsid w:val="001A0D36"/>
    <w:rsid w:val="001A250C"/>
    <w:rsid w:val="001A298A"/>
    <w:rsid w:val="001B5DE8"/>
    <w:rsid w:val="001B768D"/>
    <w:rsid w:val="001C4F25"/>
    <w:rsid w:val="001D635F"/>
    <w:rsid w:val="00206F23"/>
    <w:rsid w:val="00214C23"/>
    <w:rsid w:val="00224D51"/>
    <w:rsid w:val="00246F94"/>
    <w:rsid w:val="00255CA1"/>
    <w:rsid w:val="00261A1B"/>
    <w:rsid w:val="002630EA"/>
    <w:rsid w:val="0026519A"/>
    <w:rsid w:val="002716A3"/>
    <w:rsid w:val="00273416"/>
    <w:rsid w:val="002A0AFA"/>
    <w:rsid w:val="002B197D"/>
    <w:rsid w:val="002B2FEE"/>
    <w:rsid w:val="002E3D15"/>
    <w:rsid w:val="002E64C1"/>
    <w:rsid w:val="002F47F8"/>
    <w:rsid w:val="003117C5"/>
    <w:rsid w:val="003535D6"/>
    <w:rsid w:val="0035391E"/>
    <w:rsid w:val="0035551B"/>
    <w:rsid w:val="00364E8D"/>
    <w:rsid w:val="00391E6C"/>
    <w:rsid w:val="003A0994"/>
    <w:rsid w:val="003A7410"/>
    <w:rsid w:val="003C324E"/>
    <w:rsid w:val="003C7065"/>
    <w:rsid w:val="003C70E3"/>
    <w:rsid w:val="003D34D0"/>
    <w:rsid w:val="003E20E6"/>
    <w:rsid w:val="003E45BC"/>
    <w:rsid w:val="00405C87"/>
    <w:rsid w:val="00405F41"/>
    <w:rsid w:val="004077F8"/>
    <w:rsid w:val="00447DCA"/>
    <w:rsid w:val="00456D11"/>
    <w:rsid w:val="00457A90"/>
    <w:rsid w:val="004838E7"/>
    <w:rsid w:val="00485EF9"/>
    <w:rsid w:val="0048619C"/>
    <w:rsid w:val="0049338C"/>
    <w:rsid w:val="004A008C"/>
    <w:rsid w:val="004B78E5"/>
    <w:rsid w:val="004C0D5F"/>
    <w:rsid w:val="004C3BDC"/>
    <w:rsid w:val="004D3EA8"/>
    <w:rsid w:val="004E1CD3"/>
    <w:rsid w:val="004F0662"/>
    <w:rsid w:val="004F12E0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77603"/>
    <w:rsid w:val="005E479B"/>
    <w:rsid w:val="006278BA"/>
    <w:rsid w:val="0063109E"/>
    <w:rsid w:val="00631209"/>
    <w:rsid w:val="00651679"/>
    <w:rsid w:val="0066430E"/>
    <w:rsid w:val="006755DA"/>
    <w:rsid w:val="00675E0E"/>
    <w:rsid w:val="006B0011"/>
    <w:rsid w:val="006B04A8"/>
    <w:rsid w:val="006B4117"/>
    <w:rsid w:val="006D07A4"/>
    <w:rsid w:val="006E008A"/>
    <w:rsid w:val="006E7936"/>
    <w:rsid w:val="006F008F"/>
    <w:rsid w:val="006F2CC6"/>
    <w:rsid w:val="00700198"/>
    <w:rsid w:val="00703F6F"/>
    <w:rsid w:val="007119D7"/>
    <w:rsid w:val="00720456"/>
    <w:rsid w:val="0072117E"/>
    <w:rsid w:val="007334F5"/>
    <w:rsid w:val="007357FD"/>
    <w:rsid w:val="00745786"/>
    <w:rsid w:val="0075259E"/>
    <w:rsid w:val="007577ED"/>
    <w:rsid w:val="007644A7"/>
    <w:rsid w:val="00767CFB"/>
    <w:rsid w:val="007748C5"/>
    <w:rsid w:val="00782A6F"/>
    <w:rsid w:val="0078502B"/>
    <w:rsid w:val="00787A9E"/>
    <w:rsid w:val="0079258C"/>
    <w:rsid w:val="007A1B6B"/>
    <w:rsid w:val="007B4DAA"/>
    <w:rsid w:val="007E3B36"/>
    <w:rsid w:val="007E5B8F"/>
    <w:rsid w:val="007F4642"/>
    <w:rsid w:val="007F69DF"/>
    <w:rsid w:val="007F77CB"/>
    <w:rsid w:val="00802C11"/>
    <w:rsid w:val="0083533F"/>
    <w:rsid w:val="00837818"/>
    <w:rsid w:val="0084171F"/>
    <w:rsid w:val="00843E28"/>
    <w:rsid w:val="008646EE"/>
    <w:rsid w:val="00881076"/>
    <w:rsid w:val="00884759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E0B17"/>
    <w:rsid w:val="009F475C"/>
    <w:rsid w:val="00A040D1"/>
    <w:rsid w:val="00A06606"/>
    <w:rsid w:val="00A06922"/>
    <w:rsid w:val="00A2045E"/>
    <w:rsid w:val="00A26EB4"/>
    <w:rsid w:val="00A4130D"/>
    <w:rsid w:val="00A42A12"/>
    <w:rsid w:val="00A5473B"/>
    <w:rsid w:val="00A60F3E"/>
    <w:rsid w:val="00A65565"/>
    <w:rsid w:val="00A7511D"/>
    <w:rsid w:val="00A7712D"/>
    <w:rsid w:val="00A82D64"/>
    <w:rsid w:val="00A9494A"/>
    <w:rsid w:val="00AA7513"/>
    <w:rsid w:val="00AB5CD2"/>
    <w:rsid w:val="00AB7951"/>
    <w:rsid w:val="00AD240D"/>
    <w:rsid w:val="00AD6A6A"/>
    <w:rsid w:val="00AF6540"/>
    <w:rsid w:val="00B15AA7"/>
    <w:rsid w:val="00B24165"/>
    <w:rsid w:val="00B25195"/>
    <w:rsid w:val="00B31115"/>
    <w:rsid w:val="00B352D2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1D90"/>
    <w:rsid w:val="00C0742C"/>
    <w:rsid w:val="00C12CEF"/>
    <w:rsid w:val="00C205E6"/>
    <w:rsid w:val="00C243BB"/>
    <w:rsid w:val="00C30121"/>
    <w:rsid w:val="00C303AA"/>
    <w:rsid w:val="00C31242"/>
    <w:rsid w:val="00C32E4E"/>
    <w:rsid w:val="00C67B20"/>
    <w:rsid w:val="00C75F37"/>
    <w:rsid w:val="00C75F7D"/>
    <w:rsid w:val="00C77C85"/>
    <w:rsid w:val="00C96972"/>
    <w:rsid w:val="00C96A96"/>
    <w:rsid w:val="00CA51B9"/>
    <w:rsid w:val="00CA5B9B"/>
    <w:rsid w:val="00CB1299"/>
    <w:rsid w:val="00CB26D5"/>
    <w:rsid w:val="00CB6E36"/>
    <w:rsid w:val="00CC7CDB"/>
    <w:rsid w:val="00CD2F08"/>
    <w:rsid w:val="00CE3045"/>
    <w:rsid w:val="00CF0AD7"/>
    <w:rsid w:val="00CF4022"/>
    <w:rsid w:val="00D00013"/>
    <w:rsid w:val="00D02B7E"/>
    <w:rsid w:val="00D03DD5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A10F0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36510"/>
    <w:rsid w:val="00E446B1"/>
    <w:rsid w:val="00E5749E"/>
    <w:rsid w:val="00E866EE"/>
    <w:rsid w:val="00E8743A"/>
    <w:rsid w:val="00EA67CA"/>
    <w:rsid w:val="00EA6C7A"/>
    <w:rsid w:val="00EB74AA"/>
    <w:rsid w:val="00EC2890"/>
    <w:rsid w:val="00EC6157"/>
    <w:rsid w:val="00EC7155"/>
    <w:rsid w:val="00ED4EB7"/>
    <w:rsid w:val="00ED5080"/>
    <w:rsid w:val="00EE5D64"/>
    <w:rsid w:val="00EE6338"/>
    <w:rsid w:val="00EE6A42"/>
    <w:rsid w:val="00EF2C16"/>
    <w:rsid w:val="00F04A50"/>
    <w:rsid w:val="00F21525"/>
    <w:rsid w:val="00F25B8F"/>
    <w:rsid w:val="00F333DB"/>
    <w:rsid w:val="00F450B1"/>
    <w:rsid w:val="00F474C1"/>
    <w:rsid w:val="00F56394"/>
    <w:rsid w:val="00F70E51"/>
    <w:rsid w:val="00F733CD"/>
    <w:rsid w:val="00F82CE0"/>
    <w:rsid w:val="00F84130"/>
    <w:rsid w:val="00F84E1D"/>
    <w:rsid w:val="00F85D61"/>
    <w:rsid w:val="00F87AE6"/>
    <w:rsid w:val="00F9095D"/>
    <w:rsid w:val="00F93283"/>
    <w:rsid w:val="00F95616"/>
    <w:rsid w:val="00FC281D"/>
    <w:rsid w:val="00FD3B0D"/>
    <w:rsid w:val="00FE07EB"/>
    <w:rsid w:val="00FF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A9494A"/>
  </w:style>
  <w:style w:type="paragraph" w:styleId="ListParagraph">
    <w:name w:val="List Paragraph"/>
    <w:basedOn w:val="Normal"/>
    <w:uiPriority w:val="99"/>
    <w:qFormat/>
    <w:rsid w:val="00C12CE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7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2</Pages>
  <Words>399</Words>
  <Characters>2280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22</cp:revision>
  <cp:lastPrinted>2024-03-19T11:25:00Z</cp:lastPrinted>
  <dcterms:created xsi:type="dcterms:W3CDTF">2024-01-31T09:06:00Z</dcterms:created>
  <dcterms:modified xsi:type="dcterms:W3CDTF">2024-03-25T14:36:00Z</dcterms:modified>
</cp:coreProperties>
</file>