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01" w:rsidRPr="00C50754" w:rsidRDefault="00D57701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</w:p>
    <w:p w:rsidR="00D57701" w:rsidRPr="00FA5631" w:rsidRDefault="00D57701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D57701" w:rsidRPr="00FA5631" w:rsidRDefault="00D57701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D57701" w:rsidRPr="00FA5631" w:rsidRDefault="00D57701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D57701" w:rsidRPr="00FA5631" w:rsidRDefault="00D57701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D57701" w:rsidRPr="007164D5" w:rsidRDefault="00D57701" w:rsidP="007164D5">
      <w:pPr>
        <w:pStyle w:val="BodyText2"/>
        <w:tabs>
          <w:tab w:val="left" w:pos="-2244"/>
        </w:tabs>
        <w:ind w:left="5236"/>
        <w:rPr>
          <w:b/>
          <w:szCs w:val="28"/>
        </w:rPr>
      </w:pPr>
      <w:r>
        <w:rPr>
          <w:b/>
          <w:szCs w:val="28"/>
        </w:rPr>
        <w:t>06.03.2024</w:t>
      </w:r>
      <w:r w:rsidRPr="007164D5">
        <w:rPr>
          <w:b/>
          <w:szCs w:val="28"/>
        </w:rPr>
        <w:t xml:space="preserve">      № </w:t>
      </w:r>
      <w:bookmarkStart w:id="0" w:name="_GoBack"/>
      <w:bookmarkEnd w:id="0"/>
      <w:r>
        <w:rPr>
          <w:b/>
          <w:szCs w:val="28"/>
        </w:rPr>
        <w:t>517</w:t>
      </w:r>
    </w:p>
    <w:p w:rsidR="00D57701" w:rsidRPr="00FA5631" w:rsidRDefault="00D57701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D57701" w:rsidRPr="00FA5631" w:rsidRDefault="00D57701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D57701" w:rsidRPr="00746912" w:rsidRDefault="00D57701" w:rsidP="00BB3037">
      <w:pPr>
        <w:pStyle w:val="BodyText2"/>
        <w:tabs>
          <w:tab w:val="left" w:pos="-2244"/>
        </w:tabs>
        <w:rPr>
          <w:sz w:val="22"/>
          <w:szCs w:val="22"/>
        </w:rPr>
      </w:pPr>
    </w:p>
    <w:p w:rsidR="00D57701" w:rsidRPr="00746912" w:rsidRDefault="00D57701" w:rsidP="00D678C0">
      <w:pPr>
        <w:pStyle w:val="BodyText2"/>
        <w:tabs>
          <w:tab w:val="left" w:pos="-2244"/>
        </w:tabs>
        <w:rPr>
          <w:sz w:val="22"/>
          <w:szCs w:val="22"/>
        </w:rPr>
      </w:pPr>
      <w:r>
        <w:rPr>
          <w:noProof/>
          <w:lang w:val="ru-RU"/>
        </w:rPr>
        <w:pict>
          <v:rect id="_x0000_s1026" style="position:absolute;left:0;text-align:left;margin-left:215.05pt;margin-top:119.55pt;width:25.25pt;height:9pt;rotation:-2143297fd;z-index:251658240" strokeweight="2.25pt"/>
        </w:pict>
      </w:r>
      <w:r w:rsidRPr="00530036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225.75pt">
            <v:imagedata r:id="rId7" o:title=""/>
          </v:shape>
        </w:pict>
      </w:r>
    </w:p>
    <w:p w:rsidR="00D57701" w:rsidRPr="00A77C88" w:rsidRDefault="00D57701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D57701" w:rsidRPr="00A77C88" w:rsidRDefault="00D57701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D57701" w:rsidRPr="00A60CD7" w:rsidRDefault="00D57701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D57701" w:rsidRPr="006E3A88" w:rsidRDefault="00D57701" w:rsidP="007C18BC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530036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 xml:space="preserve">металоконструкція (рекламний засіб), </w:t>
      </w:r>
      <w:r w:rsidRPr="00281226">
        <w:rPr>
          <w:sz w:val="22"/>
          <w:szCs w:val="22"/>
        </w:rPr>
        <w:t>як</w:t>
      </w:r>
      <w:r>
        <w:rPr>
          <w:sz w:val="22"/>
          <w:szCs w:val="22"/>
        </w:rPr>
        <w:t>а</w:t>
      </w:r>
      <w:r w:rsidRPr="00281226">
        <w:rPr>
          <w:sz w:val="22"/>
          <w:szCs w:val="22"/>
        </w:rPr>
        <w:t xml:space="preserve"> розташован</w:t>
      </w:r>
      <w:r>
        <w:rPr>
          <w:sz w:val="22"/>
          <w:szCs w:val="22"/>
        </w:rPr>
        <w:t>а</w:t>
      </w:r>
      <w:r w:rsidRPr="00281226">
        <w:rPr>
          <w:sz w:val="22"/>
          <w:szCs w:val="22"/>
        </w:rPr>
        <w:t xml:space="preserve"> </w:t>
      </w:r>
      <w:r w:rsidRPr="00A15E8A">
        <w:rPr>
          <w:sz w:val="22"/>
          <w:szCs w:val="22"/>
        </w:rPr>
        <w:t>біля будинку</w:t>
      </w:r>
      <w:r>
        <w:rPr>
          <w:sz w:val="22"/>
          <w:szCs w:val="22"/>
        </w:rPr>
        <w:t xml:space="preserve"> </w:t>
      </w:r>
      <w:r w:rsidRPr="00A15E8A">
        <w:rPr>
          <w:sz w:val="22"/>
          <w:szCs w:val="22"/>
        </w:rPr>
        <w:t xml:space="preserve">№ </w:t>
      </w:r>
      <w:r>
        <w:rPr>
          <w:sz w:val="22"/>
          <w:szCs w:val="22"/>
        </w:rPr>
        <w:t>10/2</w:t>
      </w:r>
      <w:r w:rsidRPr="00A15E8A">
        <w:rPr>
          <w:sz w:val="22"/>
          <w:szCs w:val="22"/>
        </w:rPr>
        <w:t xml:space="preserve"> по </w:t>
      </w:r>
      <w:r>
        <w:rPr>
          <w:sz w:val="22"/>
          <w:szCs w:val="22"/>
        </w:rPr>
        <w:t>вул. Українській</w:t>
      </w:r>
      <w:r w:rsidRPr="00A15E8A">
        <w:rPr>
          <w:sz w:val="22"/>
          <w:szCs w:val="22"/>
        </w:rPr>
        <w:t>, в м. Кременчуці, що підлягає демонтажу та евак</w:t>
      </w:r>
      <w:r>
        <w:rPr>
          <w:sz w:val="22"/>
          <w:szCs w:val="22"/>
        </w:rPr>
        <w:t>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15.02.2024</w:t>
      </w:r>
      <w:r w:rsidRPr="006E3A88">
        <w:rPr>
          <w:sz w:val="24"/>
        </w:rPr>
        <w:t>.</w:t>
      </w:r>
    </w:p>
    <w:p w:rsidR="00D57701" w:rsidRDefault="00D57701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D57701" w:rsidRDefault="00D57701" w:rsidP="00F1795E">
      <w:pPr>
        <w:tabs>
          <w:tab w:val="left" w:pos="-2244"/>
        </w:tabs>
        <w:jc w:val="both"/>
        <w:rPr>
          <w:b/>
          <w:sz w:val="22"/>
          <w:szCs w:val="22"/>
        </w:rPr>
      </w:pPr>
    </w:p>
    <w:p w:rsidR="00D57701" w:rsidRPr="00A20F2E" w:rsidRDefault="00D57701" w:rsidP="00636153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міського голови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ПРОЦЕНКО</w:t>
      </w:r>
    </w:p>
    <w:p w:rsidR="00D57701" w:rsidRPr="00863CC9" w:rsidRDefault="00D57701" w:rsidP="00D678C0">
      <w:pPr>
        <w:tabs>
          <w:tab w:val="left" w:pos="-2244"/>
        </w:tabs>
        <w:jc w:val="both"/>
        <w:rPr>
          <w:szCs w:val="28"/>
        </w:rPr>
      </w:pPr>
    </w:p>
    <w:p w:rsidR="00D57701" w:rsidRPr="00A60CD7" w:rsidRDefault="00D57701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</w:t>
      </w:r>
      <w:r w:rsidRPr="00A60CD7">
        <w:rPr>
          <w:b/>
          <w:sz w:val="22"/>
          <w:szCs w:val="22"/>
        </w:rPr>
        <w:t>ачальник</w:t>
      </w:r>
      <w:r>
        <w:rPr>
          <w:b/>
          <w:sz w:val="22"/>
          <w:szCs w:val="22"/>
        </w:rPr>
        <w:t>а</w:t>
      </w:r>
      <w:r w:rsidRPr="00A60CD7">
        <w:rPr>
          <w:b/>
          <w:sz w:val="22"/>
          <w:szCs w:val="22"/>
        </w:rPr>
        <w:t xml:space="preserve"> управління контролю за </w:t>
      </w:r>
    </w:p>
    <w:p w:rsidR="00D57701" w:rsidRPr="00A60CD7" w:rsidRDefault="00D57701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:rsidR="00D57701" w:rsidRPr="00A60CD7" w:rsidRDefault="00D57701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:rsidR="00D57701" w:rsidRPr="00A60CD7" w:rsidRDefault="00D57701" w:rsidP="001218DA">
      <w:pPr>
        <w:tabs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                                              Антон ЯДРОВ</w:t>
      </w:r>
    </w:p>
    <w:p w:rsidR="00D57701" w:rsidRPr="00A60CD7" w:rsidRDefault="00D57701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D57701" w:rsidRPr="00A60CD7" w:rsidRDefault="00D57701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D57701" w:rsidRPr="00A60CD7" w:rsidRDefault="00D57701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D57701" w:rsidRPr="00A60CD7" w:rsidRDefault="00D57701" w:rsidP="001218DA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D57701" w:rsidRPr="00A60CD7" w:rsidRDefault="00D57701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D57701" w:rsidRPr="00A60CD7" w:rsidRDefault="00D57701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D57701" w:rsidRPr="00A60CD7" w:rsidRDefault="00D57701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D57701" w:rsidRPr="00A60CD7" w:rsidRDefault="00D57701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D57701" w:rsidRPr="00A60CD7" w:rsidRDefault="00D57701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D57701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701" w:rsidRDefault="00D57701">
      <w:r>
        <w:separator/>
      </w:r>
    </w:p>
  </w:endnote>
  <w:endnote w:type="continuationSeparator" w:id="0">
    <w:p w:rsidR="00D57701" w:rsidRDefault="00D57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701" w:rsidRPr="00F45CC8" w:rsidRDefault="00D57701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D57701" w:rsidRPr="00645069" w:rsidRDefault="00D577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D57701" w:rsidRPr="00645069" w:rsidRDefault="00D57701" w:rsidP="000B4AD7">
    <w:pPr>
      <w:jc w:val="center"/>
      <w:rPr>
        <w:sz w:val="16"/>
        <w:szCs w:val="16"/>
      </w:rPr>
    </w:pPr>
  </w:p>
  <w:p w:rsidR="00D57701" w:rsidRPr="00645069" w:rsidRDefault="00D577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D57701" w:rsidRPr="00645069" w:rsidRDefault="00D57701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D57701" w:rsidRDefault="00D57701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D57701" w:rsidRPr="00F9481A" w:rsidRDefault="00D57701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701" w:rsidRDefault="00D57701">
      <w:r>
        <w:separator/>
      </w:r>
    </w:p>
  </w:footnote>
  <w:footnote w:type="continuationSeparator" w:id="0">
    <w:p w:rsidR="00D57701" w:rsidRDefault="00D577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58F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10F9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0B0B"/>
    <w:rsid w:val="00101731"/>
    <w:rsid w:val="001041CE"/>
    <w:rsid w:val="00105CB0"/>
    <w:rsid w:val="001124F3"/>
    <w:rsid w:val="00113A38"/>
    <w:rsid w:val="00113F8E"/>
    <w:rsid w:val="00114656"/>
    <w:rsid w:val="00120E2A"/>
    <w:rsid w:val="001218D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49B1"/>
    <w:rsid w:val="0016695C"/>
    <w:rsid w:val="00166D76"/>
    <w:rsid w:val="00172123"/>
    <w:rsid w:val="00172D70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1226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7F7E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6A88"/>
    <w:rsid w:val="002F7016"/>
    <w:rsid w:val="00302033"/>
    <w:rsid w:val="00304847"/>
    <w:rsid w:val="00306F5B"/>
    <w:rsid w:val="003167D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42F0"/>
    <w:rsid w:val="00376EAD"/>
    <w:rsid w:val="0038115F"/>
    <w:rsid w:val="00381174"/>
    <w:rsid w:val="003811A7"/>
    <w:rsid w:val="00381839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3266"/>
    <w:rsid w:val="004941CB"/>
    <w:rsid w:val="00497C4E"/>
    <w:rsid w:val="004A0AC2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44C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0036"/>
    <w:rsid w:val="00531399"/>
    <w:rsid w:val="00532F81"/>
    <w:rsid w:val="005337BB"/>
    <w:rsid w:val="00534D80"/>
    <w:rsid w:val="00536B78"/>
    <w:rsid w:val="00537A61"/>
    <w:rsid w:val="0054571A"/>
    <w:rsid w:val="00551F60"/>
    <w:rsid w:val="005535E7"/>
    <w:rsid w:val="00555AA0"/>
    <w:rsid w:val="00562FEB"/>
    <w:rsid w:val="0056674A"/>
    <w:rsid w:val="00570EF0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149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AC4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153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4D5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912"/>
    <w:rsid w:val="00746EE7"/>
    <w:rsid w:val="00753D77"/>
    <w:rsid w:val="00755189"/>
    <w:rsid w:val="00756D9E"/>
    <w:rsid w:val="00757274"/>
    <w:rsid w:val="0076356A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E7309"/>
    <w:rsid w:val="007F094F"/>
    <w:rsid w:val="007F2006"/>
    <w:rsid w:val="007F2D3B"/>
    <w:rsid w:val="007F42F5"/>
    <w:rsid w:val="007F4402"/>
    <w:rsid w:val="007F4B79"/>
    <w:rsid w:val="00800D9D"/>
    <w:rsid w:val="00801DE4"/>
    <w:rsid w:val="008039A0"/>
    <w:rsid w:val="00806E8D"/>
    <w:rsid w:val="008104A9"/>
    <w:rsid w:val="00811453"/>
    <w:rsid w:val="0081206F"/>
    <w:rsid w:val="00817E44"/>
    <w:rsid w:val="008301F0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D7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3607"/>
    <w:rsid w:val="008F09C3"/>
    <w:rsid w:val="008F408C"/>
    <w:rsid w:val="008F6D4C"/>
    <w:rsid w:val="008F6F3B"/>
    <w:rsid w:val="00902852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C6CA4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266"/>
    <w:rsid w:val="009F17C7"/>
    <w:rsid w:val="009F1FBB"/>
    <w:rsid w:val="009F7919"/>
    <w:rsid w:val="00A0088D"/>
    <w:rsid w:val="00A00A1E"/>
    <w:rsid w:val="00A01EE5"/>
    <w:rsid w:val="00A03482"/>
    <w:rsid w:val="00A0456A"/>
    <w:rsid w:val="00A048D9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15E8A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AF13B7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9709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1D61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36F57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C1D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19B9"/>
    <w:rsid w:val="00D5573F"/>
    <w:rsid w:val="00D57259"/>
    <w:rsid w:val="00D57701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53994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0C1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A0C1D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A0C1D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A0C1D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0C1D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0C1D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5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202</Words>
  <Characters>1157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3</cp:revision>
  <cp:lastPrinted>2024-03-06T10:47:00Z</cp:lastPrinted>
  <dcterms:created xsi:type="dcterms:W3CDTF">2024-03-06T10:57:00Z</dcterms:created>
  <dcterms:modified xsi:type="dcterms:W3CDTF">2024-03-06T12:15:00Z</dcterms:modified>
</cp:coreProperties>
</file>