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9B" w:rsidRPr="00C50754" w:rsidRDefault="0062269B" w:rsidP="00665AD6">
      <w:pPr>
        <w:pStyle w:val="BodyText2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62269B" w:rsidRPr="00FA5631" w:rsidRDefault="006226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2269B" w:rsidRPr="00FA5631" w:rsidRDefault="006226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2269B" w:rsidRPr="00FA5631" w:rsidRDefault="006226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2269B" w:rsidRPr="00FA5631" w:rsidRDefault="006226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2269B" w:rsidRPr="00BC1925" w:rsidRDefault="0062269B" w:rsidP="005A2B1F">
      <w:pPr>
        <w:pStyle w:val="BodyText2"/>
        <w:tabs>
          <w:tab w:val="left" w:pos="-2244"/>
        </w:tabs>
        <w:rPr>
          <w:b/>
          <w:szCs w:val="28"/>
        </w:rPr>
      </w:pPr>
      <w:r w:rsidRPr="00CA1C18">
        <w:rPr>
          <w:b/>
          <w:color w:val="FFFFFF"/>
          <w:szCs w:val="28"/>
        </w:rPr>
        <w:t xml:space="preserve">                                                                          </w:t>
      </w:r>
      <w:r w:rsidRPr="00BC1925">
        <w:rPr>
          <w:b/>
          <w:szCs w:val="28"/>
        </w:rPr>
        <w:t>1</w:t>
      </w:r>
      <w:r>
        <w:rPr>
          <w:b/>
          <w:szCs w:val="28"/>
        </w:rPr>
        <w:t>3</w:t>
      </w:r>
      <w:r w:rsidRPr="00BC1925">
        <w:rPr>
          <w:b/>
          <w:szCs w:val="28"/>
        </w:rPr>
        <w:t>.</w:t>
      </w:r>
      <w:r>
        <w:rPr>
          <w:b/>
          <w:szCs w:val="28"/>
        </w:rPr>
        <w:t>02</w:t>
      </w:r>
      <w:r w:rsidRPr="00BC1925">
        <w:rPr>
          <w:b/>
          <w:szCs w:val="28"/>
        </w:rPr>
        <w:t>.202</w:t>
      </w:r>
      <w:r>
        <w:rPr>
          <w:b/>
          <w:szCs w:val="28"/>
        </w:rPr>
        <w:t>4</w:t>
      </w:r>
      <w:r w:rsidRPr="00BC1925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346</w:t>
      </w:r>
    </w:p>
    <w:p w:rsidR="0062269B" w:rsidRPr="00FA5631" w:rsidRDefault="0062269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2269B" w:rsidRPr="00A60CD7" w:rsidRDefault="0062269B" w:rsidP="00BB3037">
      <w:pPr>
        <w:pStyle w:val="BodyText2"/>
        <w:tabs>
          <w:tab w:val="left" w:pos="-2244"/>
        </w:tabs>
      </w:pPr>
    </w:p>
    <w:p w:rsidR="0062269B" w:rsidRPr="00D678C0" w:rsidRDefault="0062269B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24.4pt;margin-top:161.1pt;width:43.95pt;height:27pt;rotation:1468509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37.4pt;margin-top:89.1pt;width:43.95pt;height:27pt;rotation:1468509fd;z-index:25165670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28pt;mso-position-horizontal-relative:char;mso-position-vertical-relative:line">
            <v:imagedata r:id="rId7" o:title=""/>
          </v:shape>
        </w:pict>
      </w:r>
    </w:p>
    <w:p w:rsidR="0062269B" w:rsidRPr="00A77C88" w:rsidRDefault="0062269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2269B" w:rsidRPr="00A77C88" w:rsidRDefault="0062269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2269B" w:rsidRPr="00A60CD7" w:rsidRDefault="0062269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2269B" w:rsidRPr="006E3A88" w:rsidRDefault="0062269B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623FCD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087011">
        <w:rPr>
          <w:sz w:val="22"/>
          <w:szCs w:val="22"/>
        </w:rPr>
        <w:t>будівельні матеріали</w:t>
      </w:r>
      <w:r>
        <w:rPr>
          <w:sz w:val="22"/>
          <w:szCs w:val="22"/>
        </w:rPr>
        <w:t xml:space="preserve"> в кількості 45 залізобетонних плит, 5 залізобетонних</w:t>
      </w:r>
      <w:r w:rsidRPr="00087011">
        <w:rPr>
          <w:sz w:val="22"/>
          <w:szCs w:val="22"/>
        </w:rPr>
        <w:t xml:space="preserve"> блок</w:t>
      </w:r>
      <w:r>
        <w:rPr>
          <w:sz w:val="22"/>
          <w:szCs w:val="22"/>
        </w:rPr>
        <w:t>ів та 1 залізобетонне кільце</w:t>
      </w:r>
      <w:r w:rsidRPr="00087011">
        <w:rPr>
          <w:sz w:val="22"/>
          <w:szCs w:val="22"/>
        </w:rPr>
        <w:t xml:space="preserve">, які розташовані в районі будинку № 1-Б по вул. Василя Симоненка,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D87E48">
        <w:rPr>
          <w:sz w:val="22"/>
          <w:szCs w:val="22"/>
        </w:rPr>
        <w:t>ради</w:t>
      </w:r>
      <w:r w:rsidRPr="00087011">
        <w:rPr>
          <w:sz w:val="22"/>
          <w:szCs w:val="22"/>
        </w:rPr>
        <w:t xml:space="preserve"> Кременчуцького району Полтавської області, від 08.02.2024</w:t>
      </w:r>
      <w:r w:rsidRPr="00087011">
        <w:rPr>
          <w:sz w:val="24"/>
        </w:rPr>
        <w:t>.</w:t>
      </w:r>
    </w:p>
    <w:p w:rsidR="0062269B" w:rsidRDefault="0062269B" w:rsidP="00665AD6">
      <w:pPr>
        <w:tabs>
          <w:tab w:val="left" w:pos="-2244"/>
          <w:tab w:val="left" w:pos="7106"/>
        </w:tabs>
        <w:jc w:val="both"/>
        <w:rPr>
          <w:sz w:val="25"/>
          <w:szCs w:val="25"/>
        </w:rPr>
      </w:pPr>
    </w:p>
    <w:p w:rsidR="0062269B" w:rsidRDefault="0062269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2269B" w:rsidRPr="00A20F2E" w:rsidRDefault="0062269B" w:rsidP="0008701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2269B" w:rsidRPr="00863CC9" w:rsidRDefault="0062269B" w:rsidP="00D678C0">
      <w:pPr>
        <w:tabs>
          <w:tab w:val="left" w:pos="-2244"/>
        </w:tabs>
        <w:jc w:val="both"/>
        <w:rPr>
          <w:szCs w:val="28"/>
        </w:rPr>
      </w:pPr>
    </w:p>
    <w:p w:rsidR="0062269B" w:rsidRPr="00AE0CED" w:rsidRDefault="0062269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2269B" w:rsidRPr="00AE0CED" w:rsidRDefault="006226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2269B" w:rsidRPr="00AE0CED" w:rsidRDefault="006226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2269B" w:rsidRPr="00AE0CED" w:rsidRDefault="0062269B" w:rsidP="0008701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62269B" w:rsidRPr="00A60CD7" w:rsidRDefault="0062269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2269B" w:rsidRPr="00A60CD7" w:rsidRDefault="0062269B" w:rsidP="0008701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2269B" w:rsidRPr="00A60CD7" w:rsidRDefault="0062269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2269B" w:rsidRPr="00A60CD7" w:rsidRDefault="0062269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2269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9B" w:rsidRDefault="0062269B">
      <w:r>
        <w:separator/>
      </w:r>
    </w:p>
  </w:endnote>
  <w:endnote w:type="continuationSeparator" w:id="0">
    <w:p w:rsidR="0062269B" w:rsidRDefault="0062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9B" w:rsidRPr="00F45CC8" w:rsidRDefault="0062269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2269B" w:rsidRPr="00645069" w:rsidRDefault="006226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2269B" w:rsidRPr="00645069" w:rsidRDefault="0062269B" w:rsidP="000B4AD7">
    <w:pPr>
      <w:jc w:val="center"/>
      <w:rPr>
        <w:sz w:val="16"/>
        <w:szCs w:val="16"/>
      </w:rPr>
    </w:pPr>
  </w:p>
  <w:p w:rsidR="0062269B" w:rsidRPr="00645069" w:rsidRDefault="006226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2269B" w:rsidRPr="00645069" w:rsidRDefault="0062269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62269B" w:rsidRDefault="0062269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2269B" w:rsidRPr="00F9481A" w:rsidRDefault="0062269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9B" w:rsidRDefault="0062269B">
      <w:r>
        <w:separator/>
      </w:r>
    </w:p>
  </w:footnote>
  <w:footnote w:type="continuationSeparator" w:id="0">
    <w:p w:rsidR="0062269B" w:rsidRDefault="0062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011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5175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03A6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369A"/>
    <w:rsid w:val="00502221"/>
    <w:rsid w:val="005027D6"/>
    <w:rsid w:val="005072E7"/>
    <w:rsid w:val="00507E69"/>
    <w:rsid w:val="0051156F"/>
    <w:rsid w:val="005116FB"/>
    <w:rsid w:val="00513D22"/>
    <w:rsid w:val="00514770"/>
    <w:rsid w:val="00514EB9"/>
    <w:rsid w:val="0051708A"/>
    <w:rsid w:val="00521254"/>
    <w:rsid w:val="00523066"/>
    <w:rsid w:val="00527512"/>
    <w:rsid w:val="005275A6"/>
    <w:rsid w:val="00531399"/>
    <w:rsid w:val="00532F81"/>
    <w:rsid w:val="005337BB"/>
    <w:rsid w:val="005363DC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2DD6"/>
    <w:rsid w:val="00575A52"/>
    <w:rsid w:val="00577E74"/>
    <w:rsid w:val="00580FCC"/>
    <w:rsid w:val="005864D2"/>
    <w:rsid w:val="00592826"/>
    <w:rsid w:val="00593EBE"/>
    <w:rsid w:val="00593FA6"/>
    <w:rsid w:val="00597FAC"/>
    <w:rsid w:val="005A2B1F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269B"/>
    <w:rsid w:val="006230B7"/>
    <w:rsid w:val="00623FCD"/>
    <w:rsid w:val="0062490E"/>
    <w:rsid w:val="00630B3E"/>
    <w:rsid w:val="0063361B"/>
    <w:rsid w:val="006358C6"/>
    <w:rsid w:val="006369DE"/>
    <w:rsid w:val="00637848"/>
    <w:rsid w:val="00643265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AD6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98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2FAC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5C7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487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41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1925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89B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6950"/>
    <w:rsid w:val="00CA0DAC"/>
    <w:rsid w:val="00CA1948"/>
    <w:rsid w:val="00CA1ADE"/>
    <w:rsid w:val="00CA1C18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0C4"/>
    <w:rsid w:val="00D5573F"/>
    <w:rsid w:val="00D57259"/>
    <w:rsid w:val="00D6365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87E48"/>
    <w:rsid w:val="00D917D0"/>
    <w:rsid w:val="00D92014"/>
    <w:rsid w:val="00D925A3"/>
    <w:rsid w:val="00D92B88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903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1F7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10A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0242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1C1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1A3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227</Words>
  <Characters>1297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15</cp:revision>
  <cp:lastPrinted>2024-02-12T12:12:00Z</cp:lastPrinted>
  <dcterms:created xsi:type="dcterms:W3CDTF">2023-09-29T11:25:00Z</dcterms:created>
  <dcterms:modified xsi:type="dcterms:W3CDTF">2024-02-13T08:17:00Z</dcterms:modified>
</cp:coreProperties>
</file>