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A9" w:rsidRDefault="00C946A9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46A9" w:rsidRDefault="00C946A9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46A9" w:rsidRDefault="00C946A9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46A9" w:rsidRDefault="00C946A9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46A9" w:rsidRDefault="00C946A9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46A9" w:rsidRDefault="00C946A9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46A9" w:rsidRDefault="00C946A9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46A9" w:rsidRDefault="00C946A9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46A9" w:rsidRDefault="00C946A9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46A9" w:rsidRPr="00E33DE3" w:rsidRDefault="00C946A9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33D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16.11.2023 </w:t>
      </w:r>
      <w:r w:rsidRPr="00E33D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E33D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E33D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E33D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E33D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E33D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E33D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E33D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E33D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E33D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E33D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№2527</w:t>
      </w:r>
    </w:p>
    <w:p w:rsidR="00C946A9" w:rsidRDefault="00C946A9" w:rsidP="0043591D">
      <w:pPr>
        <w:keepNext/>
        <w:tabs>
          <w:tab w:val="left" w:pos="8222"/>
        </w:tabs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46A9" w:rsidRDefault="00C946A9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46A9" w:rsidRPr="00F6675A" w:rsidRDefault="00C946A9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внесення змін до </w:t>
      </w: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:rsidR="00C946A9" w:rsidRDefault="00C946A9" w:rsidP="00966A88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виконавчого </w:t>
      </w: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комітету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Кременчуцької </w:t>
      </w:r>
    </w:p>
    <w:p w:rsidR="00C946A9" w:rsidRPr="00F6675A" w:rsidRDefault="00C946A9" w:rsidP="00966A88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міської ради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Кременчуцького району</w:t>
      </w:r>
    </w:p>
    <w:p w:rsidR="00C946A9" w:rsidRDefault="00C946A9" w:rsidP="00966A88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Полтавської області від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.20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bookmarkStart w:id="0" w:name="_GoBack"/>
      <w:bookmarkEnd w:id="0"/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1643</w:t>
      </w:r>
    </w:p>
    <w:p w:rsidR="00C946A9" w:rsidRDefault="00C946A9" w:rsidP="00966A88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46A9" w:rsidRPr="00E52246" w:rsidRDefault="00C946A9" w:rsidP="00E52246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2246">
        <w:rPr>
          <w:rFonts w:ascii="Times New Roman" w:hAnsi="Times New Roman" w:cs="Times New Roman"/>
          <w:sz w:val="28"/>
          <w:szCs w:val="28"/>
          <w:lang w:eastAsia="ru-RU"/>
        </w:rPr>
        <w:t xml:space="preserve">На виконання Закону України «Про внесення зміни до Закону України «Про військовий обов’язок і військову службу» щодо особливостей призову на строкову військову службу та діяльності призовних комісій під час дії воєнного стану» від 18.10.2022 № 2678-ІХ 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враховуючи лист Кременчуцького </w:t>
      </w:r>
      <w:r w:rsidRPr="00E52246">
        <w:rPr>
          <w:rFonts w:ascii="Times New Roman" w:hAnsi="Times New Roman" w:cs="Times New Roman"/>
          <w:sz w:val="28"/>
          <w:szCs w:val="28"/>
          <w:lang w:eastAsia="ru-RU"/>
        </w:rPr>
        <w:t>районного територіального центру комплектування та соціальної підтримки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від 17</w:t>
      </w:r>
      <w:r w:rsidRPr="00E52246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E52246">
        <w:rPr>
          <w:rFonts w:ascii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52246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4/12081, </w:t>
      </w:r>
      <w:r w:rsidRPr="00E52246">
        <w:rPr>
          <w:rFonts w:ascii="Times New Roman" w:hAnsi="Times New Roman" w:cs="Times New Roman"/>
          <w:sz w:val="28"/>
          <w:szCs w:val="28"/>
          <w:lang w:eastAsia="ru-RU"/>
        </w:rPr>
        <w:t>керуючись ст. 36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946A9" w:rsidRPr="00D74442" w:rsidRDefault="00C946A9" w:rsidP="00E52246">
      <w:pPr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522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вирішив</w:t>
      </w:r>
      <w:r w:rsidRPr="00E5224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946A9" w:rsidRDefault="00C946A9" w:rsidP="00E5224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66EA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зміни до рішення виконавчого комітету Кременчуцької міської ради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Кременчуцького району 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 xml:space="preserve">Полтавської області від </w:t>
      </w: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1643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52246">
        <w:rPr>
          <w:rFonts w:ascii="Times New Roman" w:hAnsi="Times New Roman" w:cs="Times New Roman"/>
          <w:sz w:val="28"/>
          <w:szCs w:val="28"/>
          <w:lang w:eastAsia="ru-RU"/>
        </w:rPr>
        <w:t>Про створення Кременчуцької міської призовної комісії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52246">
        <w:rPr>
          <w:rFonts w:ascii="Times New Roman" w:hAnsi="Times New Roman" w:cs="Times New Roman"/>
          <w:sz w:val="28"/>
          <w:szCs w:val="28"/>
          <w:lang w:eastAsia="ru-RU"/>
        </w:rPr>
        <w:t>виклавши додаток в новій редакції (додається).</w:t>
      </w:r>
    </w:p>
    <w:p w:rsidR="00C946A9" w:rsidRDefault="00C946A9" w:rsidP="00E52246">
      <w:pPr>
        <w:keepNext/>
        <w:widowControl w:val="0"/>
        <w:ind w:right="1" w:firstLine="567"/>
        <w:jc w:val="both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Оприлюднити рішення відповідно до вимог законодавства.</w:t>
      </w:r>
    </w:p>
    <w:p w:rsidR="00C946A9" w:rsidRPr="00E52246" w:rsidRDefault="00C946A9" w:rsidP="00E52246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52246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виконанням рішення покласти на </w:t>
      </w:r>
      <w:r w:rsidRPr="00BC6B87">
        <w:rPr>
          <w:rFonts w:ascii="Times New Roman" w:hAnsi="Times New Roman" w:cs="Times New Roman"/>
          <w:sz w:val="28"/>
          <w:szCs w:val="28"/>
          <w:lang w:eastAsia="ru-RU"/>
        </w:rPr>
        <w:t>тво начальника Кременчуцького районного територіального центру комплектування та соціальної підтримки підполковника Волкова</w:t>
      </w:r>
      <w:r w:rsidRPr="008545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6B87">
        <w:rPr>
          <w:rFonts w:ascii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BC6B8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522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946A9" w:rsidRPr="00E52246" w:rsidRDefault="00C946A9" w:rsidP="00E5224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46A9" w:rsidRPr="00E52246" w:rsidRDefault="00C946A9" w:rsidP="00E52246">
      <w:pPr>
        <w:widowControl w:val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522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Міський голова</w:t>
      </w:r>
      <w:r w:rsidRPr="00E522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 xml:space="preserve">     </w:t>
      </w:r>
      <w:r w:rsidRPr="00E522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:rsidR="00C946A9" w:rsidRDefault="00C946A9" w:rsidP="00966A88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A3B2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A3B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C946A9" w:rsidRPr="00E52246" w:rsidRDefault="00C946A9" w:rsidP="005F5C13">
      <w:pPr>
        <w:rPr>
          <w:lang w:eastAsia="ru-RU"/>
        </w:rPr>
      </w:pPr>
    </w:p>
    <w:sectPr w:rsidR="00C946A9" w:rsidRPr="00E52246" w:rsidSect="00E52246">
      <w:footerReference w:type="default" r:id="rId7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6A9" w:rsidRDefault="00C946A9" w:rsidP="00966A88">
      <w:r>
        <w:separator/>
      </w:r>
    </w:p>
  </w:endnote>
  <w:endnote w:type="continuationSeparator" w:id="0">
    <w:p w:rsidR="00C946A9" w:rsidRDefault="00C946A9" w:rsidP="00966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6A9" w:rsidRPr="00E52246" w:rsidRDefault="00C946A9" w:rsidP="002B0353">
    <w:pPr>
      <w:jc w:val="center"/>
      <w:rPr>
        <w:rFonts w:ascii="Times New Roman" w:hAnsi="Times New Roman" w:cs="Times New Roman"/>
        <w:sz w:val="20"/>
        <w:szCs w:val="20"/>
        <w:lang w:eastAsia="ru-RU"/>
      </w:rPr>
    </w:pPr>
    <w:r w:rsidRPr="00E52246">
      <w:rPr>
        <w:rFonts w:ascii="Times New Roman" w:hAnsi="Times New Roman" w:cs="Times New Roman"/>
        <w:sz w:val="20"/>
        <w:szCs w:val="20"/>
        <w:lang w:eastAsia="ru-RU"/>
      </w:rPr>
      <w:t>___________________________________________________________________</w:t>
    </w:r>
    <w:r>
      <w:rPr>
        <w:rFonts w:ascii="Times New Roman" w:hAnsi="Times New Roman" w:cs="Times New Roman"/>
        <w:sz w:val="20"/>
        <w:szCs w:val="20"/>
        <w:lang w:eastAsia="ru-RU"/>
      </w:rPr>
      <w:t>_____________________________</w:t>
    </w:r>
  </w:p>
  <w:p w:rsidR="00C946A9" w:rsidRPr="00E52246" w:rsidRDefault="00C946A9" w:rsidP="002B0353">
    <w:pPr>
      <w:jc w:val="center"/>
      <w:rPr>
        <w:rFonts w:ascii="Times New Roman" w:hAnsi="Times New Roman" w:cs="Times New Roman"/>
        <w:sz w:val="20"/>
        <w:szCs w:val="20"/>
        <w:lang w:eastAsia="ru-RU"/>
      </w:rPr>
    </w:pPr>
    <w:r w:rsidRPr="00E52246">
      <w:rPr>
        <w:rFonts w:ascii="Times New Roman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C946A9" w:rsidRPr="00E52246" w:rsidRDefault="00C946A9" w:rsidP="00E52246">
    <w:pPr>
      <w:ind w:firstLine="709"/>
      <w:jc w:val="center"/>
      <w:rPr>
        <w:rFonts w:ascii="Times New Roman" w:hAnsi="Times New Roman" w:cs="Times New Roman"/>
        <w:sz w:val="20"/>
        <w:szCs w:val="20"/>
        <w:lang w:eastAsia="ru-RU"/>
      </w:rPr>
    </w:pPr>
  </w:p>
  <w:p w:rsidR="00C946A9" w:rsidRPr="00E52246" w:rsidRDefault="00C946A9" w:rsidP="00E52246">
    <w:pPr>
      <w:ind w:firstLine="709"/>
      <w:jc w:val="center"/>
      <w:rPr>
        <w:rFonts w:ascii="Times New Roman" w:hAnsi="Times New Roman" w:cs="Times New Roman"/>
        <w:sz w:val="20"/>
        <w:szCs w:val="20"/>
        <w:lang w:eastAsia="ru-RU"/>
      </w:rPr>
    </w:pPr>
    <w:r w:rsidRPr="00E52246">
      <w:rPr>
        <w:rFonts w:ascii="Times New Roman" w:hAnsi="Times New Roman" w:cs="Times New Roman"/>
        <w:sz w:val="20"/>
        <w:szCs w:val="20"/>
        <w:lang w:eastAsia="ru-RU"/>
      </w:rPr>
      <w:t xml:space="preserve">від ___________ 20 ______ № _______ </w:t>
    </w:r>
  </w:p>
  <w:p w:rsidR="00C946A9" w:rsidRPr="00E52246" w:rsidRDefault="00C946A9" w:rsidP="00E52246">
    <w:pPr>
      <w:ind w:firstLine="709"/>
      <w:jc w:val="center"/>
      <w:rPr>
        <w:rFonts w:ascii="Times New Roman" w:hAnsi="Times New Roman" w:cs="Times New Roman"/>
        <w:sz w:val="20"/>
        <w:szCs w:val="20"/>
        <w:lang w:eastAsia="ru-RU"/>
      </w:rPr>
    </w:pPr>
    <w:r w:rsidRPr="00E52246">
      <w:rPr>
        <w:rFonts w:ascii="Times New Roman" w:hAnsi="Times New Roman" w:cs="Times New Roman"/>
        <w:sz w:val="20"/>
        <w:szCs w:val="20"/>
        <w:lang w:eastAsia="ru-RU"/>
      </w:rPr>
      <w:t xml:space="preserve">Сторінка </w:t>
    </w:r>
    <w:r w:rsidRPr="00E52246">
      <w:rPr>
        <w:rFonts w:ascii="Times New Roman" w:hAnsi="Times New Roman" w:cs="Times New Roman"/>
        <w:sz w:val="20"/>
        <w:szCs w:val="20"/>
        <w:lang w:eastAsia="ru-RU"/>
      </w:rPr>
      <w:fldChar w:fldCharType="begin"/>
    </w:r>
    <w:r w:rsidRPr="00E52246">
      <w:rPr>
        <w:rFonts w:ascii="Times New Roman" w:hAnsi="Times New Roman" w:cs="Times New Roman"/>
        <w:sz w:val="20"/>
        <w:szCs w:val="20"/>
        <w:lang w:eastAsia="ru-RU"/>
      </w:rPr>
      <w:instrText>PAGE   \* MERGEFORMAT</w:instrText>
    </w:r>
    <w:r w:rsidRPr="00E52246">
      <w:rPr>
        <w:rFonts w:ascii="Times New Roman" w:hAnsi="Times New Roman" w:cs="Times New Roman"/>
        <w:sz w:val="20"/>
        <w:szCs w:val="20"/>
        <w:lang w:eastAsia="ru-RU"/>
      </w:rPr>
      <w:fldChar w:fldCharType="separate"/>
    </w:r>
    <w:r w:rsidRPr="005F5C13">
      <w:rPr>
        <w:rFonts w:ascii="Times New Roman" w:hAnsi="Times New Roman" w:cs="Times New Roman"/>
        <w:noProof/>
        <w:sz w:val="20"/>
        <w:szCs w:val="20"/>
        <w:lang w:val="ru-RU" w:eastAsia="ru-RU"/>
      </w:rPr>
      <w:t>1</w:t>
    </w:r>
    <w:r w:rsidRPr="00E52246">
      <w:rPr>
        <w:rFonts w:ascii="Times New Roman" w:hAnsi="Times New Roman" w:cs="Times New Roman"/>
        <w:sz w:val="20"/>
        <w:szCs w:val="20"/>
        <w:lang w:eastAsia="ru-RU"/>
      </w:rPr>
      <w:fldChar w:fldCharType="end"/>
    </w:r>
    <w:r w:rsidRPr="00E52246">
      <w:rPr>
        <w:rFonts w:ascii="Times New Roman" w:hAnsi="Times New Roman" w:cs="Times New Roman"/>
        <w:sz w:val="20"/>
        <w:szCs w:val="20"/>
        <w:lang w:eastAsia="ru-RU"/>
      </w:rPr>
      <w:t xml:space="preserve"> з </w:t>
    </w:r>
    <w:r>
      <w:rPr>
        <w:rFonts w:ascii="Times New Roman" w:hAnsi="Times New Roman" w:cs="Times New Roman"/>
        <w:sz w:val="20"/>
        <w:szCs w:val="20"/>
        <w:lang w:eastAsia="ru-RU"/>
      </w:rPr>
      <w:t>3</w:t>
    </w:r>
  </w:p>
  <w:p w:rsidR="00C946A9" w:rsidRPr="00E52246" w:rsidRDefault="00C946A9" w:rsidP="00E522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6A9" w:rsidRDefault="00C946A9" w:rsidP="00966A88">
      <w:r>
        <w:separator/>
      </w:r>
    </w:p>
  </w:footnote>
  <w:footnote w:type="continuationSeparator" w:id="0">
    <w:p w:rsidR="00C946A9" w:rsidRDefault="00C946A9" w:rsidP="00966A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B0EEB"/>
    <w:multiLevelType w:val="hybridMultilevel"/>
    <w:tmpl w:val="1204A818"/>
    <w:lvl w:ilvl="0" w:tplc="6D5A7FC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A88"/>
    <w:rsid w:val="0007429C"/>
    <w:rsid w:val="00082CD3"/>
    <w:rsid w:val="000B300C"/>
    <w:rsid w:val="000B62D9"/>
    <w:rsid w:val="000D11BB"/>
    <w:rsid w:val="000D6904"/>
    <w:rsid w:val="000E6506"/>
    <w:rsid w:val="002144DF"/>
    <w:rsid w:val="00291177"/>
    <w:rsid w:val="002A6996"/>
    <w:rsid w:val="002B0353"/>
    <w:rsid w:val="003F26BE"/>
    <w:rsid w:val="0043591D"/>
    <w:rsid w:val="004D557E"/>
    <w:rsid w:val="004E2F4A"/>
    <w:rsid w:val="00513A25"/>
    <w:rsid w:val="005F449B"/>
    <w:rsid w:val="005F5C13"/>
    <w:rsid w:val="00634422"/>
    <w:rsid w:val="006708DC"/>
    <w:rsid w:val="00676597"/>
    <w:rsid w:val="00682750"/>
    <w:rsid w:val="006B3BC5"/>
    <w:rsid w:val="006C4DEC"/>
    <w:rsid w:val="0070461E"/>
    <w:rsid w:val="00780AAC"/>
    <w:rsid w:val="007910E1"/>
    <w:rsid w:val="00794158"/>
    <w:rsid w:val="007C5DCB"/>
    <w:rsid w:val="00831111"/>
    <w:rsid w:val="008545F7"/>
    <w:rsid w:val="008D34C6"/>
    <w:rsid w:val="008F6384"/>
    <w:rsid w:val="00966A88"/>
    <w:rsid w:val="00981780"/>
    <w:rsid w:val="009A3B20"/>
    <w:rsid w:val="00A23834"/>
    <w:rsid w:val="00A33367"/>
    <w:rsid w:val="00A53419"/>
    <w:rsid w:val="00A7723A"/>
    <w:rsid w:val="00A93C89"/>
    <w:rsid w:val="00B3628F"/>
    <w:rsid w:val="00B74E61"/>
    <w:rsid w:val="00BC6B87"/>
    <w:rsid w:val="00C166EA"/>
    <w:rsid w:val="00C73047"/>
    <w:rsid w:val="00C77999"/>
    <w:rsid w:val="00C946A9"/>
    <w:rsid w:val="00D11D84"/>
    <w:rsid w:val="00D74442"/>
    <w:rsid w:val="00DC7180"/>
    <w:rsid w:val="00E33DE3"/>
    <w:rsid w:val="00E52246"/>
    <w:rsid w:val="00E85652"/>
    <w:rsid w:val="00F6675A"/>
    <w:rsid w:val="00FB394C"/>
    <w:rsid w:val="00FC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A88"/>
    <w:rPr>
      <w:rFonts w:cs="Calibri"/>
      <w:lang w:val="uk-UA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66EA"/>
    <w:pPr>
      <w:keepNext/>
      <w:keepLines/>
      <w:spacing w:before="40"/>
      <w:outlineLvl w:val="3"/>
    </w:pPr>
    <w:rPr>
      <w:rFonts w:ascii="Calibri Light" w:eastAsia="Times New Roman" w:hAnsi="Calibri Light" w:cs="Calibri Light"/>
      <w:i/>
      <w:iCs/>
      <w:color w:val="2E74B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166EA"/>
    <w:rPr>
      <w:rFonts w:ascii="Calibri Light" w:hAnsi="Calibri Light" w:cs="Calibri Light"/>
      <w:i/>
      <w:iCs/>
      <w:color w:val="2E74B5"/>
    </w:rPr>
  </w:style>
  <w:style w:type="paragraph" w:styleId="Footer">
    <w:name w:val="footer"/>
    <w:basedOn w:val="Normal"/>
    <w:link w:val="FooterChar"/>
    <w:uiPriority w:val="99"/>
    <w:rsid w:val="00966A88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6A88"/>
  </w:style>
  <w:style w:type="paragraph" w:styleId="Header">
    <w:name w:val="header"/>
    <w:basedOn w:val="Normal"/>
    <w:link w:val="HeaderChar"/>
    <w:uiPriority w:val="99"/>
    <w:rsid w:val="00966A88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6A88"/>
  </w:style>
  <w:style w:type="paragraph" w:styleId="ListParagraph">
    <w:name w:val="List Paragraph"/>
    <w:basedOn w:val="Normal"/>
    <w:uiPriority w:val="99"/>
    <w:qFormat/>
    <w:rsid w:val="00966A8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C5D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5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188</Words>
  <Characters>1077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subject/>
  <dc:creator>User111</dc:creator>
  <cp:keywords/>
  <dc:description/>
  <cp:lastModifiedBy>pco</cp:lastModifiedBy>
  <cp:revision>2</cp:revision>
  <cp:lastPrinted>2023-11-16T14:40:00Z</cp:lastPrinted>
  <dcterms:created xsi:type="dcterms:W3CDTF">2023-11-20T14:09:00Z</dcterms:created>
  <dcterms:modified xsi:type="dcterms:W3CDTF">2023-11-20T14:09:00Z</dcterms:modified>
</cp:coreProperties>
</file>