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FE" w:rsidRPr="00FA5631" w:rsidRDefault="00E758FE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</w:p>
    <w:p w:rsidR="00E758FE" w:rsidRPr="00FA5631" w:rsidRDefault="00E758FE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E758FE" w:rsidRPr="00FA5631" w:rsidRDefault="00E758FE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E758FE" w:rsidRPr="00FA5631" w:rsidRDefault="00E758FE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E758FE" w:rsidRPr="00FA5631" w:rsidRDefault="00E758FE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E758FE" w:rsidRPr="00FF6CB5" w:rsidRDefault="00E758FE" w:rsidP="00302033">
      <w:pPr>
        <w:pStyle w:val="BodyText2"/>
        <w:tabs>
          <w:tab w:val="left" w:pos="-2244"/>
        </w:tabs>
        <w:ind w:left="5236"/>
        <w:rPr>
          <w:b/>
          <w:bCs/>
        </w:rPr>
      </w:pPr>
      <w:r>
        <w:rPr>
          <w:b/>
          <w:bCs/>
        </w:rPr>
        <w:t>26.10</w:t>
      </w:r>
      <w:r w:rsidRPr="00FF6CB5">
        <w:rPr>
          <w:b/>
          <w:bCs/>
        </w:rPr>
        <w:t>.2023                             №</w:t>
      </w:r>
      <w:bookmarkStart w:id="0" w:name="_GoBack"/>
      <w:bookmarkEnd w:id="0"/>
      <w:r>
        <w:rPr>
          <w:b/>
          <w:bCs/>
        </w:rPr>
        <w:t>2325</w:t>
      </w:r>
    </w:p>
    <w:p w:rsidR="00E758FE" w:rsidRPr="005D51D0" w:rsidRDefault="00E758FE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E758FE" w:rsidRPr="00FA5631" w:rsidRDefault="00E758FE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E758FE" w:rsidRPr="00A60CD7" w:rsidRDefault="00E758FE" w:rsidP="00BB3037">
      <w:pPr>
        <w:pStyle w:val="BodyText2"/>
        <w:tabs>
          <w:tab w:val="left" w:pos="-2244"/>
        </w:tabs>
      </w:pPr>
    </w:p>
    <w:p w:rsidR="00E758FE" w:rsidRPr="00807F7E" w:rsidRDefault="00E758FE" w:rsidP="00FB36C2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71.15pt;margin-top:98.1pt;width:15.9pt;height:9pt;rotation:3519302fd;z-index:251658240" strokeweight="1.5pt"/>
        </w:pict>
      </w:r>
      <w:r w:rsidRPr="007E11EE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14.5pt">
            <v:imagedata r:id="rId7" o:title=""/>
          </v:shape>
        </w:pict>
      </w:r>
    </w:p>
    <w:p w:rsidR="00E758FE" w:rsidRPr="00A77C88" w:rsidRDefault="00E758FE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E758FE" w:rsidRPr="00A77C88" w:rsidRDefault="00E758FE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E758FE" w:rsidRPr="00A60CD7" w:rsidRDefault="00E758FE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E758FE" w:rsidRPr="006E3A88" w:rsidRDefault="00E758FE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ru-RU"/>
        </w:rPr>
      </w:r>
      <w:r w:rsidRPr="007E11EE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042CE6">
        <w:rPr>
          <w:sz w:val="24"/>
          <w:szCs w:val="24"/>
        </w:rPr>
        <w:t>окремо розташований</w:t>
      </w:r>
      <w:r>
        <w:rPr>
          <w:sz w:val="24"/>
          <w:szCs w:val="24"/>
        </w:rPr>
        <w:t xml:space="preserve"> рекламний засіб</w:t>
      </w:r>
      <w:r w:rsidRPr="006E3A88">
        <w:rPr>
          <w:sz w:val="24"/>
          <w:szCs w:val="24"/>
        </w:rPr>
        <w:t xml:space="preserve"> (власник </w:t>
      </w:r>
      <w:r>
        <w:rPr>
          <w:sz w:val="24"/>
          <w:szCs w:val="24"/>
        </w:rPr>
        <w:t>–</w:t>
      </w:r>
      <w:r w:rsidRPr="006E3A88">
        <w:rPr>
          <w:sz w:val="24"/>
          <w:szCs w:val="24"/>
        </w:rPr>
        <w:t xml:space="preserve"> </w:t>
      </w:r>
      <w:r>
        <w:rPr>
          <w:sz w:val="24"/>
          <w:szCs w:val="24"/>
        </w:rPr>
        <w:t>Заворотна Л.В.</w:t>
      </w:r>
      <w:r w:rsidRPr="006E3A88">
        <w:rPr>
          <w:sz w:val="24"/>
          <w:szCs w:val="24"/>
        </w:rPr>
        <w:t>), розташован</w:t>
      </w:r>
      <w:r>
        <w:rPr>
          <w:sz w:val="24"/>
          <w:szCs w:val="24"/>
        </w:rPr>
        <w:t xml:space="preserve">ий </w:t>
      </w:r>
      <w:r w:rsidRPr="00042CE6">
        <w:rPr>
          <w:sz w:val="24"/>
          <w:szCs w:val="24"/>
        </w:rPr>
        <w:t>за адресою:</w:t>
      </w:r>
      <w:r>
        <w:rPr>
          <w:sz w:val="24"/>
          <w:szCs w:val="24"/>
        </w:rPr>
        <w:t xml:space="preserve"> вул. Лейтенанта Покладова,</w:t>
      </w:r>
      <w:r w:rsidRPr="00042CE6">
        <w:rPr>
          <w:sz w:val="24"/>
          <w:szCs w:val="24"/>
        </w:rPr>
        <w:t xml:space="preserve"> </w:t>
      </w:r>
      <w:r>
        <w:rPr>
          <w:sz w:val="24"/>
          <w:szCs w:val="24"/>
        </w:rPr>
        <w:t>між</w:t>
      </w:r>
      <w:r w:rsidRPr="00042CE6">
        <w:rPr>
          <w:sz w:val="24"/>
          <w:szCs w:val="24"/>
        </w:rPr>
        <w:t xml:space="preserve"> будинк</w:t>
      </w:r>
      <w:r>
        <w:rPr>
          <w:sz w:val="24"/>
          <w:szCs w:val="24"/>
        </w:rPr>
        <w:t>ами</w:t>
      </w:r>
      <w:r w:rsidRPr="00042CE6">
        <w:rPr>
          <w:sz w:val="24"/>
          <w:szCs w:val="24"/>
        </w:rPr>
        <w:t xml:space="preserve"> № </w:t>
      </w:r>
      <w:r>
        <w:rPr>
          <w:sz w:val="24"/>
          <w:szCs w:val="24"/>
        </w:rPr>
        <w:t>6/20 та № 18</w:t>
      </w:r>
      <w:r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>
        <w:rPr>
          <w:sz w:val="24"/>
          <w:szCs w:val="24"/>
        </w:rPr>
        <w:t>12.10</w:t>
      </w:r>
      <w:r w:rsidRPr="004905F5">
        <w:rPr>
          <w:sz w:val="24"/>
          <w:szCs w:val="24"/>
        </w:rPr>
        <w:t>.2023</w:t>
      </w:r>
      <w:r w:rsidRPr="006E3A88">
        <w:rPr>
          <w:sz w:val="24"/>
          <w:szCs w:val="24"/>
        </w:rPr>
        <w:t>.</w:t>
      </w:r>
    </w:p>
    <w:p w:rsidR="00E758FE" w:rsidRDefault="00E758FE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E758FE" w:rsidRDefault="00E758FE" w:rsidP="004905F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E758FE" w:rsidRPr="00A20F2E" w:rsidRDefault="00E758FE" w:rsidP="005A2A7C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E758FE" w:rsidRPr="00D22338" w:rsidRDefault="00E758FE" w:rsidP="00645069">
      <w:pPr>
        <w:tabs>
          <w:tab w:val="left" w:pos="-2244"/>
        </w:tabs>
        <w:jc w:val="both"/>
        <w:rPr>
          <w:color w:val="FF0000"/>
        </w:rPr>
      </w:pPr>
    </w:p>
    <w:p w:rsidR="00E758FE" w:rsidRPr="00A60CD7" w:rsidRDefault="00E758FE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E758FE" w:rsidRPr="00A60CD7" w:rsidRDefault="00E758FE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E758FE" w:rsidRPr="00A60CD7" w:rsidRDefault="00E758FE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E758FE" w:rsidRPr="00A60CD7" w:rsidRDefault="00E758FE" w:rsidP="005E053E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Володимир ОКУНЬ</w:t>
      </w:r>
    </w:p>
    <w:p w:rsidR="00E758FE" w:rsidRPr="00C41FD3" w:rsidRDefault="00E758FE" w:rsidP="00645069">
      <w:pPr>
        <w:tabs>
          <w:tab w:val="left" w:pos="-2244"/>
        </w:tabs>
        <w:jc w:val="both"/>
      </w:pPr>
    </w:p>
    <w:p w:rsidR="00E758FE" w:rsidRPr="00A60CD7" w:rsidRDefault="00E758FE" w:rsidP="00C41FD3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земельних ресурсів </w:t>
      </w:r>
    </w:p>
    <w:p w:rsidR="00E758FE" w:rsidRPr="00A60CD7" w:rsidRDefault="00E758FE" w:rsidP="00C41FD3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E758FE" w:rsidRDefault="00E758FE" w:rsidP="0044360A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  <w:t xml:space="preserve">       Альона ТРОЦЬКА</w:t>
      </w:r>
    </w:p>
    <w:p w:rsidR="00E758FE" w:rsidRPr="00C41FD3" w:rsidRDefault="00E758FE" w:rsidP="00C41FD3">
      <w:pPr>
        <w:tabs>
          <w:tab w:val="left" w:pos="-2244"/>
          <w:tab w:val="left" w:pos="6732"/>
          <w:tab w:val="left" w:pos="7106"/>
        </w:tabs>
        <w:jc w:val="both"/>
        <w:rPr>
          <w:b/>
        </w:rPr>
      </w:pPr>
    </w:p>
    <w:p w:rsidR="00E758FE" w:rsidRPr="00A60CD7" w:rsidRDefault="00E758FE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Pr="00A60CD7">
        <w:rPr>
          <w:b/>
          <w:bCs/>
          <w:sz w:val="22"/>
          <w:szCs w:val="22"/>
        </w:rPr>
        <w:t>ачальник</w:t>
      </w:r>
      <w:r>
        <w:rPr>
          <w:b/>
          <w:bCs/>
          <w:sz w:val="22"/>
          <w:szCs w:val="22"/>
        </w:rPr>
        <w:t>а</w:t>
      </w:r>
      <w:r w:rsidRPr="00A60CD7">
        <w:rPr>
          <w:b/>
          <w:bCs/>
          <w:sz w:val="22"/>
          <w:szCs w:val="22"/>
        </w:rPr>
        <w:t xml:space="preserve"> управління містобудування </w:t>
      </w:r>
    </w:p>
    <w:p w:rsidR="00E758FE" w:rsidRPr="00A60CD7" w:rsidRDefault="00E758FE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E758FE" w:rsidRPr="00A60CD7" w:rsidRDefault="00E758FE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</w:t>
      </w:r>
      <w:r>
        <w:rPr>
          <w:b/>
          <w:bCs/>
          <w:sz w:val="22"/>
          <w:szCs w:val="22"/>
        </w:rPr>
        <w:t xml:space="preserve">       Вікторія КОВАЛЬЧУК</w:t>
      </w:r>
    </w:p>
    <w:p w:rsidR="00E758FE" w:rsidRPr="00A60CD7" w:rsidRDefault="00E758FE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E758FE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8FE" w:rsidRDefault="00E758FE">
      <w:r>
        <w:separator/>
      </w:r>
    </w:p>
  </w:endnote>
  <w:endnote w:type="continuationSeparator" w:id="0">
    <w:p w:rsidR="00E758FE" w:rsidRDefault="00E7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FE" w:rsidRPr="00F45CC8" w:rsidRDefault="00E758FE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E758FE" w:rsidRPr="00645069" w:rsidRDefault="00E758FE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E758FE" w:rsidRPr="00645069" w:rsidRDefault="00E758FE" w:rsidP="000B4AD7">
    <w:pPr>
      <w:jc w:val="center"/>
      <w:rPr>
        <w:sz w:val="16"/>
        <w:szCs w:val="16"/>
      </w:rPr>
    </w:pPr>
  </w:p>
  <w:p w:rsidR="00E758FE" w:rsidRPr="00645069" w:rsidRDefault="00E758FE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E758FE" w:rsidRPr="00645069" w:rsidRDefault="00E758FE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E758FE" w:rsidRDefault="00E758FE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E758FE" w:rsidRPr="00F9481A" w:rsidRDefault="00E758FE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8FE" w:rsidRDefault="00E758FE">
      <w:r>
        <w:separator/>
      </w:r>
    </w:p>
  </w:footnote>
  <w:footnote w:type="continuationSeparator" w:id="0">
    <w:p w:rsidR="00E758FE" w:rsidRDefault="00E75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1A6B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2C4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2714"/>
    <w:rsid w:val="000A3A6B"/>
    <w:rsid w:val="000A42FC"/>
    <w:rsid w:val="000A4FB2"/>
    <w:rsid w:val="000A5141"/>
    <w:rsid w:val="000A7B81"/>
    <w:rsid w:val="000A7EF4"/>
    <w:rsid w:val="000B25C3"/>
    <w:rsid w:val="000B3D1F"/>
    <w:rsid w:val="000B3F4A"/>
    <w:rsid w:val="000B43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1B2C"/>
    <w:rsid w:val="001034C7"/>
    <w:rsid w:val="001041CE"/>
    <w:rsid w:val="00105CB0"/>
    <w:rsid w:val="001124F3"/>
    <w:rsid w:val="0011370B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1848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532D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6CC9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4A72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7DE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33EC"/>
    <w:rsid w:val="00306F5B"/>
    <w:rsid w:val="00316D4D"/>
    <w:rsid w:val="003170D6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476ED"/>
    <w:rsid w:val="00350FFE"/>
    <w:rsid w:val="003527EB"/>
    <w:rsid w:val="003532D3"/>
    <w:rsid w:val="00354619"/>
    <w:rsid w:val="00357C3C"/>
    <w:rsid w:val="00363E37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7A7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137F"/>
    <w:rsid w:val="00442B6F"/>
    <w:rsid w:val="0044360A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05F5"/>
    <w:rsid w:val="00491670"/>
    <w:rsid w:val="0049248D"/>
    <w:rsid w:val="00492AC3"/>
    <w:rsid w:val="004941CB"/>
    <w:rsid w:val="00495133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5685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5AF6"/>
    <w:rsid w:val="0056674A"/>
    <w:rsid w:val="00570FB8"/>
    <w:rsid w:val="00571074"/>
    <w:rsid w:val="005711EE"/>
    <w:rsid w:val="00575A52"/>
    <w:rsid w:val="00577E74"/>
    <w:rsid w:val="00580FCC"/>
    <w:rsid w:val="00592826"/>
    <w:rsid w:val="00593EBE"/>
    <w:rsid w:val="00593FA6"/>
    <w:rsid w:val="00597FAC"/>
    <w:rsid w:val="005A2A7C"/>
    <w:rsid w:val="005A4C56"/>
    <w:rsid w:val="005B271D"/>
    <w:rsid w:val="005B3D3C"/>
    <w:rsid w:val="005B4A56"/>
    <w:rsid w:val="005B684B"/>
    <w:rsid w:val="005C19C3"/>
    <w:rsid w:val="005D4DDD"/>
    <w:rsid w:val="005D51D0"/>
    <w:rsid w:val="005D7972"/>
    <w:rsid w:val="005E04F1"/>
    <w:rsid w:val="005E053E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77993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078BD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40C8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1EE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07F7E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5C11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0FFC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6A8C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035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335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468AE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0D4D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5535"/>
    <w:rsid w:val="00BB6E27"/>
    <w:rsid w:val="00BC25E7"/>
    <w:rsid w:val="00BC30C9"/>
    <w:rsid w:val="00BC3A0C"/>
    <w:rsid w:val="00BC5459"/>
    <w:rsid w:val="00BC7519"/>
    <w:rsid w:val="00BD2B79"/>
    <w:rsid w:val="00BD34B5"/>
    <w:rsid w:val="00BD46B5"/>
    <w:rsid w:val="00BD5F3F"/>
    <w:rsid w:val="00BD5FA1"/>
    <w:rsid w:val="00BD76C0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1FD3"/>
    <w:rsid w:val="00C469FB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338"/>
    <w:rsid w:val="00D235B0"/>
    <w:rsid w:val="00D23852"/>
    <w:rsid w:val="00D24A80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4395"/>
    <w:rsid w:val="00D75EDB"/>
    <w:rsid w:val="00D84C10"/>
    <w:rsid w:val="00D87701"/>
    <w:rsid w:val="00D911D8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B70FD"/>
    <w:rsid w:val="00DC2D85"/>
    <w:rsid w:val="00DC2EE3"/>
    <w:rsid w:val="00DC303A"/>
    <w:rsid w:val="00DD0E14"/>
    <w:rsid w:val="00DD11E0"/>
    <w:rsid w:val="00DD1632"/>
    <w:rsid w:val="00DD2AFA"/>
    <w:rsid w:val="00DD2D90"/>
    <w:rsid w:val="00DD2F53"/>
    <w:rsid w:val="00DD3B9A"/>
    <w:rsid w:val="00DD5477"/>
    <w:rsid w:val="00DD7DB6"/>
    <w:rsid w:val="00DE09FF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8FE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5E2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3B49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7D3"/>
    <w:rsid w:val="00F578B1"/>
    <w:rsid w:val="00F57C7F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161</Words>
  <Characters>921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2023-10-18T13:53:00Z</cp:lastPrinted>
  <dcterms:created xsi:type="dcterms:W3CDTF">2023-10-11T14:14:00Z</dcterms:created>
  <dcterms:modified xsi:type="dcterms:W3CDTF">2023-10-26T10:53:00Z</dcterms:modified>
</cp:coreProperties>
</file>