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C" w:rsidRDefault="00004DBC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004DBC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Pr="00743727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Pr="00F24DF2" w:rsidRDefault="00004DBC" w:rsidP="006B10AB">
      <w:pPr>
        <w:pStyle w:val="BodyText2"/>
        <w:tabs>
          <w:tab w:val="left" w:pos="0"/>
        </w:tabs>
        <w:rPr>
          <w:szCs w:val="28"/>
          <w:u w:val="single"/>
        </w:rPr>
      </w:pPr>
      <w:r w:rsidRPr="00F24DF2">
        <w:rPr>
          <w:szCs w:val="28"/>
        </w:rPr>
        <w:t xml:space="preserve"> </w:t>
      </w:r>
      <w:r>
        <w:rPr>
          <w:szCs w:val="28"/>
        </w:rPr>
        <w:t>26.10</w:t>
      </w:r>
      <w:r w:rsidRPr="00F24DF2">
        <w:rPr>
          <w:szCs w:val="28"/>
        </w:rPr>
        <w:t>.2023</w:t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</w:r>
      <w:r w:rsidRPr="00F24DF2">
        <w:rPr>
          <w:szCs w:val="28"/>
        </w:rPr>
        <w:tab/>
        <w:t xml:space="preserve">№ </w:t>
      </w:r>
      <w:r>
        <w:rPr>
          <w:szCs w:val="28"/>
        </w:rPr>
        <w:t>2325</w:t>
      </w:r>
    </w:p>
    <w:p w:rsidR="00004DBC" w:rsidRPr="00743727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Pr="004E316E" w:rsidRDefault="00004DBC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4E316E">
        <w:rPr>
          <w:color w:val="FFFFFF"/>
          <w:szCs w:val="28"/>
        </w:rPr>
        <w:t xml:space="preserve">06.07.2023                                                                                                      </w:t>
      </w:r>
      <w:bookmarkStart w:id="0" w:name="_GoBack"/>
      <w:bookmarkEnd w:id="0"/>
      <w:r w:rsidRPr="004E316E">
        <w:rPr>
          <w:color w:val="FFFFFF"/>
          <w:szCs w:val="28"/>
        </w:rPr>
        <w:t>№ 1249</w:t>
      </w:r>
    </w:p>
    <w:tbl>
      <w:tblPr>
        <w:tblW w:w="0" w:type="auto"/>
        <w:tblLook w:val="01E0"/>
      </w:tblPr>
      <w:tblGrid>
        <w:gridCol w:w="4035"/>
      </w:tblGrid>
      <w:tr w:rsidR="00004DBC" w:rsidTr="007542E8">
        <w:tc>
          <w:tcPr>
            <w:tcW w:w="4035" w:type="dxa"/>
          </w:tcPr>
          <w:p w:rsidR="00004DBC" w:rsidRPr="007542E8" w:rsidRDefault="00004DBC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>рухомого майна – окремо розташованого рекламного засобу</w:t>
            </w:r>
          </w:p>
        </w:tc>
      </w:tr>
    </w:tbl>
    <w:p w:rsidR="00004DBC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Pr="00032F93" w:rsidRDefault="00004DBC" w:rsidP="006B10AB">
      <w:pPr>
        <w:pStyle w:val="BodyText2"/>
        <w:tabs>
          <w:tab w:val="left" w:pos="0"/>
        </w:tabs>
        <w:rPr>
          <w:szCs w:val="28"/>
        </w:rPr>
      </w:pPr>
    </w:p>
    <w:p w:rsidR="00004DBC" w:rsidRDefault="00004DBC" w:rsidP="000E4BBD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</w:t>
      </w:r>
      <w:r>
        <w:rPr>
          <w:szCs w:val="28"/>
        </w:rPr>
        <w:t>травня</w:t>
      </w:r>
      <w:r w:rsidRPr="00032F93">
        <w:rPr>
          <w:szCs w:val="28"/>
        </w:rPr>
        <w:t xml:space="preserve"> 202</w:t>
      </w:r>
      <w:r>
        <w:rPr>
          <w:szCs w:val="28"/>
        </w:rPr>
        <w:t>1</w:t>
      </w:r>
      <w:r w:rsidRPr="00032F93">
        <w:rPr>
          <w:szCs w:val="28"/>
        </w:rPr>
        <w:t xml:space="preserve"> року,</w:t>
      </w:r>
      <w:r>
        <w:rPr>
          <w:color w:val="FF0000"/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801193">
        <w:rPr>
          <w:szCs w:val="28"/>
        </w:rPr>
        <w:t>від  </w:t>
      </w:r>
      <w:r>
        <w:rPr>
          <w:szCs w:val="28"/>
        </w:rPr>
        <w:t>12.10</w:t>
      </w:r>
      <w:r w:rsidRPr="00801193">
        <w:rPr>
          <w:szCs w:val="28"/>
        </w:rPr>
        <w:t>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04DBC" w:rsidRPr="00073469" w:rsidRDefault="00004DBC" w:rsidP="006B10AB">
      <w:pPr>
        <w:ind w:firstLine="561"/>
        <w:jc w:val="both"/>
        <w:rPr>
          <w:sz w:val="10"/>
          <w:szCs w:val="10"/>
          <w:highlight w:val="yellow"/>
        </w:rPr>
      </w:pPr>
    </w:p>
    <w:p w:rsidR="00004DBC" w:rsidRDefault="00004DBC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004DBC" w:rsidRPr="005821CB" w:rsidRDefault="00004DBC" w:rsidP="006B10AB">
      <w:pPr>
        <w:jc w:val="center"/>
        <w:rPr>
          <w:sz w:val="16"/>
          <w:szCs w:val="16"/>
        </w:rPr>
      </w:pPr>
    </w:p>
    <w:p w:rsidR="00004DBC" w:rsidRPr="00F918B1" w:rsidRDefault="00004DBC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042461">
        <w:rPr>
          <w:szCs w:val="28"/>
        </w:rPr>
        <w:t>окремо розташованого рекламного засобу</w:t>
      </w:r>
      <w:r>
        <w:rPr>
          <w:szCs w:val="28"/>
        </w:rPr>
        <w:t xml:space="preserve"> (власник – Заворотна Л.В.), </w:t>
      </w:r>
      <w:r w:rsidRPr="00C72326">
        <w:rPr>
          <w:szCs w:val="28"/>
        </w:rPr>
        <w:t>розміщеного без дозвільних документів</w:t>
      </w:r>
      <w:r>
        <w:rPr>
          <w:szCs w:val="28"/>
        </w:rPr>
        <w:t xml:space="preserve"> за адресою: вул. Лейтенанта Покладова, між будинками № 6/20 та № 18, в м. Кременчуці, що підлягає демонтажу та евакуації, згідно з додатком.</w:t>
      </w:r>
    </w:p>
    <w:p w:rsidR="00004DBC" w:rsidRDefault="00004DB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004DBC" w:rsidRDefault="00004DB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004DBC" w:rsidRDefault="00004DB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004DBC" w:rsidRPr="00032F93" w:rsidRDefault="00004DBC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004DBC" w:rsidRPr="00032F93" w:rsidRDefault="00004DBC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004DBC" w:rsidRPr="00032F93" w:rsidRDefault="00004DBC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004DBC" w:rsidRPr="00032F93" w:rsidRDefault="00004DBC" w:rsidP="000E4BBD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004DBC" w:rsidRPr="00727800" w:rsidRDefault="00004DBC" w:rsidP="000E4BBD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04DBC" w:rsidRDefault="00004DBC" w:rsidP="006B10AB">
      <w:pPr>
        <w:jc w:val="both"/>
        <w:rPr>
          <w:szCs w:val="28"/>
        </w:rPr>
      </w:pPr>
    </w:p>
    <w:p w:rsidR="00004DBC" w:rsidRDefault="00004DBC" w:rsidP="006B10AB">
      <w:pPr>
        <w:jc w:val="both"/>
        <w:rPr>
          <w:szCs w:val="28"/>
        </w:rPr>
      </w:pPr>
    </w:p>
    <w:p w:rsidR="00004DBC" w:rsidRPr="00032F93" w:rsidRDefault="00004DBC" w:rsidP="006B10AB">
      <w:pPr>
        <w:jc w:val="both"/>
        <w:rPr>
          <w:szCs w:val="28"/>
        </w:rPr>
      </w:pPr>
    </w:p>
    <w:p w:rsidR="00004DBC" w:rsidRPr="006B10AB" w:rsidRDefault="00004DBC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004DBC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BC" w:rsidRDefault="00004DBC">
      <w:r>
        <w:separator/>
      </w:r>
    </w:p>
  </w:endnote>
  <w:endnote w:type="continuationSeparator" w:id="0">
    <w:p w:rsidR="00004DBC" w:rsidRDefault="0000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BC" w:rsidRPr="00F45CC8" w:rsidRDefault="00004DBC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004DBC" w:rsidRPr="00EB42ED" w:rsidRDefault="00004DBC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04DBC" w:rsidRPr="00EB42ED" w:rsidRDefault="00004DBC" w:rsidP="000B4AD7">
    <w:pPr>
      <w:jc w:val="center"/>
      <w:rPr>
        <w:sz w:val="16"/>
        <w:szCs w:val="16"/>
      </w:rPr>
    </w:pPr>
  </w:p>
  <w:p w:rsidR="00004DBC" w:rsidRPr="00EB42ED" w:rsidRDefault="00004DBC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004DBC" w:rsidRPr="00EB42ED" w:rsidRDefault="00004DB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004DBC" w:rsidRDefault="00004DBC" w:rsidP="00F9481A">
    <w:pPr>
      <w:pStyle w:val="Footer"/>
      <w:ind w:right="360"/>
      <w:jc w:val="center"/>
      <w:rPr>
        <w:sz w:val="20"/>
        <w:szCs w:val="20"/>
      </w:rPr>
    </w:pPr>
  </w:p>
  <w:p w:rsidR="00004DBC" w:rsidRPr="00F9481A" w:rsidRDefault="00004DBC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BC" w:rsidRDefault="00004DBC">
      <w:r>
        <w:separator/>
      </w:r>
    </w:p>
  </w:footnote>
  <w:footnote w:type="continuationSeparator" w:id="0">
    <w:p w:rsidR="00004DBC" w:rsidRDefault="00004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4DBC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461"/>
    <w:rsid w:val="000427E6"/>
    <w:rsid w:val="0004436E"/>
    <w:rsid w:val="0004577D"/>
    <w:rsid w:val="0005063A"/>
    <w:rsid w:val="000532A8"/>
    <w:rsid w:val="00053318"/>
    <w:rsid w:val="000555BF"/>
    <w:rsid w:val="00057B47"/>
    <w:rsid w:val="00061859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4071"/>
    <w:rsid w:val="00087E9E"/>
    <w:rsid w:val="00092F53"/>
    <w:rsid w:val="00093E5E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0DD5"/>
    <w:rsid w:val="000C4726"/>
    <w:rsid w:val="000D3B66"/>
    <w:rsid w:val="000D4E22"/>
    <w:rsid w:val="000D4F04"/>
    <w:rsid w:val="000D6D65"/>
    <w:rsid w:val="000E0ED1"/>
    <w:rsid w:val="000E1327"/>
    <w:rsid w:val="000E44B8"/>
    <w:rsid w:val="000E4BBD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16260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10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08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09E9"/>
    <w:rsid w:val="002820EF"/>
    <w:rsid w:val="002827BA"/>
    <w:rsid w:val="0028518B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0C54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50D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6D2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16E"/>
    <w:rsid w:val="004E3F18"/>
    <w:rsid w:val="004E6307"/>
    <w:rsid w:val="004E6631"/>
    <w:rsid w:val="004F0EC9"/>
    <w:rsid w:val="004F26F2"/>
    <w:rsid w:val="004F560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8749C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0E97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18E4"/>
    <w:rsid w:val="00663A54"/>
    <w:rsid w:val="00667243"/>
    <w:rsid w:val="0066738A"/>
    <w:rsid w:val="00672467"/>
    <w:rsid w:val="00674763"/>
    <w:rsid w:val="00676841"/>
    <w:rsid w:val="0067714B"/>
    <w:rsid w:val="006802D6"/>
    <w:rsid w:val="00683F1A"/>
    <w:rsid w:val="00685F1B"/>
    <w:rsid w:val="00691123"/>
    <w:rsid w:val="00692AA0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3B4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39A"/>
    <w:rsid w:val="00730C6D"/>
    <w:rsid w:val="00736559"/>
    <w:rsid w:val="00736D47"/>
    <w:rsid w:val="0074221D"/>
    <w:rsid w:val="00743625"/>
    <w:rsid w:val="00743727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367B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4F"/>
    <w:rsid w:val="007A71ED"/>
    <w:rsid w:val="007A7FE8"/>
    <w:rsid w:val="007B0123"/>
    <w:rsid w:val="007B6164"/>
    <w:rsid w:val="007B6B90"/>
    <w:rsid w:val="007B7153"/>
    <w:rsid w:val="007C4E95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193"/>
    <w:rsid w:val="00801DE4"/>
    <w:rsid w:val="00802CAF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6ADF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B61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8F66D4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56C42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691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4031"/>
    <w:rsid w:val="009C49C3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3C5D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81A"/>
    <w:rsid w:val="00A66F16"/>
    <w:rsid w:val="00A72A78"/>
    <w:rsid w:val="00A72B2D"/>
    <w:rsid w:val="00A761CA"/>
    <w:rsid w:val="00A76ADF"/>
    <w:rsid w:val="00A805A2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0C4D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D6659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0B6"/>
    <w:rsid w:val="00B53EFF"/>
    <w:rsid w:val="00B54EEC"/>
    <w:rsid w:val="00B557A3"/>
    <w:rsid w:val="00B57A09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348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193D"/>
    <w:rsid w:val="00C72326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97E74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19EA"/>
    <w:rsid w:val="00CD33AC"/>
    <w:rsid w:val="00CD35D9"/>
    <w:rsid w:val="00CD4414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6176"/>
    <w:rsid w:val="00D161FB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0DA6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A7CC5"/>
    <w:rsid w:val="00DB0135"/>
    <w:rsid w:val="00DB3E05"/>
    <w:rsid w:val="00DB4CF4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DF55BE"/>
    <w:rsid w:val="00DF740B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2FEE"/>
    <w:rsid w:val="00E13361"/>
    <w:rsid w:val="00E135A6"/>
    <w:rsid w:val="00E13C4B"/>
    <w:rsid w:val="00E14BFB"/>
    <w:rsid w:val="00E176E4"/>
    <w:rsid w:val="00E21D2C"/>
    <w:rsid w:val="00E2351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E9B"/>
    <w:rsid w:val="00EC5F23"/>
    <w:rsid w:val="00EC68CF"/>
    <w:rsid w:val="00ED3079"/>
    <w:rsid w:val="00ED341A"/>
    <w:rsid w:val="00ED3D3C"/>
    <w:rsid w:val="00ED47B3"/>
    <w:rsid w:val="00ED4B00"/>
    <w:rsid w:val="00EE03FA"/>
    <w:rsid w:val="00EE2623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DF2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0888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4F8D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DA6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DA6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DA6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DA6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DA6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</TotalTime>
  <Pages>2</Pages>
  <Words>395</Words>
  <Characters>2255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15</cp:revision>
  <cp:lastPrinted>2023-10-16T11:05:00Z</cp:lastPrinted>
  <dcterms:created xsi:type="dcterms:W3CDTF">2023-06-13T14:04:00Z</dcterms:created>
  <dcterms:modified xsi:type="dcterms:W3CDTF">2023-10-26T10:52:00Z</dcterms:modified>
</cp:coreProperties>
</file>