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99" w:rsidRDefault="00EB4599" w:rsidP="00D141B1">
      <w:pPr>
        <w:pStyle w:val="BodyText2"/>
        <w:tabs>
          <w:tab w:val="left" w:pos="0"/>
        </w:tabs>
      </w:pPr>
    </w:p>
    <w:p w:rsidR="00EB4599" w:rsidRDefault="00EB4599" w:rsidP="00D141B1">
      <w:pPr>
        <w:pStyle w:val="BodyText2"/>
        <w:tabs>
          <w:tab w:val="left" w:pos="0"/>
        </w:tabs>
      </w:pPr>
    </w:p>
    <w:p w:rsidR="00EB4599" w:rsidRPr="00336CC4" w:rsidRDefault="00EB4599" w:rsidP="00D141B1">
      <w:pPr>
        <w:pStyle w:val="BodyText2"/>
        <w:tabs>
          <w:tab w:val="left" w:pos="0"/>
        </w:tabs>
        <w:rPr>
          <w:color w:val="FFFFFF"/>
        </w:rPr>
      </w:pPr>
    </w:p>
    <w:p w:rsidR="00EB4599" w:rsidRPr="00336CC4" w:rsidRDefault="00EB4599" w:rsidP="00D141B1">
      <w:pPr>
        <w:pStyle w:val="BodyText2"/>
        <w:tabs>
          <w:tab w:val="left" w:pos="0"/>
        </w:tabs>
        <w:rPr>
          <w:color w:val="FFFFFF"/>
        </w:rPr>
      </w:pPr>
    </w:p>
    <w:p w:rsidR="00EB4599" w:rsidRPr="0066073F" w:rsidRDefault="00EB4599" w:rsidP="00D141B1">
      <w:pPr>
        <w:pStyle w:val="BodyText2"/>
        <w:tabs>
          <w:tab w:val="left" w:pos="0"/>
        </w:tabs>
      </w:pPr>
    </w:p>
    <w:p w:rsidR="00EB4599" w:rsidRPr="0066073F" w:rsidRDefault="00EB4599" w:rsidP="00D141B1">
      <w:pPr>
        <w:pStyle w:val="BodyText2"/>
        <w:tabs>
          <w:tab w:val="left" w:pos="0"/>
        </w:tabs>
        <w:rPr>
          <w:u w:val="single"/>
        </w:rPr>
      </w:pPr>
      <w:r w:rsidRPr="0066073F">
        <w:t xml:space="preserve"> </w:t>
      </w:r>
      <w:r>
        <w:rPr>
          <w:u w:val="single"/>
        </w:rPr>
        <w:t>26.10</w:t>
      </w:r>
      <w:r w:rsidRPr="0066073F">
        <w:rPr>
          <w:u w:val="single"/>
        </w:rPr>
        <w:t>.2023</w:t>
      </w:r>
      <w:r w:rsidRPr="0066073F">
        <w:tab/>
      </w:r>
      <w:r w:rsidRPr="0066073F">
        <w:tab/>
      </w:r>
      <w:r w:rsidRPr="0066073F">
        <w:tab/>
      </w:r>
      <w:r w:rsidRPr="0066073F">
        <w:tab/>
      </w:r>
      <w:r w:rsidRPr="0066073F">
        <w:tab/>
      </w:r>
      <w:r w:rsidRPr="0066073F">
        <w:tab/>
      </w:r>
      <w:r w:rsidRPr="0066073F">
        <w:tab/>
      </w:r>
      <w:r w:rsidRPr="0066073F">
        <w:tab/>
      </w:r>
      <w:r w:rsidRPr="0066073F">
        <w:tab/>
      </w:r>
      <w:r w:rsidRPr="0066073F">
        <w:tab/>
      </w:r>
      <w:r w:rsidRPr="0066073F">
        <w:tab/>
        <w:t xml:space="preserve">№ </w:t>
      </w:r>
      <w:r>
        <w:rPr>
          <w:u w:val="single"/>
        </w:rPr>
        <w:t>2324</w:t>
      </w:r>
    </w:p>
    <w:p w:rsidR="00EB4599" w:rsidRPr="0002504E" w:rsidRDefault="00EB4599" w:rsidP="00D141B1">
      <w:pPr>
        <w:pStyle w:val="BodyText2"/>
        <w:tabs>
          <w:tab w:val="left" w:pos="0"/>
        </w:tabs>
      </w:pPr>
    </w:p>
    <w:p w:rsidR="00EB4599" w:rsidRPr="00336CC4" w:rsidRDefault="00EB4599" w:rsidP="00D141B1">
      <w:pPr>
        <w:pStyle w:val="BodyText2"/>
        <w:tabs>
          <w:tab w:val="left" w:pos="0"/>
        </w:tabs>
        <w:rPr>
          <w:b/>
          <w:color w:val="FFFFFF"/>
        </w:rPr>
      </w:pPr>
      <w:r w:rsidRPr="00336CC4">
        <w:rPr>
          <w:b/>
          <w:color w:val="FFFFFF"/>
        </w:rPr>
        <w:t>06.07.2023                                                                                                         № 1300</w:t>
      </w:r>
    </w:p>
    <w:tbl>
      <w:tblPr>
        <w:tblW w:w="0" w:type="auto"/>
        <w:tblInd w:w="-106" w:type="dxa"/>
        <w:tblLook w:val="01E0"/>
      </w:tblPr>
      <w:tblGrid>
        <w:gridCol w:w="4035"/>
      </w:tblGrid>
      <w:tr w:rsidR="00EB4599">
        <w:tc>
          <w:tcPr>
            <w:tcW w:w="4035" w:type="dxa"/>
          </w:tcPr>
          <w:p w:rsidR="00EB4599" w:rsidRPr="00EC4542" w:rsidRDefault="00EB4599" w:rsidP="00EC4542">
            <w:pPr>
              <w:pStyle w:val="BodyText2"/>
              <w:tabs>
                <w:tab w:val="left" w:pos="0"/>
              </w:tabs>
              <w:rPr>
                <w:rFonts w:eastAsia="Times New Roman"/>
              </w:rPr>
            </w:pPr>
            <w:r w:rsidRPr="00EC4542">
              <w:rPr>
                <w:rFonts w:eastAsia="Times New Roman"/>
                <w:b/>
                <w:bCs/>
              </w:rPr>
              <w:t xml:space="preserve">Про демонтаж та евакуацію </w:t>
            </w:r>
            <w:r>
              <w:rPr>
                <w:rFonts w:eastAsia="Times New Roman"/>
                <w:b/>
                <w:bCs/>
              </w:rPr>
              <w:t>рухомого майна</w:t>
            </w:r>
            <w:r w:rsidRPr="00EC4542">
              <w:rPr>
                <w:rFonts w:eastAsia="Times New Roman"/>
                <w:b/>
                <w:bCs/>
              </w:rPr>
              <w:t xml:space="preserve"> </w:t>
            </w:r>
          </w:p>
        </w:tc>
      </w:tr>
    </w:tbl>
    <w:p w:rsidR="00EB4599" w:rsidRDefault="00EB4599" w:rsidP="00D141B1">
      <w:pPr>
        <w:pStyle w:val="BodyText2"/>
        <w:tabs>
          <w:tab w:val="left" w:pos="0"/>
        </w:tabs>
      </w:pPr>
    </w:p>
    <w:p w:rsidR="00EB4599" w:rsidRPr="00032F93" w:rsidRDefault="00EB4599" w:rsidP="00D141B1">
      <w:pPr>
        <w:pStyle w:val="BodyText2"/>
        <w:tabs>
          <w:tab w:val="left" w:pos="0"/>
        </w:tabs>
      </w:pPr>
    </w:p>
    <w:p w:rsidR="00EB4599" w:rsidRPr="00727800" w:rsidRDefault="00EB4599" w:rsidP="00C94997">
      <w:pPr>
        <w:ind w:firstLine="567"/>
        <w:jc w:val="both"/>
      </w:pPr>
      <w:r w:rsidRPr="00727800">
        <w:t xml:space="preserve">З метою дотримання вимог </w:t>
      </w:r>
      <w:r>
        <w:t>З</w:t>
      </w:r>
      <w:r w:rsidRPr="00727800">
        <w:t>акон</w:t>
      </w:r>
      <w:r>
        <w:t>у</w:t>
      </w:r>
      <w:r w:rsidRPr="00727800">
        <w:t xml:space="preserve"> України «Про </w:t>
      </w:r>
      <w:r>
        <w:t>благоустрій населених пунктів»,</w:t>
      </w:r>
      <w:r w:rsidRPr="00727800">
        <w:t xml:space="preserve"> Правил благоустрою території населених пунктів Кременчуцької міської територіальної громади, затверджених рішенням Кременчуцької міської ради Кременчуцького району Полтавської області від 25 травня 2021 року, </w:t>
      </w:r>
      <w:r w:rsidRPr="00BA4ABC">
        <w:rPr>
          <w:bCs/>
          <w:color w:val="000000"/>
          <w:shd w:val="clear" w:color="auto" w:fill="FFFFFF"/>
        </w:rPr>
        <w:t xml:space="preserve">Положення про порядок демонтажу та евакуації </w:t>
      </w:r>
      <w:r>
        <w:rPr>
          <w:bCs/>
          <w:color w:val="000000"/>
          <w:shd w:val="clear" w:color="auto" w:fill="FFFFFF"/>
        </w:rPr>
        <w:t>рухомого майна що розміщене на об’єктах благоустрою з порушеннями Правил благоустрою території населених пунктів Кременчуцької міської територіальної громади</w:t>
      </w:r>
      <w:r>
        <w:t>,</w:t>
      </w:r>
      <w:r w:rsidRPr="00BA4ABC">
        <w:t xml:space="preserve"> </w:t>
      </w:r>
      <w:r w:rsidRPr="00AB4E10">
        <w:t>затверджен</w:t>
      </w:r>
      <w:r>
        <w:t>ого</w:t>
      </w:r>
      <w:r w:rsidRPr="00AB4E10">
        <w:t xml:space="preserve"> рішенням Кременчуцької міської ради Кременчуцького району Полтавської області від </w:t>
      </w:r>
      <w:r w:rsidRPr="00964DF1">
        <w:t>25 березня 2022 року</w:t>
      </w:r>
      <w:r>
        <w:t>,</w:t>
      </w:r>
      <w:r w:rsidRPr="00727800">
        <w:t xml:space="preserve"> враховуючи акт обстежен</w:t>
      </w:r>
      <w:r>
        <w:t xml:space="preserve">ня рухомого майна від </w:t>
      </w:r>
      <w:r w:rsidRPr="00F216C3">
        <w:rPr>
          <w:color w:val="000000"/>
        </w:rPr>
        <w:t>12.10.2023</w:t>
      </w:r>
      <w:r w:rsidRPr="00727800"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EB4599" w:rsidRDefault="00EB4599" w:rsidP="00A45EB6">
      <w:pPr>
        <w:jc w:val="center"/>
        <w:rPr>
          <w:b/>
        </w:rPr>
      </w:pPr>
      <w:r w:rsidRPr="009849C6">
        <w:rPr>
          <w:b/>
        </w:rPr>
        <w:t>вирішив:</w:t>
      </w:r>
    </w:p>
    <w:p w:rsidR="00EB4599" w:rsidRPr="008B68F7" w:rsidRDefault="00EB4599" w:rsidP="00A45EB6">
      <w:pPr>
        <w:jc w:val="center"/>
        <w:rPr>
          <w:sz w:val="16"/>
          <w:szCs w:val="16"/>
        </w:rPr>
      </w:pPr>
    </w:p>
    <w:p w:rsidR="00EB4599" w:rsidRDefault="00EB4599" w:rsidP="00A45EB6">
      <w:pPr>
        <w:ind w:firstLine="561"/>
        <w:jc w:val="both"/>
      </w:pPr>
      <w:r w:rsidRPr="009849C6">
        <w:t>1</w:t>
      </w:r>
      <w:r w:rsidRPr="003D0033">
        <w:t>. </w:t>
      </w:r>
      <w:r w:rsidRPr="00727800">
        <w:t xml:space="preserve">Провести демонтаж та евакуацію </w:t>
      </w:r>
      <w:r>
        <w:t>рухомого майна</w:t>
      </w:r>
      <w:r w:rsidRPr="00727800">
        <w:t xml:space="preserve"> </w:t>
      </w:r>
      <w:r>
        <w:t xml:space="preserve">– 8 (восьми)  </w:t>
      </w:r>
      <w:bookmarkStart w:id="0" w:name="_Hlk133397838"/>
      <w:r>
        <w:t xml:space="preserve">металоконструкцій (паркувальних бар’єрів) </w:t>
      </w:r>
      <w:bookmarkEnd w:id="0"/>
      <w:r w:rsidRPr="003E6225">
        <w:t xml:space="preserve">які </w:t>
      </w:r>
      <w:r>
        <w:t xml:space="preserve">розташовані без дозвільних документів, </w:t>
      </w:r>
      <w:r w:rsidRPr="003E6225">
        <w:t>за адресами:</w:t>
      </w:r>
    </w:p>
    <w:p w:rsidR="00EB4599" w:rsidRPr="00D36B8F" w:rsidRDefault="00EB4599" w:rsidP="00F216C3">
      <w:pPr>
        <w:ind w:firstLine="561"/>
        <w:jc w:val="both"/>
        <w:rPr>
          <w:color w:val="000000"/>
        </w:rPr>
      </w:pPr>
      <w:r>
        <w:rPr>
          <w:color w:val="000000"/>
        </w:rPr>
        <w:t>1.1. вул. Винахідниці Ющенко</w:t>
      </w:r>
      <w:r w:rsidRPr="00D36B8F">
        <w:rPr>
          <w:color w:val="000000"/>
        </w:rPr>
        <w:t xml:space="preserve"> біля буд. № 21, в м. Кременчуці (власники – Злотопольська Л.М. та Дрофа А.О.), що пі</w:t>
      </w:r>
      <w:r>
        <w:rPr>
          <w:color w:val="000000"/>
        </w:rPr>
        <w:t>длягають демонтажу та евакуації</w:t>
      </w:r>
      <w:r w:rsidRPr="00D36B8F">
        <w:rPr>
          <w:color w:val="000000"/>
        </w:rPr>
        <w:t xml:space="preserve"> згідно з додатком 1;</w:t>
      </w:r>
    </w:p>
    <w:p w:rsidR="00EB4599" w:rsidRPr="00D36B8F" w:rsidRDefault="00EB4599" w:rsidP="00F216C3">
      <w:pPr>
        <w:ind w:firstLine="561"/>
        <w:jc w:val="both"/>
        <w:rPr>
          <w:color w:val="000000"/>
        </w:rPr>
      </w:pPr>
      <w:r>
        <w:rPr>
          <w:color w:val="000000"/>
        </w:rPr>
        <w:t>1.2. вул. Небесної Сотні</w:t>
      </w:r>
      <w:r w:rsidRPr="00D36B8F">
        <w:rPr>
          <w:color w:val="000000"/>
        </w:rPr>
        <w:t xml:space="preserve"> біля буд. № 53-55, в м. Кременчуці (власник –Шатохін А.О.), що </w:t>
      </w:r>
      <w:r>
        <w:rPr>
          <w:color w:val="000000"/>
        </w:rPr>
        <w:t>підлягає демонтажу та евакуації</w:t>
      </w:r>
      <w:r w:rsidRPr="00D36B8F">
        <w:rPr>
          <w:color w:val="000000"/>
        </w:rPr>
        <w:t xml:space="preserve"> згідно з додатком 2.</w:t>
      </w:r>
    </w:p>
    <w:p w:rsidR="00EB4599" w:rsidRPr="00032F93" w:rsidRDefault="00EB4599" w:rsidP="00D141B1">
      <w:pPr>
        <w:tabs>
          <w:tab w:val="left" w:pos="-2244"/>
        </w:tabs>
        <w:ind w:firstLine="561"/>
        <w:jc w:val="both"/>
      </w:pPr>
      <w:r w:rsidRPr="00032F93">
        <w:t>2.  </w:t>
      </w:r>
      <w:r w:rsidRPr="00032F93">
        <w:rPr>
          <w:rStyle w:val="Heading1Char"/>
          <w:b w:val="0"/>
          <w:bCs w:val="0"/>
          <w:sz w:val="28"/>
          <w:szCs w:val="28"/>
        </w:rPr>
        <w:t>Комунальному підприємству «Благоустрій Кременчука» Кременчуцької міської ради Кременчуцького району Полтавської області</w:t>
      </w:r>
      <w:r w:rsidRPr="00032F93">
        <w:t>:</w:t>
      </w:r>
    </w:p>
    <w:p w:rsidR="00EB4599" w:rsidRPr="00032F93" w:rsidRDefault="00EB4599" w:rsidP="00D141B1">
      <w:pPr>
        <w:tabs>
          <w:tab w:val="left" w:pos="-2244"/>
        </w:tabs>
        <w:ind w:firstLine="561"/>
        <w:jc w:val="both"/>
      </w:pPr>
      <w:r w:rsidRPr="00032F93">
        <w:t>2.1. провести демонтаж та евакуацію рухомого майна</w:t>
      </w:r>
      <w:r w:rsidRPr="00032F93">
        <w:rPr>
          <w:color w:val="000000"/>
        </w:rPr>
        <w:t xml:space="preserve"> протягом 15 днів з дня прийняття цього рішення виконавчим комітетом у разі, якщо власник</w:t>
      </w:r>
      <w:r>
        <w:rPr>
          <w:color w:val="000000"/>
        </w:rPr>
        <w:t xml:space="preserve"> самостійно не забирає</w:t>
      </w:r>
      <w:r w:rsidRPr="00032F93">
        <w:rPr>
          <w:color w:val="000000"/>
        </w:rPr>
        <w:t xml:space="preserve"> рухоме майно</w:t>
      </w:r>
      <w:r w:rsidRPr="00032F93">
        <w:t>;</w:t>
      </w:r>
    </w:p>
    <w:p w:rsidR="00EB4599" w:rsidRPr="00032F93" w:rsidRDefault="00EB4599" w:rsidP="00D141B1">
      <w:pPr>
        <w:tabs>
          <w:tab w:val="left" w:pos="-2244"/>
        </w:tabs>
        <w:ind w:firstLine="561"/>
        <w:jc w:val="both"/>
      </w:pPr>
      <w:r w:rsidRPr="00032F93">
        <w:t>2.2. забезпечити тимчасове зберігання евакуйованого майна в спеціально відведених місцях;</w:t>
      </w:r>
    </w:p>
    <w:p w:rsidR="00EB4599" w:rsidRPr="00032F93" w:rsidRDefault="00EB4599" w:rsidP="00D141B1">
      <w:pPr>
        <w:tabs>
          <w:tab w:val="left" w:pos="-2244"/>
        </w:tabs>
        <w:ind w:firstLine="561"/>
        <w:jc w:val="both"/>
      </w:pPr>
      <w:r w:rsidRPr="00032F93">
        <w:t>2.3. після демонтажу та евакуації рухомого майна прибрати територію від залишкового сміття.</w:t>
      </w:r>
    </w:p>
    <w:p w:rsidR="00EB4599" w:rsidRPr="00032F93" w:rsidRDefault="00EB4599" w:rsidP="00D141B1">
      <w:pPr>
        <w:tabs>
          <w:tab w:val="left" w:pos="-2244"/>
          <w:tab w:val="left" w:pos="-2057"/>
        </w:tabs>
        <w:ind w:firstLine="561"/>
        <w:jc w:val="both"/>
      </w:pPr>
      <w:r w:rsidRPr="00032F93">
        <w:t xml:space="preserve">3.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"/>
          <w:b w:val="0"/>
          <w:sz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hd w:val="clear" w:color="auto" w:fill="FFFFFF"/>
        </w:rPr>
        <w:t xml:space="preserve"> </w:t>
      </w:r>
      <w:r w:rsidRPr="00032F93">
        <w:t>забезпечити належні умови для виконання цього рішення.</w:t>
      </w:r>
    </w:p>
    <w:p w:rsidR="00EB4599" w:rsidRPr="00032F93" w:rsidRDefault="00EB4599" w:rsidP="00D141B1">
      <w:pPr>
        <w:tabs>
          <w:tab w:val="left" w:pos="-2244"/>
          <w:tab w:val="left" w:pos="-2057"/>
        </w:tabs>
        <w:ind w:firstLine="561"/>
        <w:jc w:val="both"/>
      </w:pPr>
      <w:r>
        <w:t>4</w:t>
      </w:r>
      <w:r w:rsidRPr="00032F93">
        <w:t>. Оприлюднити рішення відповідно до вимог законодавства.</w:t>
      </w:r>
    </w:p>
    <w:p w:rsidR="00EB4599" w:rsidRPr="00032F93" w:rsidRDefault="00EB4599" w:rsidP="00D141B1">
      <w:pPr>
        <w:ind w:firstLine="561"/>
        <w:jc w:val="both"/>
      </w:pPr>
      <w:r>
        <w:t>5</w:t>
      </w:r>
      <w:r w:rsidRPr="00032F93">
        <w:t xml:space="preserve">. Контроль за виконанням рішення покласти на </w:t>
      </w:r>
      <w:r>
        <w:t xml:space="preserve">першого </w:t>
      </w:r>
      <w:r w:rsidRPr="00032F93">
        <w:t xml:space="preserve">заступника міського голови </w:t>
      </w:r>
      <w:r>
        <w:t xml:space="preserve">Пелипенка В.М. та </w:t>
      </w:r>
      <w:r w:rsidRPr="00032F93">
        <w:t>заступника міського голови -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EB4599" w:rsidRDefault="00EB4599" w:rsidP="00D141B1">
      <w:pPr>
        <w:jc w:val="both"/>
      </w:pPr>
    </w:p>
    <w:p w:rsidR="00EB4599" w:rsidRDefault="00EB4599" w:rsidP="00D141B1">
      <w:pPr>
        <w:jc w:val="both"/>
      </w:pPr>
    </w:p>
    <w:p w:rsidR="00EB4599" w:rsidRPr="00032F93" w:rsidRDefault="00EB4599" w:rsidP="00D141B1">
      <w:pPr>
        <w:jc w:val="both"/>
      </w:pPr>
    </w:p>
    <w:p w:rsidR="00EB4599" w:rsidRPr="006B10AB" w:rsidRDefault="00EB4599" w:rsidP="00D141B1">
      <w:pPr>
        <w:pStyle w:val="BodyText2"/>
        <w:tabs>
          <w:tab w:val="left" w:pos="-2244"/>
        </w:tabs>
        <w:rPr>
          <w:b/>
          <w:bCs/>
        </w:rPr>
      </w:pPr>
      <w:r w:rsidRPr="00032F93">
        <w:rPr>
          <w:b/>
          <w:bCs/>
        </w:rPr>
        <w:t>Міський голова</w:t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  <w:t xml:space="preserve">    Віталій МАЛЕЦЬКИЙ</w:t>
      </w:r>
    </w:p>
    <w:sectPr w:rsidR="00EB4599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599" w:rsidRDefault="00EB4599">
      <w:r>
        <w:separator/>
      </w:r>
    </w:p>
  </w:endnote>
  <w:endnote w:type="continuationSeparator" w:id="0">
    <w:p w:rsidR="00EB4599" w:rsidRDefault="00EB4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599" w:rsidRPr="00F45CC8" w:rsidRDefault="00EB4599" w:rsidP="002E0556">
    <w:pPr>
      <w:pStyle w:val="Footer"/>
      <w:tabs>
        <w:tab w:val="clear" w:pos="4677"/>
        <w:tab w:val="clear" w:pos="9355"/>
        <w:tab w:val="center" w:pos="-6919"/>
      </w:tabs>
      <w:ind w:right="-199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EB4599" w:rsidRPr="00EB42ED" w:rsidRDefault="00EB4599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EB4599" w:rsidRPr="00EB42ED" w:rsidRDefault="00EB4599" w:rsidP="000B4AD7">
    <w:pPr>
      <w:jc w:val="center"/>
      <w:rPr>
        <w:sz w:val="16"/>
        <w:szCs w:val="16"/>
      </w:rPr>
    </w:pPr>
  </w:p>
  <w:p w:rsidR="00EB4599" w:rsidRPr="00EB42ED" w:rsidRDefault="00EB4599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:rsidR="00EB4599" w:rsidRPr="00EB42ED" w:rsidRDefault="00EB4599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PageNumber"/>
        <w:sz w:val="20"/>
        <w:szCs w:val="20"/>
      </w:rPr>
      <w:fldChar w:fldCharType="begin"/>
    </w:r>
    <w:r w:rsidRPr="00EB42ED">
      <w:rPr>
        <w:rStyle w:val="PageNumber"/>
        <w:sz w:val="20"/>
        <w:szCs w:val="20"/>
      </w:rPr>
      <w:instrText xml:space="preserve"> PAGE </w:instrText>
    </w:r>
    <w:r w:rsidRPr="00EB42E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B42ED">
      <w:rPr>
        <w:rStyle w:val="PageNumber"/>
        <w:sz w:val="20"/>
        <w:szCs w:val="20"/>
      </w:rPr>
      <w:fldChar w:fldCharType="end"/>
    </w:r>
    <w:r w:rsidRPr="00EB42ED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4</w:t>
    </w:r>
  </w:p>
  <w:p w:rsidR="00EB4599" w:rsidRDefault="00EB4599" w:rsidP="00F9481A">
    <w:pPr>
      <w:pStyle w:val="Footer"/>
      <w:ind w:right="360"/>
      <w:jc w:val="center"/>
      <w:rPr>
        <w:sz w:val="20"/>
        <w:szCs w:val="20"/>
      </w:rPr>
    </w:pPr>
  </w:p>
  <w:p w:rsidR="00EB4599" w:rsidRPr="00F9481A" w:rsidRDefault="00EB4599" w:rsidP="00F9481A">
    <w:pPr>
      <w:pStyle w:val="Footer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599" w:rsidRDefault="00EB4599">
      <w:r>
        <w:separator/>
      </w:r>
    </w:p>
  </w:footnote>
  <w:footnote w:type="continuationSeparator" w:id="0">
    <w:p w:rsidR="00EB4599" w:rsidRDefault="00EB45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02AB0"/>
    <w:rsid w:val="000071CE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504E"/>
    <w:rsid w:val="00026A79"/>
    <w:rsid w:val="000275D5"/>
    <w:rsid w:val="00032F93"/>
    <w:rsid w:val="00033350"/>
    <w:rsid w:val="00036BD3"/>
    <w:rsid w:val="00036E84"/>
    <w:rsid w:val="000371D4"/>
    <w:rsid w:val="00037489"/>
    <w:rsid w:val="0004125E"/>
    <w:rsid w:val="00041942"/>
    <w:rsid w:val="000427E6"/>
    <w:rsid w:val="0004436E"/>
    <w:rsid w:val="000532A8"/>
    <w:rsid w:val="00053318"/>
    <w:rsid w:val="00054876"/>
    <w:rsid w:val="000555BF"/>
    <w:rsid w:val="00057B47"/>
    <w:rsid w:val="000622DA"/>
    <w:rsid w:val="0006278D"/>
    <w:rsid w:val="00063E73"/>
    <w:rsid w:val="0006401D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1698"/>
    <w:rsid w:val="000834B5"/>
    <w:rsid w:val="00083710"/>
    <w:rsid w:val="00087E9E"/>
    <w:rsid w:val="00092F53"/>
    <w:rsid w:val="000940AC"/>
    <w:rsid w:val="000951FC"/>
    <w:rsid w:val="000968EB"/>
    <w:rsid w:val="000973F1"/>
    <w:rsid w:val="000A01FC"/>
    <w:rsid w:val="000A04DE"/>
    <w:rsid w:val="000A07C1"/>
    <w:rsid w:val="000A2490"/>
    <w:rsid w:val="000A3A6B"/>
    <w:rsid w:val="000A42FC"/>
    <w:rsid w:val="000A4FB2"/>
    <w:rsid w:val="000A5141"/>
    <w:rsid w:val="000A665F"/>
    <w:rsid w:val="000A7B81"/>
    <w:rsid w:val="000A7EF4"/>
    <w:rsid w:val="000B12E7"/>
    <w:rsid w:val="000B25C3"/>
    <w:rsid w:val="000B3F4A"/>
    <w:rsid w:val="000B4AD7"/>
    <w:rsid w:val="000B7BFE"/>
    <w:rsid w:val="000C4726"/>
    <w:rsid w:val="000D3B66"/>
    <w:rsid w:val="000D4E22"/>
    <w:rsid w:val="000D4F04"/>
    <w:rsid w:val="000D6D65"/>
    <w:rsid w:val="000E0ED1"/>
    <w:rsid w:val="000E1327"/>
    <w:rsid w:val="000E44B8"/>
    <w:rsid w:val="000F0FEB"/>
    <w:rsid w:val="000F2A5B"/>
    <w:rsid w:val="000F5588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40C"/>
    <w:rsid w:val="00120E2A"/>
    <w:rsid w:val="001215D3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3C89"/>
    <w:rsid w:val="00145342"/>
    <w:rsid w:val="00145EDF"/>
    <w:rsid w:val="00150DF6"/>
    <w:rsid w:val="00151656"/>
    <w:rsid w:val="00152F16"/>
    <w:rsid w:val="00153B78"/>
    <w:rsid w:val="00153CF5"/>
    <w:rsid w:val="00161419"/>
    <w:rsid w:val="0016591B"/>
    <w:rsid w:val="0016695C"/>
    <w:rsid w:val="00166D76"/>
    <w:rsid w:val="00170015"/>
    <w:rsid w:val="001737D1"/>
    <w:rsid w:val="00173E13"/>
    <w:rsid w:val="001749E3"/>
    <w:rsid w:val="001766BD"/>
    <w:rsid w:val="001767C9"/>
    <w:rsid w:val="00182AFC"/>
    <w:rsid w:val="00182D1D"/>
    <w:rsid w:val="00183643"/>
    <w:rsid w:val="0018587B"/>
    <w:rsid w:val="001863D9"/>
    <w:rsid w:val="00187B56"/>
    <w:rsid w:val="00190F92"/>
    <w:rsid w:val="00191CFE"/>
    <w:rsid w:val="00192119"/>
    <w:rsid w:val="00195026"/>
    <w:rsid w:val="001955A7"/>
    <w:rsid w:val="001957BD"/>
    <w:rsid w:val="00196029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7584"/>
    <w:rsid w:val="001B787F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CEF"/>
    <w:rsid w:val="00263B8B"/>
    <w:rsid w:val="0026700E"/>
    <w:rsid w:val="002712D7"/>
    <w:rsid w:val="002740B8"/>
    <w:rsid w:val="0027469D"/>
    <w:rsid w:val="00276739"/>
    <w:rsid w:val="002770B4"/>
    <w:rsid w:val="002820EF"/>
    <w:rsid w:val="002827BA"/>
    <w:rsid w:val="00286023"/>
    <w:rsid w:val="00286B6D"/>
    <w:rsid w:val="00286D8D"/>
    <w:rsid w:val="00290931"/>
    <w:rsid w:val="002914F0"/>
    <w:rsid w:val="00291CA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E14"/>
    <w:rsid w:val="002D427C"/>
    <w:rsid w:val="002D4BAB"/>
    <w:rsid w:val="002D529C"/>
    <w:rsid w:val="002D6911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2118F"/>
    <w:rsid w:val="00322167"/>
    <w:rsid w:val="00322F14"/>
    <w:rsid w:val="003231C6"/>
    <w:rsid w:val="003236A2"/>
    <w:rsid w:val="00324234"/>
    <w:rsid w:val="00327C67"/>
    <w:rsid w:val="00331B9C"/>
    <w:rsid w:val="00336429"/>
    <w:rsid w:val="00336782"/>
    <w:rsid w:val="00336871"/>
    <w:rsid w:val="00336CC4"/>
    <w:rsid w:val="00336ECA"/>
    <w:rsid w:val="00342734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522B"/>
    <w:rsid w:val="003A6B37"/>
    <w:rsid w:val="003A6CB2"/>
    <w:rsid w:val="003B240A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393B"/>
    <w:rsid w:val="003D68ED"/>
    <w:rsid w:val="003D79C3"/>
    <w:rsid w:val="003E1A47"/>
    <w:rsid w:val="003E3C19"/>
    <w:rsid w:val="003E4666"/>
    <w:rsid w:val="003E4B1E"/>
    <w:rsid w:val="003E6225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3C0E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761E"/>
    <w:rsid w:val="00430164"/>
    <w:rsid w:val="00431FC4"/>
    <w:rsid w:val="00435A7A"/>
    <w:rsid w:val="00437312"/>
    <w:rsid w:val="004412F3"/>
    <w:rsid w:val="00442B6F"/>
    <w:rsid w:val="00447559"/>
    <w:rsid w:val="004501DF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464C"/>
    <w:rsid w:val="004852B0"/>
    <w:rsid w:val="004853AD"/>
    <w:rsid w:val="00485BAE"/>
    <w:rsid w:val="00491670"/>
    <w:rsid w:val="004941CB"/>
    <w:rsid w:val="00496F2F"/>
    <w:rsid w:val="00497C4E"/>
    <w:rsid w:val="004A12CF"/>
    <w:rsid w:val="004A1B00"/>
    <w:rsid w:val="004A3665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90F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2F81"/>
    <w:rsid w:val="00534651"/>
    <w:rsid w:val="00536B78"/>
    <w:rsid w:val="00537A61"/>
    <w:rsid w:val="0054371F"/>
    <w:rsid w:val="0054571A"/>
    <w:rsid w:val="00551F60"/>
    <w:rsid w:val="005535E7"/>
    <w:rsid w:val="00555AA0"/>
    <w:rsid w:val="00555F6A"/>
    <w:rsid w:val="0056674A"/>
    <w:rsid w:val="00570FB8"/>
    <w:rsid w:val="00573378"/>
    <w:rsid w:val="00575A52"/>
    <w:rsid w:val="00577E74"/>
    <w:rsid w:val="005807C7"/>
    <w:rsid w:val="00580FCC"/>
    <w:rsid w:val="005821CB"/>
    <w:rsid w:val="00582F15"/>
    <w:rsid w:val="00584898"/>
    <w:rsid w:val="00592826"/>
    <w:rsid w:val="00593EBE"/>
    <w:rsid w:val="00593FA6"/>
    <w:rsid w:val="00597FAC"/>
    <w:rsid w:val="005A2098"/>
    <w:rsid w:val="005A2DAF"/>
    <w:rsid w:val="005A2ECD"/>
    <w:rsid w:val="005A4C56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1E44"/>
    <w:rsid w:val="00603EE5"/>
    <w:rsid w:val="006047F5"/>
    <w:rsid w:val="00606B4F"/>
    <w:rsid w:val="006105A9"/>
    <w:rsid w:val="006106F3"/>
    <w:rsid w:val="00610A26"/>
    <w:rsid w:val="00612B4C"/>
    <w:rsid w:val="00613361"/>
    <w:rsid w:val="006138B2"/>
    <w:rsid w:val="00615BC5"/>
    <w:rsid w:val="00616D07"/>
    <w:rsid w:val="00617E9A"/>
    <w:rsid w:val="006240A9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E9C"/>
    <w:rsid w:val="006561BE"/>
    <w:rsid w:val="0066073F"/>
    <w:rsid w:val="00663A54"/>
    <w:rsid w:val="00667243"/>
    <w:rsid w:val="0066738A"/>
    <w:rsid w:val="00672467"/>
    <w:rsid w:val="00674763"/>
    <w:rsid w:val="00676841"/>
    <w:rsid w:val="00676B4E"/>
    <w:rsid w:val="006802D6"/>
    <w:rsid w:val="00683F1A"/>
    <w:rsid w:val="00685F1B"/>
    <w:rsid w:val="00691123"/>
    <w:rsid w:val="006A03AD"/>
    <w:rsid w:val="006A0DE7"/>
    <w:rsid w:val="006A24E1"/>
    <w:rsid w:val="006A3A9E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4BD5"/>
    <w:rsid w:val="00716000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6559"/>
    <w:rsid w:val="00736D47"/>
    <w:rsid w:val="00741833"/>
    <w:rsid w:val="0074221D"/>
    <w:rsid w:val="00743625"/>
    <w:rsid w:val="007446C8"/>
    <w:rsid w:val="007450A6"/>
    <w:rsid w:val="007456DD"/>
    <w:rsid w:val="00746EE7"/>
    <w:rsid w:val="00753D77"/>
    <w:rsid w:val="00755189"/>
    <w:rsid w:val="00755587"/>
    <w:rsid w:val="00756D9E"/>
    <w:rsid w:val="00757274"/>
    <w:rsid w:val="00762599"/>
    <w:rsid w:val="00763E3D"/>
    <w:rsid w:val="00765FCE"/>
    <w:rsid w:val="007661FC"/>
    <w:rsid w:val="00766748"/>
    <w:rsid w:val="00766868"/>
    <w:rsid w:val="00772E5C"/>
    <w:rsid w:val="007738E3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428"/>
    <w:rsid w:val="007D0E9D"/>
    <w:rsid w:val="007D1B8B"/>
    <w:rsid w:val="007D1FE3"/>
    <w:rsid w:val="007D235D"/>
    <w:rsid w:val="007D29AC"/>
    <w:rsid w:val="007D4111"/>
    <w:rsid w:val="007D433B"/>
    <w:rsid w:val="007D4698"/>
    <w:rsid w:val="007D585D"/>
    <w:rsid w:val="007D6503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878"/>
    <w:rsid w:val="007F2D3B"/>
    <w:rsid w:val="007F42F5"/>
    <w:rsid w:val="007F4402"/>
    <w:rsid w:val="007F4C93"/>
    <w:rsid w:val="007F720B"/>
    <w:rsid w:val="00801DE4"/>
    <w:rsid w:val="00802734"/>
    <w:rsid w:val="008039A0"/>
    <w:rsid w:val="008063EE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401DD"/>
    <w:rsid w:val="00840C5D"/>
    <w:rsid w:val="00842284"/>
    <w:rsid w:val="0084484E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65BB4"/>
    <w:rsid w:val="008703BC"/>
    <w:rsid w:val="008719F8"/>
    <w:rsid w:val="00875FBC"/>
    <w:rsid w:val="00876251"/>
    <w:rsid w:val="00880CA4"/>
    <w:rsid w:val="0088508F"/>
    <w:rsid w:val="00885CBC"/>
    <w:rsid w:val="00886045"/>
    <w:rsid w:val="00892AD2"/>
    <w:rsid w:val="008933F0"/>
    <w:rsid w:val="008971D5"/>
    <w:rsid w:val="00897FCF"/>
    <w:rsid w:val="008A5DF2"/>
    <w:rsid w:val="008A7DAF"/>
    <w:rsid w:val="008B04AA"/>
    <w:rsid w:val="008B1E3A"/>
    <w:rsid w:val="008B5617"/>
    <w:rsid w:val="008B576B"/>
    <w:rsid w:val="008B5BE9"/>
    <w:rsid w:val="008B68F7"/>
    <w:rsid w:val="008C2D90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066E"/>
    <w:rsid w:val="008E2F17"/>
    <w:rsid w:val="008E501E"/>
    <w:rsid w:val="008F09C3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4D1B"/>
    <w:rsid w:val="0093017E"/>
    <w:rsid w:val="00931799"/>
    <w:rsid w:val="00933FF0"/>
    <w:rsid w:val="00934A5D"/>
    <w:rsid w:val="009419F3"/>
    <w:rsid w:val="009468EC"/>
    <w:rsid w:val="00946A4A"/>
    <w:rsid w:val="0094732D"/>
    <w:rsid w:val="00947461"/>
    <w:rsid w:val="0095037A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64DF1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86198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31E5"/>
    <w:rsid w:val="009B4F6B"/>
    <w:rsid w:val="009B5F67"/>
    <w:rsid w:val="009B71D9"/>
    <w:rsid w:val="009B7E8B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F0148"/>
    <w:rsid w:val="009F1452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07B9A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0C10"/>
    <w:rsid w:val="00A36D96"/>
    <w:rsid w:val="00A37620"/>
    <w:rsid w:val="00A40C03"/>
    <w:rsid w:val="00A40F7E"/>
    <w:rsid w:val="00A4226E"/>
    <w:rsid w:val="00A42629"/>
    <w:rsid w:val="00A44B5D"/>
    <w:rsid w:val="00A45421"/>
    <w:rsid w:val="00A45EB6"/>
    <w:rsid w:val="00A47E6B"/>
    <w:rsid w:val="00A51D8E"/>
    <w:rsid w:val="00A52611"/>
    <w:rsid w:val="00A527C2"/>
    <w:rsid w:val="00A52E80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6C8"/>
    <w:rsid w:val="00AA5E44"/>
    <w:rsid w:val="00AA7C61"/>
    <w:rsid w:val="00AA7CD3"/>
    <w:rsid w:val="00AB2AF8"/>
    <w:rsid w:val="00AB37FC"/>
    <w:rsid w:val="00AB3AC7"/>
    <w:rsid w:val="00AB4E10"/>
    <w:rsid w:val="00AB7B6E"/>
    <w:rsid w:val="00AC1034"/>
    <w:rsid w:val="00AC1A25"/>
    <w:rsid w:val="00AC1D61"/>
    <w:rsid w:val="00AC380A"/>
    <w:rsid w:val="00AC451E"/>
    <w:rsid w:val="00AC4D87"/>
    <w:rsid w:val="00AC5106"/>
    <w:rsid w:val="00AD1754"/>
    <w:rsid w:val="00AD3738"/>
    <w:rsid w:val="00AD4D4F"/>
    <w:rsid w:val="00AD4FD6"/>
    <w:rsid w:val="00AE097C"/>
    <w:rsid w:val="00AE4B74"/>
    <w:rsid w:val="00AE6B15"/>
    <w:rsid w:val="00AE7145"/>
    <w:rsid w:val="00AF061A"/>
    <w:rsid w:val="00AF7747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3165"/>
    <w:rsid w:val="00B638D3"/>
    <w:rsid w:val="00B700A4"/>
    <w:rsid w:val="00B71E65"/>
    <w:rsid w:val="00B72920"/>
    <w:rsid w:val="00B7371B"/>
    <w:rsid w:val="00B73C8D"/>
    <w:rsid w:val="00B74730"/>
    <w:rsid w:val="00B8056F"/>
    <w:rsid w:val="00B80896"/>
    <w:rsid w:val="00B83735"/>
    <w:rsid w:val="00B90D5E"/>
    <w:rsid w:val="00B90DBC"/>
    <w:rsid w:val="00B91927"/>
    <w:rsid w:val="00B9414A"/>
    <w:rsid w:val="00B96632"/>
    <w:rsid w:val="00B97ABE"/>
    <w:rsid w:val="00BA2CB8"/>
    <w:rsid w:val="00BA4ABC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237B"/>
    <w:rsid w:val="00BD2B79"/>
    <w:rsid w:val="00BD5F3F"/>
    <w:rsid w:val="00BD5FA1"/>
    <w:rsid w:val="00BD64B2"/>
    <w:rsid w:val="00BD7BCD"/>
    <w:rsid w:val="00BE29AB"/>
    <w:rsid w:val="00BE2BAD"/>
    <w:rsid w:val="00BE2C7E"/>
    <w:rsid w:val="00BE37C0"/>
    <w:rsid w:val="00BE666E"/>
    <w:rsid w:val="00BE7F26"/>
    <w:rsid w:val="00BF1982"/>
    <w:rsid w:val="00BF6C10"/>
    <w:rsid w:val="00BF6C6E"/>
    <w:rsid w:val="00C0072A"/>
    <w:rsid w:val="00C00B00"/>
    <w:rsid w:val="00C04A75"/>
    <w:rsid w:val="00C0724F"/>
    <w:rsid w:val="00C11EDA"/>
    <w:rsid w:val="00C12A2F"/>
    <w:rsid w:val="00C13F27"/>
    <w:rsid w:val="00C14027"/>
    <w:rsid w:val="00C1499B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0B4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75B5B"/>
    <w:rsid w:val="00C8058B"/>
    <w:rsid w:val="00C80EA6"/>
    <w:rsid w:val="00C85731"/>
    <w:rsid w:val="00C8576A"/>
    <w:rsid w:val="00C85DB8"/>
    <w:rsid w:val="00C8603F"/>
    <w:rsid w:val="00C86F33"/>
    <w:rsid w:val="00C91456"/>
    <w:rsid w:val="00C91751"/>
    <w:rsid w:val="00C93BCD"/>
    <w:rsid w:val="00C94282"/>
    <w:rsid w:val="00C94997"/>
    <w:rsid w:val="00C956B9"/>
    <w:rsid w:val="00C956EB"/>
    <w:rsid w:val="00C973A8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E1F67"/>
    <w:rsid w:val="00CE29E4"/>
    <w:rsid w:val="00CE3135"/>
    <w:rsid w:val="00CE5FB7"/>
    <w:rsid w:val="00CE614B"/>
    <w:rsid w:val="00CF32F2"/>
    <w:rsid w:val="00CF4308"/>
    <w:rsid w:val="00CF4B39"/>
    <w:rsid w:val="00CF5391"/>
    <w:rsid w:val="00CF578F"/>
    <w:rsid w:val="00CF5A17"/>
    <w:rsid w:val="00CF5E04"/>
    <w:rsid w:val="00CF5E84"/>
    <w:rsid w:val="00CF6140"/>
    <w:rsid w:val="00CF6641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1B1"/>
    <w:rsid w:val="00D144E1"/>
    <w:rsid w:val="00D154AF"/>
    <w:rsid w:val="00D173F8"/>
    <w:rsid w:val="00D178CC"/>
    <w:rsid w:val="00D20676"/>
    <w:rsid w:val="00D210DA"/>
    <w:rsid w:val="00D2251B"/>
    <w:rsid w:val="00D24D81"/>
    <w:rsid w:val="00D25A46"/>
    <w:rsid w:val="00D25E18"/>
    <w:rsid w:val="00D31214"/>
    <w:rsid w:val="00D332ED"/>
    <w:rsid w:val="00D3426C"/>
    <w:rsid w:val="00D34F57"/>
    <w:rsid w:val="00D36B8F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4BCA"/>
    <w:rsid w:val="00D65E39"/>
    <w:rsid w:val="00D66457"/>
    <w:rsid w:val="00D71932"/>
    <w:rsid w:val="00D73A70"/>
    <w:rsid w:val="00D75EDB"/>
    <w:rsid w:val="00D77883"/>
    <w:rsid w:val="00D84C10"/>
    <w:rsid w:val="00D87701"/>
    <w:rsid w:val="00D917D0"/>
    <w:rsid w:val="00D92014"/>
    <w:rsid w:val="00D925A3"/>
    <w:rsid w:val="00D94EC5"/>
    <w:rsid w:val="00D97EBA"/>
    <w:rsid w:val="00DA1BDA"/>
    <w:rsid w:val="00DA34BC"/>
    <w:rsid w:val="00DA6418"/>
    <w:rsid w:val="00DA6EFF"/>
    <w:rsid w:val="00DB0135"/>
    <w:rsid w:val="00DB310D"/>
    <w:rsid w:val="00DB3E05"/>
    <w:rsid w:val="00DB56BE"/>
    <w:rsid w:val="00DB60ED"/>
    <w:rsid w:val="00DC2D85"/>
    <w:rsid w:val="00DC2EE3"/>
    <w:rsid w:val="00DD0E14"/>
    <w:rsid w:val="00DD11E0"/>
    <w:rsid w:val="00DD1632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B21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48FC"/>
    <w:rsid w:val="00E55F86"/>
    <w:rsid w:val="00E61303"/>
    <w:rsid w:val="00E61EEE"/>
    <w:rsid w:val="00E6220A"/>
    <w:rsid w:val="00E62523"/>
    <w:rsid w:val="00E657C6"/>
    <w:rsid w:val="00E675AC"/>
    <w:rsid w:val="00E70F5B"/>
    <w:rsid w:val="00E72BD0"/>
    <w:rsid w:val="00E73A97"/>
    <w:rsid w:val="00E74435"/>
    <w:rsid w:val="00E75B2F"/>
    <w:rsid w:val="00E76E81"/>
    <w:rsid w:val="00E801F6"/>
    <w:rsid w:val="00E81DCD"/>
    <w:rsid w:val="00E83907"/>
    <w:rsid w:val="00E84D92"/>
    <w:rsid w:val="00E865FE"/>
    <w:rsid w:val="00E876DD"/>
    <w:rsid w:val="00E933B4"/>
    <w:rsid w:val="00EA16F9"/>
    <w:rsid w:val="00EA2ECA"/>
    <w:rsid w:val="00EA70E2"/>
    <w:rsid w:val="00EB2B27"/>
    <w:rsid w:val="00EB42ED"/>
    <w:rsid w:val="00EB4599"/>
    <w:rsid w:val="00EB5AB7"/>
    <w:rsid w:val="00EB658D"/>
    <w:rsid w:val="00EC137F"/>
    <w:rsid w:val="00EC2E3C"/>
    <w:rsid w:val="00EC3921"/>
    <w:rsid w:val="00EC3A7B"/>
    <w:rsid w:val="00EC4542"/>
    <w:rsid w:val="00EC4B64"/>
    <w:rsid w:val="00EC4CFF"/>
    <w:rsid w:val="00EC5F23"/>
    <w:rsid w:val="00EC68CF"/>
    <w:rsid w:val="00ED1BCB"/>
    <w:rsid w:val="00ED3079"/>
    <w:rsid w:val="00ED341A"/>
    <w:rsid w:val="00ED3D3C"/>
    <w:rsid w:val="00ED4340"/>
    <w:rsid w:val="00ED47B3"/>
    <w:rsid w:val="00ED4B00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41A7"/>
    <w:rsid w:val="00F15CED"/>
    <w:rsid w:val="00F20864"/>
    <w:rsid w:val="00F216C3"/>
    <w:rsid w:val="00F21B8C"/>
    <w:rsid w:val="00F23365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DC6"/>
    <w:rsid w:val="00F35F22"/>
    <w:rsid w:val="00F36C43"/>
    <w:rsid w:val="00F36E58"/>
    <w:rsid w:val="00F403D2"/>
    <w:rsid w:val="00F410E2"/>
    <w:rsid w:val="00F41CEA"/>
    <w:rsid w:val="00F43BB7"/>
    <w:rsid w:val="00F45303"/>
    <w:rsid w:val="00F45CC8"/>
    <w:rsid w:val="00F45EF8"/>
    <w:rsid w:val="00F47A0C"/>
    <w:rsid w:val="00F528A0"/>
    <w:rsid w:val="00F52AB3"/>
    <w:rsid w:val="00F54F2F"/>
    <w:rsid w:val="00F55856"/>
    <w:rsid w:val="00F56A95"/>
    <w:rsid w:val="00F578B1"/>
    <w:rsid w:val="00F61D56"/>
    <w:rsid w:val="00F61D68"/>
    <w:rsid w:val="00F6594C"/>
    <w:rsid w:val="00F67510"/>
    <w:rsid w:val="00F67F11"/>
    <w:rsid w:val="00F7206F"/>
    <w:rsid w:val="00F73FF8"/>
    <w:rsid w:val="00F760C8"/>
    <w:rsid w:val="00F82544"/>
    <w:rsid w:val="00F85B57"/>
    <w:rsid w:val="00F906CB"/>
    <w:rsid w:val="00F9132F"/>
    <w:rsid w:val="00F9293D"/>
    <w:rsid w:val="00F9319D"/>
    <w:rsid w:val="00F93387"/>
    <w:rsid w:val="00F94009"/>
    <w:rsid w:val="00F9481A"/>
    <w:rsid w:val="00F95142"/>
    <w:rsid w:val="00F962AC"/>
    <w:rsid w:val="00F972C9"/>
    <w:rsid w:val="00FA06F1"/>
    <w:rsid w:val="00FA0CF1"/>
    <w:rsid w:val="00FA46DC"/>
    <w:rsid w:val="00FA6B2E"/>
    <w:rsid w:val="00FB09CF"/>
    <w:rsid w:val="00FB1036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2715"/>
    <w:rsid w:val="00FE3C75"/>
    <w:rsid w:val="00FE44C5"/>
    <w:rsid w:val="00FE59FB"/>
    <w:rsid w:val="00FE6958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35D"/>
    <w:rPr>
      <w:rFonts w:eastAsia="MS Mincho" w:cs="Times New Roman"/>
      <w:b/>
      <w:bCs/>
      <w:sz w:val="36"/>
      <w:szCs w:val="36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063EE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063EE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063EE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63EE"/>
    <w:rPr>
      <w:rFonts w:cs="Times New Roman"/>
      <w:sz w:val="2"/>
      <w:szCs w:val="2"/>
      <w:lang w:val="uk-UA"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  <w:style w:type="paragraph" w:customStyle="1" w:styleId="a1">
    <w:name w:val="Знак Знак Знак Знак Знак Знак Знак Знак"/>
    <w:basedOn w:val="Normal"/>
    <w:uiPriority w:val="99"/>
    <w:rsid w:val="00A45EB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3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</TotalTime>
  <Pages>2</Pages>
  <Words>399</Words>
  <Characters>2277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7</cp:revision>
  <cp:lastPrinted>2023-10-18T11:53:00Z</cp:lastPrinted>
  <dcterms:created xsi:type="dcterms:W3CDTF">2023-09-11T10:16:00Z</dcterms:created>
  <dcterms:modified xsi:type="dcterms:W3CDTF">2023-10-26T10:40:00Z</dcterms:modified>
</cp:coreProperties>
</file>