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BD" w:rsidRPr="00C50754" w:rsidRDefault="00462ABD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462ABD" w:rsidRPr="00FA5631" w:rsidRDefault="00462AB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462ABD" w:rsidRPr="00FA5631" w:rsidRDefault="00462AB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462ABD" w:rsidRPr="00FA5631" w:rsidRDefault="00462AB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462ABD" w:rsidRPr="00FA5631" w:rsidRDefault="00462AB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462ABD" w:rsidRPr="005F42EC" w:rsidRDefault="00462ABD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</w:rPr>
      </w:pPr>
      <w:r>
        <w:rPr>
          <w:b/>
          <w:color w:val="000000"/>
          <w:szCs w:val="28"/>
        </w:rPr>
        <w:t>12.10.2023</w:t>
      </w:r>
      <w:r w:rsidRPr="005F42EC">
        <w:rPr>
          <w:b/>
          <w:color w:val="000000"/>
          <w:szCs w:val="28"/>
        </w:rPr>
        <w:t xml:space="preserve">      № </w:t>
      </w:r>
      <w:r>
        <w:rPr>
          <w:b/>
          <w:color w:val="000000"/>
          <w:szCs w:val="28"/>
        </w:rPr>
        <w:t>21</w:t>
      </w:r>
      <w:r w:rsidRPr="005F42EC">
        <w:rPr>
          <w:b/>
          <w:color w:val="000000"/>
          <w:szCs w:val="28"/>
        </w:rPr>
        <w:t>70</w:t>
      </w:r>
      <w:bookmarkStart w:id="0" w:name="_GoBack"/>
      <w:bookmarkEnd w:id="0"/>
    </w:p>
    <w:p w:rsidR="00462ABD" w:rsidRPr="00FA5631" w:rsidRDefault="00462ABD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462ABD" w:rsidRPr="00FA5631" w:rsidRDefault="00462ABD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462ABD" w:rsidRPr="00A60CD7" w:rsidRDefault="00462ABD" w:rsidP="00BB3037">
      <w:pPr>
        <w:pStyle w:val="BodyText2"/>
        <w:tabs>
          <w:tab w:val="left" w:pos="-2244"/>
        </w:tabs>
      </w:pPr>
    </w:p>
    <w:p w:rsidR="00462ABD" w:rsidRPr="00D678C0" w:rsidRDefault="00462ABD" w:rsidP="00D678C0">
      <w:pPr>
        <w:pStyle w:val="BodyText2"/>
        <w:tabs>
          <w:tab w:val="left" w:pos="-2244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23.5pt">
            <v:imagedata r:id="rId7" o:title=""/>
          </v:shape>
        </w:pict>
      </w:r>
    </w:p>
    <w:p w:rsidR="00462ABD" w:rsidRPr="00A77C88" w:rsidRDefault="00462ABD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62ABD" w:rsidRPr="00A77C88" w:rsidRDefault="00462AB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462ABD" w:rsidRPr="00A60CD7" w:rsidRDefault="00462ABD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462ABD" w:rsidRPr="006E3A88" w:rsidRDefault="00462ABD" w:rsidP="00E83F08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BD4532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будинку № 14 по вул. Павлівській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06.10.2023</w:t>
      </w:r>
      <w:r w:rsidRPr="006E3A88">
        <w:rPr>
          <w:sz w:val="24"/>
        </w:rPr>
        <w:t>.</w:t>
      </w:r>
    </w:p>
    <w:p w:rsidR="00462ABD" w:rsidRPr="006E3A88" w:rsidRDefault="00462ABD" w:rsidP="007C18BC">
      <w:pPr>
        <w:tabs>
          <w:tab w:val="left" w:pos="-2244"/>
        </w:tabs>
        <w:jc w:val="both"/>
        <w:rPr>
          <w:sz w:val="24"/>
        </w:rPr>
      </w:pPr>
      <w:r w:rsidRPr="006E3A88">
        <w:rPr>
          <w:sz w:val="24"/>
        </w:rPr>
        <w:t>.</w:t>
      </w:r>
    </w:p>
    <w:p w:rsidR="00462ABD" w:rsidRDefault="00462ABD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462ABD" w:rsidRDefault="00462ABD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462ABD" w:rsidRPr="00A20F2E" w:rsidRDefault="00462ABD" w:rsidP="00903E27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462ABD" w:rsidRPr="00863CC9" w:rsidRDefault="00462ABD" w:rsidP="00D678C0">
      <w:pPr>
        <w:tabs>
          <w:tab w:val="left" w:pos="-2244"/>
        </w:tabs>
        <w:jc w:val="both"/>
        <w:rPr>
          <w:szCs w:val="28"/>
        </w:rPr>
      </w:pPr>
    </w:p>
    <w:p w:rsidR="00462ABD" w:rsidRPr="00AE0CED" w:rsidRDefault="00462AB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462ABD" w:rsidRPr="00AE0CED" w:rsidRDefault="00462AB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462ABD" w:rsidRPr="00AE0CED" w:rsidRDefault="00462AB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462ABD" w:rsidRPr="00AE0CED" w:rsidRDefault="00462ABD" w:rsidP="00903E27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462ABD" w:rsidRPr="00A60CD7" w:rsidRDefault="00462ABD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462ABD" w:rsidRPr="00A60CD7" w:rsidRDefault="00462AB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462ABD" w:rsidRPr="00A60CD7" w:rsidRDefault="00462AB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462ABD" w:rsidRPr="00A60CD7" w:rsidRDefault="00462ABD" w:rsidP="00903E27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462ABD" w:rsidRPr="00A60CD7" w:rsidRDefault="00462ABD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462ABD" w:rsidRPr="00A60CD7" w:rsidRDefault="00462AB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462ABD" w:rsidRPr="00A60CD7" w:rsidRDefault="00462AB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462ABD" w:rsidRPr="00A60CD7" w:rsidRDefault="00462AB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462ABD" w:rsidRPr="00A60CD7" w:rsidRDefault="00462AB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462ABD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BD" w:rsidRDefault="00462ABD">
      <w:r>
        <w:separator/>
      </w:r>
    </w:p>
  </w:endnote>
  <w:endnote w:type="continuationSeparator" w:id="0">
    <w:p w:rsidR="00462ABD" w:rsidRDefault="0046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BD" w:rsidRPr="00F45CC8" w:rsidRDefault="00462ABD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462ABD" w:rsidRPr="00645069" w:rsidRDefault="00462AB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462ABD" w:rsidRPr="00645069" w:rsidRDefault="00462ABD" w:rsidP="000B4AD7">
    <w:pPr>
      <w:jc w:val="center"/>
      <w:rPr>
        <w:sz w:val="16"/>
        <w:szCs w:val="16"/>
      </w:rPr>
    </w:pPr>
  </w:p>
  <w:p w:rsidR="00462ABD" w:rsidRPr="00645069" w:rsidRDefault="00462AB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462ABD" w:rsidRPr="00645069" w:rsidRDefault="00462ABD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462ABD" w:rsidRDefault="00462ABD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462ABD" w:rsidRPr="00F9481A" w:rsidRDefault="00462ABD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BD" w:rsidRDefault="00462ABD">
      <w:r>
        <w:separator/>
      </w:r>
    </w:p>
  </w:footnote>
  <w:footnote w:type="continuationSeparator" w:id="0">
    <w:p w:rsidR="00462ABD" w:rsidRDefault="00462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1792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11F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2AB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42EC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39C8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4D2D"/>
    <w:rsid w:val="008E5AFF"/>
    <w:rsid w:val="008F09C3"/>
    <w:rsid w:val="008F408C"/>
    <w:rsid w:val="00902B40"/>
    <w:rsid w:val="00902E47"/>
    <w:rsid w:val="00903E2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045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532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0ED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671A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4064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3F08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203</Words>
  <Characters>1162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2023-10-09T13:21:00Z</cp:lastPrinted>
  <dcterms:created xsi:type="dcterms:W3CDTF">2023-09-29T11:25:00Z</dcterms:created>
  <dcterms:modified xsi:type="dcterms:W3CDTF">2023-10-16T05:26:00Z</dcterms:modified>
</cp:coreProperties>
</file>