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0F" w:rsidRPr="00C50754" w:rsidRDefault="002A7C0F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2A7C0F" w:rsidRPr="00FA5631" w:rsidRDefault="002A7C0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2A7C0F" w:rsidRPr="00FA5631" w:rsidRDefault="002A7C0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2A7C0F" w:rsidRPr="00FA5631" w:rsidRDefault="002A7C0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2A7C0F" w:rsidRPr="00FA5631" w:rsidRDefault="002A7C0F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2A7C0F" w:rsidRPr="005C29AD" w:rsidRDefault="002A7C0F" w:rsidP="00302033">
      <w:pPr>
        <w:pStyle w:val="BodyText2"/>
        <w:tabs>
          <w:tab w:val="left" w:pos="-2244"/>
        </w:tabs>
        <w:ind w:left="5236"/>
        <w:rPr>
          <w:b/>
          <w:color w:val="000000"/>
          <w:szCs w:val="28"/>
        </w:rPr>
      </w:pPr>
      <w:r>
        <w:rPr>
          <w:b/>
          <w:color w:val="000000"/>
          <w:szCs w:val="28"/>
        </w:rPr>
        <w:t>12.10.2023</w:t>
      </w:r>
      <w:r w:rsidRPr="005C29AD">
        <w:rPr>
          <w:b/>
          <w:color w:val="000000"/>
          <w:szCs w:val="28"/>
        </w:rPr>
        <w:t xml:space="preserve">      № </w:t>
      </w:r>
      <w:bookmarkStart w:id="0" w:name="_GoBack"/>
      <w:bookmarkEnd w:id="0"/>
      <w:r>
        <w:rPr>
          <w:b/>
          <w:color w:val="000000"/>
          <w:szCs w:val="28"/>
        </w:rPr>
        <w:t>2134</w:t>
      </w:r>
    </w:p>
    <w:p w:rsidR="002A7C0F" w:rsidRPr="00FA5631" w:rsidRDefault="002A7C0F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2A7C0F" w:rsidRPr="00FA5631" w:rsidRDefault="002A7C0F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2A7C0F" w:rsidRPr="00A60CD7" w:rsidRDefault="002A7C0F" w:rsidP="00BB3037">
      <w:pPr>
        <w:pStyle w:val="BodyText2"/>
        <w:tabs>
          <w:tab w:val="left" w:pos="-2244"/>
        </w:tabs>
      </w:pPr>
    </w:p>
    <w:p w:rsidR="002A7C0F" w:rsidRPr="00D678C0" w:rsidRDefault="002A7C0F" w:rsidP="00D678C0">
      <w:pPr>
        <w:pStyle w:val="BodyText2"/>
        <w:tabs>
          <w:tab w:val="left" w:pos="-2244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31pt;mso-position-horizontal-relative:char;mso-position-vertical-relative:line">
            <v:imagedata r:id="rId7" o:title=""/>
          </v:shape>
        </w:pict>
      </w:r>
    </w:p>
    <w:p w:rsidR="002A7C0F" w:rsidRPr="00A77C88" w:rsidRDefault="002A7C0F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2A7C0F" w:rsidRPr="00A77C88" w:rsidRDefault="002A7C0F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2A7C0F" w:rsidRPr="00A60CD7" w:rsidRDefault="002A7C0F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2A7C0F" w:rsidRPr="006E3A88" w:rsidRDefault="002A7C0F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3711D5">
        <w:rPr>
          <w:sz w:val="26"/>
          <w:szCs w:val="26"/>
        </w:rPr>
        <w:pict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металоконструкції (гаражі), які розташовані в районі будинку № 52 по вул. Героїв Маріуполя,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29.09</w:t>
      </w:r>
      <w:r w:rsidRPr="005864D2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6E3A88">
        <w:rPr>
          <w:sz w:val="24"/>
        </w:rPr>
        <w:t>.</w:t>
      </w:r>
    </w:p>
    <w:p w:rsidR="002A7C0F" w:rsidRDefault="002A7C0F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2A7C0F" w:rsidRDefault="002A7C0F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2A7C0F" w:rsidRPr="00A20F2E" w:rsidRDefault="002A7C0F" w:rsidP="00902B40">
      <w:pPr>
        <w:tabs>
          <w:tab w:val="left" w:pos="-2244"/>
          <w:tab w:val="left" w:pos="673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2A7C0F" w:rsidRPr="00863CC9" w:rsidRDefault="002A7C0F" w:rsidP="00D678C0">
      <w:pPr>
        <w:tabs>
          <w:tab w:val="left" w:pos="-2244"/>
        </w:tabs>
        <w:jc w:val="both"/>
        <w:rPr>
          <w:szCs w:val="28"/>
        </w:rPr>
      </w:pPr>
    </w:p>
    <w:p w:rsidR="002A7C0F" w:rsidRPr="00AE0CED" w:rsidRDefault="002A7C0F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2A7C0F" w:rsidRPr="00AE0CED" w:rsidRDefault="002A7C0F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2A7C0F" w:rsidRPr="00AE0CED" w:rsidRDefault="002A7C0F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2A7C0F" w:rsidRPr="00AE0CED" w:rsidRDefault="002A7C0F" w:rsidP="00902B40">
      <w:pPr>
        <w:tabs>
          <w:tab w:val="left" w:pos="6732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2A7C0F" w:rsidRPr="00A60CD7" w:rsidRDefault="002A7C0F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2A7C0F" w:rsidRPr="00A60CD7" w:rsidRDefault="002A7C0F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2A7C0F" w:rsidRPr="00A60CD7" w:rsidRDefault="002A7C0F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2A7C0F" w:rsidRPr="00A60CD7" w:rsidRDefault="002A7C0F" w:rsidP="00D678C0">
      <w:pPr>
        <w:tabs>
          <w:tab w:val="left" w:pos="-2244"/>
          <w:tab w:val="left" w:pos="6663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2A7C0F" w:rsidRPr="00A60CD7" w:rsidRDefault="002A7C0F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2A7C0F" w:rsidRPr="00A60CD7" w:rsidRDefault="002A7C0F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2A7C0F" w:rsidRPr="00A60CD7" w:rsidRDefault="002A7C0F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2A7C0F" w:rsidRPr="00A60CD7" w:rsidRDefault="002A7C0F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2A7C0F" w:rsidRPr="00A60CD7" w:rsidRDefault="002A7C0F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2A7C0F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C0F" w:rsidRDefault="002A7C0F">
      <w:r>
        <w:separator/>
      </w:r>
    </w:p>
  </w:endnote>
  <w:endnote w:type="continuationSeparator" w:id="0">
    <w:p w:rsidR="002A7C0F" w:rsidRDefault="002A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0F" w:rsidRPr="00F45CC8" w:rsidRDefault="002A7C0F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2A7C0F" w:rsidRPr="00645069" w:rsidRDefault="002A7C0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2A7C0F" w:rsidRPr="00645069" w:rsidRDefault="002A7C0F" w:rsidP="000B4AD7">
    <w:pPr>
      <w:jc w:val="center"/>
      <w:rPr>
        <w:sz w:val="16"/>
        <w:szCs w:val="16"/>
      </w:rPr>
    </w:pPr>
  </w:p>
  <w:p w:rsidR="002A7C0F" w:rsidRPr="00645069" w:rsidRDefault="002A7C0F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2A7C0F" w:rsidRPr="00645069" w:rsidRDefault="002A7C0F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 xml:space="preserve">4 </w:t>
    </w:r>
    <w:r w:rsidRPr="00645069">
      <w:rPr>
        <w:rStyle w:val="PageNumber"/>
        <w:sz w:val="20"/>
        <w:szCs w:val="20"/>
      </w:rPr>
      <w:t xml:space="preserve">з </w:t>
    </w:r>
    <w:r>
      <w:rPr>
        <w:rStyle w:val="PageNumber"/>
        <w:sz w:val="20"/>
        <w:szCs w:val="20"/>
      </w:rPr>
      <w:t>4</w:t>
    </w:r>
  </w:p>
  <w:p w:rsidR="002A7C0F" w:rsidRDefault="002A7C0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2A7C0F" w:rsidRPr="00F9481A" w:rsidRDefault="002A7C0F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C0F" w:rsidRDefault="002A7C0F">
      <w:r>
        <w:separator/>
      </w:r>
    </w:p>
  </w:footnote>
  <w:footnote w:type="continuationSeparator" w:id="0">
    <w:p w:rsidR="002A7C0F" w:rsidRDefault="002A7C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514A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A7C0F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1D5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9AD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F63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25AE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03E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6E9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3E23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2D1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201</Words>
  <Characters>1151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2023-10-03T08:03:00Z</cp:lastPrinted>
  <dcterms:created xsi:type="dcterms:W3CDTF">2023-10-02T07:31:00Z</dcterms:created>
  <dcterms:modified xsi:type="dcterms:W3CDTF">2023-10-16T05:38:00Z</dcterms:modified>
</cp:coreProperties>
</file>