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8" w:rsidRPr="00C50754" w:rsidRDefault="00D220D8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D220D8" w:rsidRPr="00FA5631" w:rsidRDefault="00D220D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220D8" w:rsidRPr="00FA5631" w:rsidRDefault="00D220D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220D8" w:rsidRPr="00FA5631" w:rsidRDefault="00D220D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220D8" w:rsidRPr="00FA5631" w:rsidRDefault="00D220D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220D8" w:rsidRPr="007F6996" w:rsidRDefault="00D220D8" w:rsidP="007F6996">
      <w:pPr>
        <w:pStyle w:val="BodyText2"/>
        <w:tabs>
          <w:tab w:val="left" w:pos="-2244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12.10.2023</w:t>
      </w:r>
      <w:r w:rsidRPr="007F6996">
        <w:rPr>
          <w:b/>
          <w:color w:val="000000"/>
          <w:szCs w:val="28"/>
        </w:rPr>
        <w:t xml:space="preserve">      № </w:t>
      </w:r>
      <w:bookmarkStart w:id="0" w:name="_GoBack"/>
      <w:bookmarkEnd w:id="0"/>
      <w:r>
        <w:rPr>
          <w:b/>
          <w:color w:val="000000"/>
          <w:szCs w:val="28"/>
        </w:rPr>
        <w:t>2134</w:t>
      </w:r>
    </w:p>
    <w:p w:rsidR="00D220D8" w:rsidRPr="00FA5631" w:rsidRDefault="00D220D8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D220D8" w:rsidRPr="00FA5631" w:rsidRDefault="00D220D8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220D8" w:rsidRPr="00A60CD7" w:rsidRDefault="00D220D8" w:rsidP="00BB3037">
      <w:pPr>
        <w:pStyle w:val="BodyText2"/>
        <w:tabs>
          <w:tab w:val="left" w:pos="-2244"/>
        </w:tabs>
      </w:pPr>
    </w:p>
    <w:p w:rsidR="00D220D8" w:rsidRPr="00D678C0" w:rsidRDefault="00D220D8" w:rsidP="00D678C0">
      <w:pPr>
        <w:pStyle w:val="BodyText2"/>
        <w:tabs>
          <w:tab w:val="left" w:pos="-2244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32.5pt;mso-position-horizontal-relative:char;mso-position-vertical-relative:line">
            <v:imagedata r:id="rId7" o:title=""/>
          </v:shape>
        </w:pict>
      </w:r>
    </w:p>
    <w:p w:rsidR="00D220D8" w:rsidRPr="00A77C88" w:rsidRDefault="00D220D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220D8" w:rsidRPr="00A77C88" w:rsidRDefault="00D220D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220D8" w:rsidRPr="00A60CD7" w:rsidRDefault="00D220D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220D8" w:rsidRPr="006E3A88" w:rsidRDefault="00D220D8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244ABD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будинку № 52 по вул. Героїв Маріуполя,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29.09</w:t>
      </w:r>
      <w:r w:rsidRPr="005864D2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E3A88">
        <w:rPr>
          <w:sz w:val="24"/>
        </w:rPr>
        <w:t>.</w:t>
      </w:r>
    </w:p>
    <w:p w:rsidR="00D220D8" w:rsidRDefault="00D220D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220D8" w:rsidRDefault="00D220D8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220D8" w:rsidRPr="00A20F2E" w:rsidRDefault="00D220D8" w:rsidP="00902B40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220D8" w:rsidRPr="00863CC9" w:rsidRDefault="00D220D8" w:rsidP="00D678C0">
      <w:pPr>
        <w:tabs>
          <w:tab w:val="left" w:pos="-2244"/>
        </w:tabs>
        <w:jc w:val="both"/>
        <w:rPr>
          <w:szCs w:val="28"/>
        </w:rPr>
      </w:pPr>
    </w:p>
    <w:p w:rsidR="00D220D8" w:rsidRPr="00AE0CED" w:rsidRDefault="00D220D8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D220D8" w:rsidRPr="00AE0CED" w:rsidRDefault="00D220D8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D220D8" w:rsidRPr="00AE0CED" w:rsidRDefault="00D220D8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D220D8" w:rsidRPr="00AE0CED" w:rsidRDefault="00D220D8" w:rsidP="00902B40">
      <w:pPr>
        <w:tabs>
          <w:tab w:val="left" w:pos="6732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D220D8" w:rsidRPr="00A60CD7" w:rsidRDefault="00D220D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220D8" w:rsidRPr="00A60CD7" w:rsidRDefault="00D220D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220D8" w:rsidRPr="00A60CD7" w:rsidRDefault="00D220D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220D8" w:rsidRPr="00A60CD7" w:rsidRDefault="00D220D8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D220D8" w:rsidRPr="00A60CD7" w:rsidRDefault="00D220D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220D8" w:rsidRPr="00A60CD7" w:rsidRDefault="00D220D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220D8" w:rsidRPr="00A60CD7" w:rsidRDefault="00D220D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220D8" w:rsidRPr="00A60CD7" w:rsidRDefault="00D220D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220D8" w:rsidRPr="00A60CD7" w:rsidRDefault="00D220D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220D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D8" w:rsidRDefault="00D220D8">
      <w:r>
        <w:separator/>
      </w:r>
    </w:p>
  </w:endnote>
  <w:endnote w:type="continuationSeparator" w:id="0">
    <w:p w:rsidR="00D220D8" w:rsidRDefault="00D2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D8" w:rsidRPr="00F45CC8" w:rsidRDefault="00D220D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220D8" w:rsidRPr="00645069" w:rsidRDefault="00D220D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220D8" w:rsidRPr="00645069" w:rsidRDefault="00D220D8" w:rsidP="000B4AD7">
    <w:pPr>
      <w:jc w:val="center"/>
      <w:rPr>
        <w:sz w:val="16"/>
        <w:szCs w:val="16"/>
      </w:rPr>
    </w:pPr>
  </w:p>
  <w:p w:rsidR="00D220D8" w:rsidRPr="00645069" w:rsidRDefault="00D220D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20D8" w:rsidRPr="00645069" w:rsidRDefault="00D220D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220D8" w:rsidRDefault="00D220D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220D8" w:rsidRPr="00F9481A" w:rsidRDefault="00D220D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D8" w:rsidRDefault="00D220D8">
      <w:r>
        <w:separator/>
      </w:r>
    </w:p>
  </w:footnote>
  <w:footnote w:type="continuationSeparator" w:id="0">
    <w:p w:rsidR="00D220D8" w:rsidRDefault="00D2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212</Words>
  <Characters>1214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2023-10-02T07:25:00Z</cp:lastPrinted>
  <dcterms:created xsi:type="dcterms:W3CDTF">2023-09-29T11:25:00Z</dcterms:created>
  <dcterms:modified xsi:type="dcterms:W3CDTF">2023-10-16T05:38:00Z</dcterms:modified>
</cp:coreProperties>
</file>