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07" w:rsidRDefault="00AF2207" w:rsidP="00D141B1">
      <w:pPr>
        <w:pStyle w:val="BodyText2"/>
        <w:tabs>
          <w:tab w:val="left" w:pos="0"/>
        </w:tabs>
      </w:pPr>
    </w:p>
    <w:p w:rsidR="00AF2207" w:rsidRDefault="00AF2207" w:rsidP="00D141B1">
      <w:pPr>
        <w:pStyle w:val="BodyText2"/>
        <w:tabs>
          <w:tab w:val="left" w:pos="0"/>
        </w:tabs>
      </w:pPr>
    </w:p>
    <w:p w:rsidR="00AF2207" w:rsidRPr="00336CC4" w:rsidRDefault="00AF2207" w:rsidP="00D141B1">
      <w:pPr>
        <w:pStyle w:val="BodyText2"/>
        <w:tabs>
          <w:tab w:val="left" w:pos="0"/>
        </w:tabs>
        <w:rPr>
          <w:color w:val="FFFFFF"/>
        </w:rPr>
      </w:pPr>
    </w:p>
    <w:p w:rsidR="00AF2207" w:rsidRPr="00336CC4" w:rsidRDefault="00AF2207" w:rsidP="00D141B1">
      <w:pPr>
        <w:pStyle w:val="BodyText2"/>
        <w:tabs>
          <w:tab w:val="left" w:pos="0"/>
        </w:tabs>
        <w:rPr>
          <w:color w:val="FFFFFF"/>
        </w:rPr>
      </w:pPr>
    </w:p>
    <w:p w:rsidR="00AF2207" w:rsidRPr="00336CC4" w:rsidRDefault="00AF2207" w:rsidP="00D141B1">
      <w:pPr>
        <w:pStyle w:val="BodyText2"/>
        <w:tabs>
          <w:tab w:val="left" w:pos="0"/>
        </w:tabs>
        <w:rPr>
          <w:color w:val="FFFFFF"/>
        </w:rPr>
      </w:pPr>
    </w:p>
    <w:p w:rsidR="00AF2207" w:rsidRPr="002A1743" w:rsidRDefault="00AF2207" w:rsidP="00D141B1">
      <w:pPr>
        <w:pStyle w:val="BodyText2"/>
        <w:tabs>
          <w:tab w:val="left" w:pos="0"/>
        </w:tabs>
        <w:rPr>
          <w:color w:val="FFFFFF"/>
          <w:u w:val="single"/>
        </w:rPr>
      </w:pPr>
      <w:r w:rsidRPr="002A1743">
        <w:rPr>
          <w:color w:val="FFFFFF"/>
        </w:rPr>
        <w:t xml:space="preserve"> </w:t>
      </w:r>
      <w:r w:rsidRPr="002A1743">
        <w:rPr>
          <w:color w:val="FFFFFF"/>
          <w:u w:val="single"/>
        </w:rPr>
        <w:t>24.08.2023</w:t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  <w:t xml:space="preserve">№ </w:t>
      </w:r>
      <w:r w:rsidRPr="002A1743">
        <w:rPr>
          <w:color w:val="FFFFFF"/>
          <w:u w:val="single"/>
        </w:rPr>
        <w:t>1710</w:t>
      </w:r>
    </w:p>
    <w:p w:rsidR="00AF2207" w:rsidRPr="009E4897" w:rsidRDefault="00AF2207" w:rsidP="00D141B1">
      <w:pPr>
        <w:pStyle w:val="BodyText2"/>
        <w:tabs>
          <w:tab w:val="left" w:pos="0"/>
        </w:tabs>
      </w:pPr>
    </w:p>
    <w:p w:rsidR="00AF2207" w:rsidRPr="009E4897" w:rsidRDefault="00AF2207" w:rsidP="00D141B1">
      <w:pPr>
        <w:pStyle w:val="BodyText2"/>
        <w:tabs>
          <w:tab w:val="left" w:pos="0"/>
        </w:tabs>
        <w:rPr>
          <w:b/>
        </w:rPr>
      </w:pPr>
      <w:r>
        <w:rPr>
          <w:b/>
        </w:rPr>
        <w:t>21</w:t>
      </w:r>
      <w:r w:rsidRPr="009E4897">
        <w:rPr>
          <w:b/>
        </w:rPr>
        <w:t>.0</w:t>
      </w:r>
      <w:r>
        <w:rPr>
          <w:b/>
        </w:rPr>
        <w:t>9</w:t>
      </w:r>
      <w:r w:rsidRPr="009E4897">
        <w:rPr>
          <w:b/>
        </w:rPr>
        <w:t>.2023                                                                                                         № 1</w:t>
      </w:r>
      <w:r>
        <w:rPr>
          <w:b/>
        </w:rPr>
        <w:t>967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AF2207">
        <w:tc>
          <w:tcPr>
            <w:tcW w:w="4035" w:type="dxa"/>
          </w:tcPr>
          <w:p w:rsidR="00AF2207" w:rsidRPr="00EC4542" w:rsidRDefault="00AF2207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тимчасових споруд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AF2207" w:rsidRDefault="00AF2207" w:rsidP="00D141B1">
      <w:pPr>
        <w:pStyle w:val="BodyText2"/>
        <w:tabs>
          <w:tab w:val="left" w:pos="0"/>
        </w:tabs>
      </w:pPr>
    </w:p>
    <w:p w:rsidR="00AF2207" w:rsidRPr="00032F93" w:rsidRDefault="00AF2207" w:rsidP="00D141B1">
      <w:pPr>
        <w:pStyle w:val="BodyText2"/>
        <w:tabs>
          <w:tab w:val="left" w:pos="0"/>
        </w:tabs>
      </w:pPr>
    </w:p>
    <w:p w:rsidR="00AF2207" w:rsidRPr="00727800" w:rsidRDefault="00AF2207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ів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>ня рухомого майна від 01.09</w:t>
      </w:r>
      <w:r w:rsidRPr="007F2878">
        <w:t>.</w:t>
      </w:r>
      <w:r>
        <w:t>2023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F2207" w:rsidRDefault="00AF2207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:rsidR="00AF2207" w:rsidRPr="008B68F7" w:rsidRDefault="00AF2207" w:rsidP="00A45EB6">
      <w:pPr>
        <w:jc w:val="center"/>
        <w:rPr>
          <w:sz w:val="16"/>
          <w:szCs w:val="16"/>
        </w:rPr>
      </w:pPr>
    </w:p>
    <w:p w:rsidR="00AF2207" w:rsidRPr="008B68F7" w:rsidRDefault="00AF2207" w:rsidP="00A45EB6">
      <w:pPr>
        <w:ind w:firstLine="561"/>
        <w:jc w:val="both"/>
      </w:pPr>
      <w:r w:rsidRPr="009849C6">
        <w:t>1</w:t>
      </w:r>
      <w:r w:rsidRPr="003D0033">
        <w:t>. </w:t>
      </w:r>
      <w:r w:rsidRPr="00727800">
        <w:t xml:space="preserve">Провести демонтаж та евакуацію </w:t>
      </w:r>
      <w:r>
        <w:t>тимчасової споруди</w:t>
      </w:r>
      <w:r w:rsidRPr="00727800">
        <w:t xml:space="preserve"> </w:t>
      </w:r>
      <w:r>
        <w:t xml:space="preserve">- </w:t>
      </w:r>
      <w:bookmarkStart w:id="0" w:name="_Hlk133397838"/>
      <w:r>
        <w:t>сезонного майданчика (столик та стільців) (</w:t>
      </w:r>
      <w:r w:rsidRPr="00B97ABE">
        <w:t xml:space="preserve">власник – </w:t>
      </w:r>
      <w:r w:rsidRPr="001B26D7">
        <w:rPr>
          <w:color w:val="000000"/>
        </w:rPr>
        <w:t>Кравченко Альона Олегівна</w:t>
      </w:r>
      <w:r w:rsidRPr="00AA7CD3">
        <w:t>),</w:t>
      </w:r>
      <w:r>
        <w:t xml:space="preserve"> яка розташована без дозвільних документів біля буд. № 30 по вул. </w:t>
      </w:r>
      <w:bookmarkEnd w:id="0"/>
      <w:r>
        <w:t>Соборна, згідно з додатком.</w:t>
      </w:r>
    </w:p>
    <w:p w:rsidR="00AF2207" w:rsidRPr="00032F93" w:rsidRDefault="00AF2207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AF2207" w:rsidRPr="00032F93" w:rsidRDefault="00AF2207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AF2207" w:rsidRPr="00032F93" w:rsidRDefault="00AF2207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AF2207" w:rsidRPr="00032F93" w:rsidRDefault="00AF2207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AF2207" w:rsidRPr="00032F93" w:rsidRDefault="00AF2207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3.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AF2207" w:rsidRPr="00032F93" w:rsidRDefault="00AF2207" w:rsidP="00D141B1">
      <w:pPr>
        <w:tabs>
          <w:tab w:val="left" w:pos="-2244"/>
          <w:tab w:val="left" w:pos="-2057"/>
        </w:tabs>
        <w:ind w:firstLine="561"/>
        <w:jc w:val="both"/>
      </w:pPr>
      <w:r>
        <w:t>4</w:t>
      </w:r>
      <w:r w:rsidRPr="00032F93">
        <w:t>. Оприлюднити рішення відповідно до вимог законодавства.</w:t>
      </w:r>
    </w:p>
    <w:p w:rsidR="00AF2207" w:rsidRPr="00032F93" w:rsidRDefault="00AF2207" w:rsidP="00D141B1">
      <w:pPr>
        <w:ind w:firstLine="561"/>
        <w:jc w:val="both"/>
      </w:pPr>
      <w:r>
        <w:t>5</w:t>
      </w:r>
      <w:r w:rsidRPr="00032F93">
        <w:t xml:space="preserve">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AF2207" w:rsidRDefault="00AF2207" w:rsidP="00D141B1">
      <w:pPr>
        <w:jc w:val="both"/>
      </w:pPr>
    </w:p>
    <w:p w:rsidR="00AF2207" w:rsidRDefault="00AF2207" w:rsidP="00D141B1">
      <w:pPr>
        <w:jc w:val="both"/>
      </w:pPr>
    </w:p>
    <w:p w:rsidR="00AF2207" w:rsidRPr="00032F93" w:rsidRDefault="00AF2207" w:rsidP="00D141B1">
      <w:pPr>
        <w:jc w:val="both"/>
      </w:pPr>
    </w:p>
    <w:p w:rsidR="00AF2207" w:rsidRPr="006B10AB" w:rsidRDefault="00AF2207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AF2207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207" w:rsidRDefault="00AF2207">
      <w:r>
        <w:separator/>
      </w:r>
    </w:p>
  </w:endnote>
  <w:endnote w:type="continuationSeparator" w:id="0">
    <w:p w:rsidR="00AF2207" w:rsidRDefault="00AF2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207" w:rsidRPr="00F45CC8" w:rsidRDefault="00AF2207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F2207" w:rsidRPr="00EB42ED" w:rsidRDefault="00AF2207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F2207" w:rsidRPr="00EB42ED" w:rsidRDefault="00AF2207" w:rsidP="000B4AD7">
    <w:pPr>
      <w:jc w:val="center"/>
      <w:rPr>
        <w:sz w:val="16"/>
        <w:szCs w:val="16"/>
      </w:rPr>
    </w:pPr>
  </w:p>
  <w:p w:rsidR="00AF2207" w:rsidRPr="00EB42ED" w:rsidRDefault="00AF2207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AF2207" w:rsidRPr="00EB42ED" w:rsidRDefault="00AF2207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AF2207" w:rsidRDefault="00AF2207" w:rsidP="00F9481A">
    <w:pPr>
      <w:pStyle w:val="Footer"/>
      <w:ind w:right="360"/>
      <w:jc w:val="center"/>
      <w:rPr>
        <w:sz w:val="20"/>
        <w:szCs w:val="20"/>
      </w:rPr>
    </w:pPr>
  </w:p>
  <w:p w:rsidR="00AF2207" w:rsidRPr="00F9481A" w:rsidRDefault="00AF2207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207" w:rsidRDefault="00AF2207">
      <w:r>
        <w:separator/>
      </w:r>
    </w:p>
  </w:footnote>
  <w:footnote w:type="continuationSeparator" w:id="0">
    <w:p w:rsidR="00AF2207" w:rsidRDefault="00AF22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71CE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504E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942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1698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1477B"/>
    <w:rsid w:val="0012040C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0F92"/>
    <w:rsid w:val="00191CFE"/>
    <w:rsid w:val="00192119"/>
    <w:rsid w:val="00195026"/>
    <w:rsid w:val="001955A7"/>
    <w:rsid w:val="001957BD"/>
    <w:rsid w:val="00196029"/>
    <w:rsid w:val="001A0D10"/>
    <w:rsid w:val="001A254C"/>
    <w:rsid w:val="001A3219"/>
    <w:rsid w:val="001A3700"/>
    <w:rsid w:val="001A72F7"/>
    <w:rsid w:val="001B06F3"/>
    <w:rsid w:val="001B0F13"/>
    <w:rsid w:val="001B139E"/>
    <w:rsid w:val="001B26D7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1743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CC4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01DF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2B0"/>
    <w:rsid w:val="004853AD"/>
    <w:rsid w:val="00485BAE"/>
    <w:rsid w:val="00491670"/>
    <w:rsid w:val="004918B3"/>
    <w:rsid w:val="004941CB"/>
    <w:rsid w:val="00496F2F"/>
    <w:rsid w:val="00497C4E"/>
    <w:rsid w:val="004A12CF"/>
    <w:rsid w:val="004A1B00"/>
    <w:rsid w:val="004A3665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098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1833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1FE3"/>
    <w:rsid w:val="007D235D"/>
    <w:rsid w:val="007D29AC"/>
    <w:rsid w:val="007D4111"/>
    <w:rsid w:val="007D433B"/>
    <w:rsid w:val="007D4698"/>
    <w:rsid w:val="007D585D"/>
    <w:rsid w:val="007D6503"/>
    <w:rsid w:val="007D6514"/>
    <w:rsid w:val="007D746B"/>
    <w:rsid w:val="007D79F5"/>
    <w:rsid w:val="007D7FBD"/>
    <w:rsid w:val="007E106C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1DD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1D5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E501E"/>
    <w:rsid w:val="008F09C3"/>
    <w:rsid w:val="008F28B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619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4F6B"/>
    <w:rsid w:val="009B5F67"/>
    <w:rsid w:val="009B71D9"/>
    <w:rsid w:val="009B7E8B"/>
    <w:rsid w:val="009C2831"/>
    <w:rsid w:val="009C3D6A"/>
    <w:rsid w:val="009C6AF9"/>
    <w:rsid w:val="009C7CF0"/>
    <w:rsid w:val="009D3DB2"/>
    <w:rsid w:val="009D6A8F"/>
    <w:rsid w:val="009E12C6"/>
    <w:rsid w:val="009E1D36"/>
    <w:rsid w:val="009E4897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8ED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6C8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AF2207"/>
    <w:rsid w:val="00AF6C1D"/>
    <w:rsid w:val="00AF7747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2CB8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2AC"/>
    <w:rsid w:val="00BE37C0"/>
    <w:rsid w:val="00BE666E"/>
    <w:rsid w:val="00BE7F26"/>
    <w:rsid w:val="00BF1982"/>
    <w:rsid w:val="00BF6C10"/>
    <w:rsid w:val="00BF6C6E"/>
    <w:rsid w:val="00C0072A"/>
    <w:rsid w:val="00C00B00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058B"/>
    <w:rsid w:val="00C80EA6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003B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32F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38FC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334D"/>
    <w:rsid w:val="00E657C6"/>
    <w:rsid w:val="00E675AC"/>
    <w:rsid w:val="00E70F5B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58D"/>
    <w:rsid w:val="00EC137F"/>
    <w:rsid w:val="00EC2DAA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41A7"/>
    <w:rsid w:val="00F15CED"/>
    <w:rsid w:val="00F20864"/>
    <w:rsid w:val="00F21B8C"/>
    <w:rsid w:val="00F23365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1036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3C75"/>
    <w:rsid w:val="00FE44C5"/>
    <w:rsid w:val="00FE59FB"/>
    <w:rsid w:val="00FE6958"/>
    <w:rsid w:val="00FF1719"/>
    <w:rsid w:val="00FF2212"/>
    <w:rsid w:val="00FF3B59"/>
    <w:rsid w:val="00FF52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1">
    <w:name w:val="Знак Знак Знак Знак Знак Знак Знак Знак"/>
    <w:basedOn w:val="Normal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9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2</Pages>
  <Words>362</Words>
  <Characters>2070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2023-08-15T05:26:00Z</cp:lastPrinted>
  <dcterms:created xsi:type="dcterms:W3CDTF">2023-08-16T05:21:00Z</dcterms:created>
  <dcterms:modified xsi:type="dcterms:W3CDTF">2023-09-22T11:55:00Z</dcterms:modified>
</cp:coreProperties>
</file>