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C" w:rsidRPr="00FA5631" w:rsidRDefault="003033EC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3033EC" w:rsidRPr="00FA5631" w:rsidRDefault="003033EC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3033EC" w:rsidRPr="00FA5631" w:rsidRDefault="003033EC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3033EC" w:rsidRPr="00FA5631" w:rsidRDefault="003033EC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3033EC" w:rsidRPr="00FA5631" w:rsidRDefault="003033EC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3033EC" w:rsidRPr="001034C7" w:rsidRDefault="003033EC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10.08</w:t>
      </w:r>
      <w:r w:rsidRPr="001034C7">
        <w:rPr>
          <w:b/>
          <w:bCs/>
        </w:rPr>
        <w:t>.2023                             №</w:t>
      </w:r>
      <w:bookmarkStart w:id="0" w:name="_GoBack"/>
      <w:bookmarkEnd w:id="0"/>
      <w:r w:rsidRPr="001034C7">
        <w:rPr>
          <w:b/>
          <w:bCs/>
        </w:rPr>
        <w:t>1</w:t>
      </w:r>
      <w:r>
        <w:rPr>
          <w:b/>
          <w:bCs/>
        </w:rPr>
        <w:t>547</w:t>
      </w:r>
    </w:p>
    <w:p w:rsidR="003033EC" w:rsidRPr="005D51D0" w:rsidRDefault="003033EC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3033EC" w:rsidRPr="00FA5631" w:rsidRDefault="003033EC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3033EC" w:rsidRPr="00A60CD7" w:rsidRDefault="003033EC" w:rsidP="00BB3037">
      <w:pPr>
        <w:pStyle w:val="BodyText2"/>
        <w:tabs>
          <w:tab w:val="left" w:pos="-2244"/>
        </w:tabs>
      </w:pPr>
    </w:p>
    <w:p w:rsidR="003033EC" w:rsidRPr="00FB36C2" w:rsidRDefault="003033EC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89.85pt;margin-top:53.1pt;width:15.9pt;height:9pt;rotation:839140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15.25pt">
            <v:imagedata r:id="rId7" o:title=""/>
          </v:shape>
        </w:pict>
      </w:r>
    </w:p>
    <w:p w:rsidR="003033EC" w:rsidRPr="00A77C88" w:rsidRDefault="003033E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3033EC" w:rsidRPr="00A77C88" w:rsidRDefault="003033E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033EC" w:rsidRPr="00A60CD7" w:rsidRDefault="003033E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3033EC" w:rsidRPr="006E3A88" w:rsidRDefault="003033EC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363E37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</w:t>
      </w:r>
      <w:r w:rsidRPr="006E3A88">
        <w:rPr>
          <w:sz w:val="24"/>
          <w:szCs w:val="24"/>
        </w:rPr>
        <w:t xml:space="preserve"> </w:t>
      </w:r>
      <w:r>
        <w:rPr>
          <w:sz w:val="24"/>
          <w:szCs w:val="24"/>
        </w:rPr>
        <w:t>приватне підприємство «ІНЕК - Кремінь»</w:t>
      </w:r>
      <w:r w:rsidRPr="006E3A88">
        <w:rPr>
          <w:sz w:val="24"/>
          <w:szCs w:val="24"/>
        </w:rPr>
        <w:t>),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проспект</w:t>
      </w:r>
      <w:r w:rsidRPr="00042CE6">
        <w:rPr>
          <w:sz w:val="24"/>
          <w:szCs w:val="24"/>
        </w:rPr>
        <w:t xml:space="preserve"> Свободи</w:t>
      </w:r>
      <w:r>
        <w:rPr>
          <w:sz w:val="24"/>
          <w:szCs w:val="24"/>
        </w:rPr>
        <w:t>,</w:t>
      </w:r>
      <w:r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Pr="00042CE6">
        <w:rPr>
          <w:sz w:val="24"/>
          <w:szCs w:val="24"/>
        </w:rPr>
        <w:t xml:space="preserve"> будинку № </w:t>
      </w:r>
      <w:r>
        <w:rPr>
          <w:sz w:val="24"/>
          <w:szCs w:val="24"/>
        </w:rPr>
        <w:t>15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 w:rsidRPr="004905F5">
        <w:rPr>
          <w:sz w:val="24"/>
          <w:szCs w:val="24"/>
        </w:rPr>
        <w:t>26.07.2023</w:t>
      </w:r>
      <w:r w:rsidRPr="006E3A88">
        <w:rPr>
          <w:sz w:val="24"/>
          <w:szCs w:val="24"/>
        </w:rPr>
        <w:t>.</w:t>
      </w:r>
    </w:p>
    <w:p w:rsidR="003033EC" w:rsidRDefault="003033EC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3033EC" w:rsidRDefault="003033EC" w:rsidP="004905F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3033EC" w:rsidRPr="00A20F2E" w:rsidRDefault="003033EC" w:rsidP="005A2A7C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3033EC" w:rsidRPr="00D22338" w:rsidRDefault="003033EC" w:rsidP="00645069">
      <w:pPr>
        <w:tabs>
          <w:tab w:val="left" w:pos="-2244"/>
        </w:tabs>
        <w:jc w:val="both"/>
        <w:rPr>
          <w:color w:val="FF0000"/>
        </w:rPr>
      </w:pPr>
    </w:p>
    <w:p w:rsidR="003033EC" w:rsidRPr="00A60CD7" w:rsidRDefault="003033EC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3033EC" w:rsidRPr="00A60CD7" w:rsidRDefault="003033EC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3033EC" w:rsidRPr="00A60CD7" w:rsidRDefault="003033EC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3033EC" w:rsidRPr="00A60CD7" w:rsidRDefault="003033EC" w:rsidP="005E053E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:rsidR="003033EC" w:rsidRPr="00C41FD3" w:rsidRDefault="003033EC" w:rsidP="00645069">
      <w:pPr>
        <w:tabs>
          <w:tab w:val="left" w:pos="-2244"/>
        </w:tabs>
        <w:jc w:val="both"/>
      </w:pPr>
    </w:p>
    <w:p w:rsidR="003033EC" w:rsidRPr="00A60CD7" w:rsidRDefault="003033EC" w:rsidP="00C41FD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:rsidR="003033EC" w:rsidRPr="00A60CD7" w:rsidRDefault="003033EC" w:rsidP="00C41FD3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3033EC" w:rsidRDefault="003033EC" w:rsidP="00C41FD3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 Ірина БЕЗВЕРХА</w:t>
      </w:r>
    </w:p>
    <w:p w:rsidR="003033EC" w:rsidRPr="00C41FD3" w:rsidRDefault="003033EC" w:rsidP="00C41FD3">
      <w:pPr>
        <w:tabs>
          <w:tab w:val="left" w:pos="-2244"/>
          <w:tab w:val="left" w:pos="6732"/>
          <w:tab w:val="left" w:pos="7106"/>
        </w:tabs>
        <w:jc w:val="both"/>
        <w:rPr>
          <w:b/>
        </w:rPr>
      </w:pPr>
    </w:p>
    <w:p w:rsidR="003033EC" w:rsidRPr="00A60CD7" w:rsidRDefault="003033EC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3033EC" w:rsidRPr="00A60CD7" w:rsidRDefault="003033EC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3033EC" w:rsidRPr="00A60CD7" w:rsidRDefault="003033EC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3033EC" w:rsidRPr="00A60CD7" w:rsidRDefault="003033EC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3033EC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EC" w:rsidRDefault="003033EC">
      <w:r>
        <w:separator/>
      </w:r>
    </w:p>
  </w:endnote>
  <w:endnote w:type="continuationSeparator" w:id="0">
    <w:p w:rsidR="003033EC" w:rsidRDefault="0030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EC" w:rsidRPr="00F45CC8" w:rsidRDefault="003033EC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033EC" w:rsidRPr="00645069" w:rsidRDefault="003033E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3033EC" w:rsidRPr="00645069" w:rsidRDefault="003033EC" w:rsidP="000B4AD7">
    <w:pPr>
      <w:jc w:val="center"/>
      <w:rPr>
        <w:sz w:val="16"/>
        <w:szCs w:val="16"/>
      </w:rPr>
    </w:pPr>
  </w:p>
  <w:p w:rsidR="003033EC" w:rsidRPr="00645069" w:rsidRDefault="003033E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3033EC" w:rsidRPr="00645069" w:rsidRDefault="003033E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3033EC" w:rsidRDefault="003033E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3033EC" w:rsidRPr="00F9481A" w:rsidRDefault="003033E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EC" w:rsidRDefault="003033EC">
      <w:r>
        <w:separator/>
      </w:r>
    </w:p>
  </w:footnote>
  <w:footnote w:type="continuationSeparator" w:id="0">
    <w:p w:rsidR="003033EC" w:rsidRDefault="00303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2C4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2714"/>
    <w:rsid w:val="000A3A6B"/>
    <w:rsid w:val="000A42FC"/>
    <w:rsid w:val="000A4FB2"/>
    <w:rsid w:val="000A5141"/>
    <w:rsid w:val="000A7B81"/>
    <w:rsid w:val="000A7EF4"/>
    <w:rsid w:val="000B25C3"/>
    <w:rsid w:val="000B3D1F"/>
    <w:rsid w:val="000B3F4A"/>
    <w:rsid w:val="000B43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34C7"/>
    <w:rsid w:val="001041CE"/>
    <w:rsid w:val="00105CB0"/>
    <w:rsid w:val="001124F3"/>
    <w:rsid w:val="0011370B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1848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33EC"/>
    <w:rsid w:val="00306F5B"/>
    <w:rsid w:val="00316D4D"/>
    <w:rsid w:val="003170D6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476ED"/>
    <w:rsid w:val="00350FFE"/>
    <w:rsid w:val="003527EB"/>
    <w:rsid w:val="003532D3"/>
    <w:rsid w:val="00354619"/>
    <w:rsid w:val="00357C3C"/>
    <w:rsid w:val="00363E37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7A7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137F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05F5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5AF6"/>
    <w:rsid w:val="0056674A"/>
    <w:rsid w:val="00570FB8"/>
    <w:rsid w:val="00571074"/>
    <w:rsid w:val="005711EE"/>
    <w:rsid w:val="00575A52"/>
    <w:rsid w:val="00577E74"/>
    <w:rsid w:val="00580FCC"/>
    <w:rsid w:val="00592826"/>
    <w:rsid w:val="00593EBE"/>
    <w:rsid w:val="00593FA6"/>
    <w:rsid w:val="00597FAC"/>
    <w:rsid w:val="005A2A7C"/>
    <w:rsid w:val="005A4C56"/>
    <w:rsid w:val="005B271D"/>
    <w:rsid w:val="005B3D3C"/>
    <w:rsid w:val="005B4A56"/>
    <w:rsid w:val="005B684B"/>
    <w:rsid w:val="005D4DDD"/>
    <w:rsid w:val="005D51D0"/>
    <w:rsid w:val="005D7972"/>
    <w:rsid w:val="005E053E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77993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078BD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5C11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6A8C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335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468AE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0D4D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5535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1FD3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338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4395"/>
    <w:rsid w:val="00D75EDB"/>
    <w:rsid w:val="00D84C10"/>
    <w:rsid w:val="00D87701"/>
    <w:rsid w:val="00D911D8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9A"/>
    <w:rsid w:val="00DD5477"/>
    <w:rsid w:val="00DD7DB6"/>
    <w:rsid w:val="00DE09FF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5E2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3B49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7D3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158</Words>
  <Characters>902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9</cp:revision>
  <cp:lastPrinted>2023-07-06T10:32:00Z</cp:lastPrinted>
  <dcterms:created xsi:type="dcterms:W3CDTF">2023-06-21T06:26:00Z</dcterms:created>
  <dcterms:modified xsi:type="dcterms:W3CDTF">2023-08-11T12:40:00Z</dcterms:modified>
</cp:coreProperties>
</file>