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54" w:rsidRDefault="00380C54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380C54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Pr="00743727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Pr="0073039A" w:rsidRDefault="00380C54" w:rsidP="006B10AB">
      <w:pPr>
        <w:pStyle w:val="BodyText2"/>
        <w:tabs>
          <w:tab w:val="left" w:pos="0"/>
        </w:tabs>
        <w:rPr>
          <w:szCs w:val="28"/>
          <w:u w:val="single"/>
        </w:rPr>
      </w:pPr>
      <w:r w:rsidRPr="0073039A">
        <w:rPr>
          <w:szCs w:val="28"/>
        </w:rPr>
        <w:t xml:space="preserve"> </w:t>
      </w:r>
      <w:r>
        <w:rPr>
          <w:szCs w:val="28"/>
        </w:rPr>
        <w:t>10.08.2023</w:t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</w:r>
      <w:r w:rsidRPr="0073039A">
        <w:rPr>
          <w:szCs w:val="28"/>
        </w:rPr>
        <w:tab/>
        <w:t xml:space="preserve">№ </w:t>
      </w:r>
      <w:r>
        <w:rPr>
          <w:szCs w:val="28"/>
        </w:rPr>
        <w:t>1547</w:t>
      </w:r>
    </w:p>
    <w:p w:rsidR="00380C54" w:rsidRPr="00743727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Pr="004E316E" w:rsidRDefault="00380C54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4E316E">
        <w:rPr>
          <w:color w:val="FFFFFF"/>
          <w:szCs w:val="28"/>
        </w:rPr>
        <w:t xml:space="preserve">06.07.2023                                                                                                      </w:t>
      </w:r>
      <w:bookmarkStart w:id="0" w:name="_GoBack"/>
      <w:bookmarkEnd w:id="0"/>
      <w:r w:rsidRPr="004E316E">
        <w:rPr>
          <w:color w:val="FFFFFF"/>
          <w:szCs w:val="28"/>
        </w:rPr>
        <w:t>№ 1249</w:t>
      </w:r>
    </w:p>
    <w:tbl>
      <w:tblPr>
        <w:tblW w:w="0" w:type="auto"/>
        <w:tblLook w:val="01E0"/>
      </w:tblPr>
      <w:tblGrid>
        <w:gridCol w:w="4035"/>
      </w:tblGrid>
      <w:tr w:rsidR="00380C54" w:rsidTr="007542E8">
        <w:tc>
          <w:tcPr>
            <w:tcW w:w="4035" w:type="dxa"/>
          </w:tcPr>
          <w:p w:rsidR="00380C54" w:rsidRPr="007542E8" w:rsidRDefault="00380C54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рухомого майна – окремо розташованого рекламного засобу</w:t>
            </w:r>
          </w:p>
        </w:tc>
      </w:tr>
    </w:tbl>
    <w:p w:rsidR="00380C54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Pr="00032F93" w:rsidRDefault="00380C54" w:rsidP="006B10AB">
      <w:pPr>
        <w:pStyle w:val="BodyText2"/>
        <w:tabs>
          <w:tab w:val="left" w:pos="0"/>
        </w:tabs>
        <w:rPr>
          <w:szCs w:val="28"/>
        </w:rPr>
      </w:pPr>
    </w:p>
    <w:p w:rsidR="00380C54" w:rsidRDefault="00380C54" w:rsidP="000E4BBD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>
        <w:rPr>
          <w:color w:val="FF0000"/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801193">
        <w:rPr>
          <w:szCs w:val="28"/>
        </w:rPr>
        <w:t>від  26.07.2023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80C54" w:rsidRPr="00073469" w:rsidRDefault="00380C54" w:rsidP="006B10AB">
      <w:pPr>
        <w:ind w:firstLine="561"/>
        <w:jc w:val="both"/>
        <w:rPr>
          <w:sz w:val="10"/>
          <w:szCs w:val="10"/>
          <w:highlight w:val="yellow"/>
        </w:rPr>
      </w:pPr>
    </w:p>
    <w:p w:rsidR="00380C54" w:rsidRDefault="00380C54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380C54" w:rsidRPr="005821CB" w:rsidRDefault="00380C54" w:rsidP="006B10AB">
      <w:pPr>
        <w:jc w:val="center"/>
        <w:rPr>
          <w:sz w:val="16"/>
          <w:szCs w:val="16"/>
        </w:rPr>
      </w:pPr>
    </w:p>
    <w:p w:rsidR="00380C54" w:rsidRPr="00F918B1" w:rsidRDefault="00380C54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04246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приватне підприємство «ІНЕК - Кремінь»), </w:t>
      </w:r>
      <w:r w:rsidRPr="00C72326">
        <w:rPr>
          <w:szCs w:val="28"/>
        </w:rPr>
        <w:t>розміщеного без дозвільних документів</w:t>
      </w:r>
      <w:r>
        <w:rPr>
          <w:szCs w:val="28"/>
        </w:rPr>
        <w:t xml:space="preserve"> за адресою: проспект Свободи, район будинку № 15, в м. Кременчуці, що підлягає демонтажу та евакуації, згідно з додатком.</w:t>
      </w:r>
    </w:p>
    <w:p w:rsidR="00380C54" w:rsidRDefault="00380C54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380C54" w:rsidRDefault="00380C54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380C54" w:rsidRDefault="00380C54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380C54" w:rsidRPr="00032F93" w:rsidRDefault="00380C54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380C54" w:rsidRPr="00032F93" w:rsidRDefault="00380C54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380C54" w:rsidRPr="00032F93" w:rsidRDefault="00380C54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380C54" w:rsidRPr="00032F93" w:rsidRDefault="00380C54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380C54" w:rsidRPr="00727800" w:rsidRDefault="00380C54" w:rsidP="000E4BB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380C54" w:rsidRDefault="00380C54" w:rsidP="006B10AB">
      <w:pPr>
        <w:jc w:val="both"/>
        <w:rPr>
          <w:szCs w:val="28"/>
        </w:rPr>
      </w:pPr>
    </w:p>
    <w:p w:rsidR="00380C54" w:rsidRDefault="00380C54" w:rsidP="006B10AB">
      <w:pPr>
        <w:jc w:val="both"/>
        <w:rPr>
          <w:szCs w:val="28"/>
        </w:rPr>
      </w:pPr>
    </w:p>
    <w:p w:rsidR="00380C54" w:rsidRPr="00032F93" w:rsidRDefault="00380C54" w:rsidP="006B10AB">
      <w:pPr>
        <w:jc w:val="both"/>
        <w:rPr>
          <w:szCs w:val="28"/>
        </w:rPr>
      </w:pPr>
    </w:p>
    <w:p w:rsidR="00380C54" w:rsidRPr="006B10AB" w:rsidRDefault="00380C54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380C54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54" w:rsidRDefault="00380C54">
      <w:r>
        <w:separator/>
      </w:r>
    </w:p>
  </w:endnote>
  <w:endnote w:type="continuationSeparator" w:id="0">
    <w:p w:rsidR="00380C54" w:rsidRDefault="0038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54" w:rsidRPr="00F45CC8" w:rsidRDefault="00380C54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380C54" w:rsidRPr="00EB42ED" w:rsidRDefault="00380C54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380C54" w:rsidRPr="00EB42ED" w:rsidRDefault="00380C54" w:rsidP="000B4AD7">
    <w:pPr>
      <w:jc w:val="center"/>
      <w:rPr>
        <w:sz w:val="16"/>
        <w:szCs w:val="16"/>
      </w:rPr>
    </w:pPr>
  </w:p>
  <w:p w:rsidR="00380C54" w:rsidRPr="00EB42ED" w:rsidRDefault="00380C54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380C54" w:rsidRPr="00EB42ED" w:rsidRDefault="00380C54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380C54" w:rsidRDefault="00380C54" w:rsidP="00F9481A">
    <w:pPr>
      <w:pStyle w:val="Footer"/>
      <w:ind w:right="360"/>
      <w:jc w:val="center"/>
      <w:rPr>
        <w:sz w:val="20"/>
        <w:szCs w:val="20"/>
      </w:rPr>
    </w:pPr>
  </w:p>
  <w:p w:rsidR="00380C54" w:rsidRPr="00F9481A" w:rsidRDefault="00380C54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54" w:rsidRDefault="00380C54">
      <w:r>
        <w:separator/>
      </w:r>
    </w:p>
  </w:footnote>
  <w:footnote w:type="continuationSeparator" w:id="0">
    <w:p w:rsidR="00380C54" w:rsidRDefault="00380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577D"/>
    <w:rsid w:val="0005063A"/>
    <w:rsid w:val="000532A8"/>
    <w:rsid w:val="00053318"/>
    <w:rsid w:val="000555BF"/>
    <w:rsid w:val="00057B47"/>
    <w:rsid w:val="00061859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071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0DD5"/>
    <w:rsid w:val="000C4726"/>
    <w:rsid w:val="000D3B66"/>
    <w:rsid w:val="000D4E22"/>
    <w:rsid w:val="000D4F04"/>
    <w:rsid w:val="000D6D65"/>
    <w:rsid w:val="000E0ED1"/>
    <w:rsid w:val="000E1327"/>
    <w:rsid w:val="000E44B8"/>
    <w:rsid w:val="000E4BBD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6260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10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08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518B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0C54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50D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16E"/>
    <w:rsid w:val="004E3F18"/>
    <w:rsid w:val="004E6307"/>
    <w:rsid w:val="004E6631"/>
    <w:rsid w:val="004F0EC9"/>
    <w:rsid w:val="004F26F2"/>
    <w:rsid w:val="004F560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8749C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18E4"/>
    <w:rsid w:val="00663A54"/>
    <w:rsid w:val="00667243"/>
    <w:rsid w:val="0066738A"/>
    <w:rsid w:val="00672467"/>
    <w:rsid w:val="00674763"/>
    <w:rsid w:val="00676841"/>
    <w:rsid w:val="0067714B"/>
    <w:rsid w:val="006802D6"/>
    <w:rsid w:val="00683F1A"/>
    <w:rsid w:val="00685F1B"/>
    <w:rsid w:val="00691123"/>
    <w:rsid w:val="00692AA0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3B4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39A"/>
    <w:rsid w:val="00730C6D"/>
    <w:rsid w:val="00736559"/>
    <w:rsid w:val="00736D47"/>
    <w:rsid w:val="0074221D"/>
    <w:rsid w:val="00743625"/>
    <w:rsid w:val="00743727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367B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4F"/>
    <w:rsid w:val="007A71ED"/>
    <w:rsid w:val="007A7FE8"/>
    <w:rsid w:val="007B0123"/>
    <w:rsid w:val="007B6164"/>
    <w:rsid w:val="007B6B90"/>
    <w:rsid w:val="007B7153"/>
    <w:rsid w:val="007C4E95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193"/>
    <w:rsid w:val="00801DE4"/>
    <w:rsid w:val="00802CAF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B61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56C42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91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4031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3C5D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81A"/>
    <w:rsid w:val="00A66F16"/>
    <w:rsid w:val="00A72A78"/>
    <w:rsid w:val="00A72B2D"/>
    <w:rsid w:val="00A761CA"/>
    <w:rsid w:val="00A76ADF"/>
    <w:rsid w:val="00A805A2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0C4D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57A09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348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93D"/>
    <w:rsid w:val="00C72326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E74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19EA"/>
    <w:rsid w:val="00CD33AC"/>
    <w:rsid w:val="00CD35D9"/>
    <w:rsid w:val="00CD4414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6176"/>
    <w:rsid w:val="00D161FB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0DA6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A7CC5"/>
    <w:rsid w:val="00DB0135"/>
    <w:rsid w:val="00DB3E05"/>
    <w:rsid w:val="00DB4CF4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DF55BE"/>
    <w:rsid w:val="00DF740B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2FEE"/>
    <w:rsid w:val="00E13361"/>
    <w:rsid w:val="00E135A6"/>
    <w:rsid w:val="00E13C4B"/>
    <w:rsid w:val="00E14BFB"/>
    <w:rsid w:val="00E176E4"/>
    <w:rsid w:val="00E21D2C"/>
    <w:rsid w:val="00E2351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E9B"/>
    <w:rsid w:val="00EC5F23"/>
    <w:rsid w:val="00EC68CF"/>
    <w:rsid w:val="00ED3079"/>
    <w:rsid w:val="00ED341A"/>
    <w:rsid w:val="00ED3D3C"/>
    <w:rsid w:val="00ED47B3"/>
    <w:rsid w:val="00ED4B00"/>
    <w:rsid w:val="00EE03FA"/>
    <w:rsid w:val="00EE262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888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4F8D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DA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DA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DA6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DA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2</Pages>
  <Words>396</Words>
  <Characters>2259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13</cp:revision>
  <cp:lastPrinted>2023-06-26T06:50:00Z</cp:lastPrinted>
  <dcterms:created xsi:type="dcterms:W3CDTF">2023-06-13T14:04:00Z</dcterms:created>
  <dcterms:modified xsi:type="dcterms:W3CDTF">2023-08-11T12:39:00Z</dcterms:modified>
</cp:coreProperties>
</file>