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08" w:rsidRDefault="005E1708" w:rsidP="00D141B1">
      <w:pPr>
        <w:pStyle w:val="BodyText2"/>
        <w:tabs>
          <w:tab w:val="left" w:pos="0"/>
        </w:tabs>
      </w:pPr>
    </w:p>
    <w:p w:rsidR="005E1708" w:rsidRDefault="005E1708" w:rsidP="00D141B1">
      <w:pPr>
        <w:pStyle w:val="BodyText2"/>
        <w:tabs>
          <w:tab w:val="left" w:pos="0"/>
        </w:tabs>
      </w:pPr>
    </w:p>
    <w:p w:rsidR="005E1708" w:rsidRDefault="005E1708" w:rsidP="00D141B1">
      <w:pPr>
        <w:pStyle w:val="BodyText2"/>
        <w:tabs>
          <w:tab w:val="left" w:pos="0"/>
        </w:tabs>
      </w:pPr>
    </w:p>
    <w:p w:rsidR="005E1708" w:rsidRDefault="005E1708" w:rsidP="00D141B1">
      <w:pPr>
        <w:pStyle w:val="BodyText2"/>
        <w:tabs>
          <w:tab w:val="left" w:pos="0"/>
        </w:tabs>
      </w:pPr>
    </w:p>
    <w:p w:rsidR="005E1708" w:rsidRPr="00DC03EB" w:rsidRDefault="005E1708" w:rsidP="00D141B1">
      <w:pPr>
        <w:pStyle w:val="BodyText2"/>
        <w:tabs>
          <w:tab w:val="left" w:pos="0"/>
        </w:tabs>
      </w:pPr>
    </w:p>
    <w:p w:rsidR="005E1708" w:rsidRPr="00DC03EB" w:rsidRDefault="005E1708" w:rsidP="00D141B1">
      <w:pPr>
        <w:pStyle w:val="BodyText2"/>
        <w:tabs>
          <w:tab w:val="left" w:pos="0"/>
        </w:tabs>
        <w:rPr>
          <w:u w:val="single"/>
        </w:rPr>
      </w:pPr>
      <w:r w:rsidRPr="00DC03EB">
        <w:t xml:space="preserve"> </w:t>
      </w:r>
      <w:r>
        <w:rPr>
          <w:u w:val="single"/>
        </w:rPr>
        <w:t>20.07.2023</w:t>
      </w:r>
      <w:r w:rsidRPr="00DC03EB">
        <w:tab/>
      </w:r>
      <w:r w:rsidRPr="00DC03EB">
        <w:tab/>
      </w:r>
      <w:r w:rsidRPr="00DC03EB">
        <w:tab/>
      </w:r>
      <w:r w:rsidRPr="00DC03EB">
        <w:tab/>
      </w:r>
      <w:r w:rsidRPr="00DC03EB">
        <w:tab/>
      </w:r>
      <w:r w:rsidRPr="00DC03EB">
        <w:tab/>
      </w:r>
      <w:r w:rsidRPr="00DC03EB">
        <w:tab/>
      </w:r>
      <w:r w:rsidRPr="00DC03EB">
        <w:tab/>
      </w:r>
      <w:r w:rsidRPr="00DC03EB">
        <w:tab/>
      </w:r>
      <w:r w:rsidRPr="00DC03EB">
        <w:tab/>
      </w:r>
      <w:r w:rsidRPr="00DC03EB">
        <w:tab/>
        <w:t xml:space="preserve">№ </w:t>
      </w:r>
      <w:r>
        <w:rPr>
          <w:u w:val="single"/>
        </w:rPr>
        <w:t>1382</w:t>
      </w:r>
    </w:p>
    <w:p w:rsidR="005E1708" w:rsidRPr="00DC03EB" w:rsidRDefault="005E1708" w:rsidP="00D141B1">
      <w:pPr>
        <w:pStyle w:val="BodyText2"/>
        <w:tabs>
          <w:tab w:val="left" w:pos="0"/>
        </w:tabs>
      </w:pPr>
    </w:p>
    <w:p w:rsidR="005E1708" w:rsidRPr="0054371F" w:rsidRDefault="005E1708" w:rsidP="00D141B1">
      <w:pPr>
        <w:pStyle w:val="BodyText2"/>
        <w:tabs>
          <w:tab w:val="left" w:pos="0"/>
        </w:tabs>
        <w:rPr>
          <w:b/>
          <w:color w:val="FFFFFF"/>
        </w:rPr>
      </w:pPr>
      <w:r w:rsidRPr="0054371F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5E1708">
        <w:tc>
          <w:tcPr>
            <w:tcW w:w="4035" w:type="dxa"/>
          </w:tcPr>
          <w:p w:rsidR="005E1708" w:rsidRPr="00EC4542" w:rsidRDefault="005E1708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тимчасових споруд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5E1708" w:rsidRDefault="005E1708" w:rsidP="00D141B1">
      <w:pPr>
        <w:pStyle w:val="BodyText2"/>
        <w:tabs>
          <w:tab w:val="left" w:pos="0"/>
        </w:tabs>
      </w:pPr>
    </w:p>
    <w:p w:rsidR="005E1708" w:rsidRPr="00032F93" w:rsidRDefault="005E1708" w:rsidP="00D141B1">
      <w:pPr>
        <w:pStyle w:val="BodyText2"/>
        <w:tabs>
          <w:tab w:val="left" w:pos="0"/>
        </w:tabs>
      </w:pPr>
    </w:p>
    <w:p w:rsidR="005E1708" w:rsidRPr="00727800" w:rsidRDefault="005E1708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у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</w:t>
      </w:r>
      <w:r>
        <w:t xml:space="preserve">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>ня рухомого майна від 05.07</w:t>
      </w:r>
      <w:r w:rsidRPr="007F2878">
        <w:t>.</w:t>
      </w:r>
      <w:r>
        <w:t>2023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E1708" w:rsidRDefault="005E1708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:rsidR="005E1708" w:rsidRPr="008B68F7" w:rsidRDefault="005E1708" w:rsidP="00A45EB6">
      <w:pPr>
        <w:jc w:val="center"/>
        <w:rPr>
          <w:sz w:val="16"/>
          <w:szCs w:val="16"/>
        </w:rPr>
      </w:pPr>
    </w:p>
    <w:p w:rsidR="005E1708" w:rsidRPr="003E6225" w:rsidRDefault="005E1708" w:rsidP="00A10ABE">
      <w:pPr>
        <w:ind w:firstLine="561"/>
        <w:jc w:val="both"/>
      </w:pPr>
      <w:r w:rsidRPr="003E6225">
        <w:t xml:space="preserve">1. Провести демонтаж та евакуацію тимчасових споруд – </w:t>
      </w:r>
      <w:r>
        <w:t>4</w:t>
      </w:r>
      <w:r w:rsidRPr="003E6225">
        <w:t xml:space="preserve"> (</w:t>
      </w:r>
      <w:r>
        <w:t>чотири</w:t>
      </w:r>
      <w:r w:rsidRPr="003E6225">
        <w:t xml:space="preserve">) сезонних майданчиків, які встановлені без дозвільних документів,  за адресами: </w:t>
      </w:r>
    </w:p>
    <w:p w:rsidR="005E1708" w:rsidRPr="003E6225" w:rsidRDefault="005E1708" w:rsidP="006E1D26">
      <w:pPr>
        <w:ind w:firstLine="561"/>
        <w:jc w:val="both"/>
      </w:pPr>
      <w:r w:rsidRPr="003E6225">
        <w:t xml:space="preserve">1.1. вул. Соборна, біля буд. № </w:t>
      </w:r>
      <w:r>
        <w:t xml:space="preserve">8/18, в м. Кременчуці (столики, </w:t>
      </w:r>
      <w:r w:rsidRPr="003E6225">
        <w:t>стільці</w:t>
      </w:r>
      <w:r>
        <w:t xml:space="preserve"> та лавка</w:t>
      </w:r>
      <w:r w:rsidRPr="003E6225">
        <w:t>) (власники – фізичні особи – підприємці Заворотна Лариса Віталіївна та Мірошкіна Леся Вікторівна), що підлягають демонтажу та евакуації, згідно з додатком 1;</w:t>
      </w:r>
    </w:p>
    <w:p w:rsidR="005E1708" w:rsidRPr="003E6225" w:rsidRDefault="005E1708" w:rsidP="006E1D26">
      <w:pPr>
        <w:ind w:firstLine="561"/>
        <w:jc w:val="both"/>
      </w:pPr>
      <w:r w:rsidRPr="003E6225">
        <w:t xml:space="preserve">1.2. бульвар Українського відродження, </w:t>
      </w:r>
      <w:r>
        <w:t>біля буд. № 21, в м. Кременчуці</w:t>
      </w:r>
      <w:r w:rsidRPr="003E6225">
        <w:t xml:space="preserve"> (парасольки, столики та стільці) (власник – фізична особа – підприємець Попов Максим Віталійович), що підлягає демонтажу та евакуації, згідно з додатком 2;</w:t>
      </w:r>
    </w:p>
    <w:p w:rsidR="005E1708" w:rsidRDefault="005E1708" w:rsidP="006E1D26">
      <w:pPr>
        <w:ind w:firstLine="561"/>
        <w:jc w:val="both"/>
      </w:pPr>
      <w:r w:rsidRPr="003E6225">
        <w:t>1.</w:t>
      </w:r>
      <w:r>
        <w:t>3</w:t>
      </w:r>
      <w:r w:rsidRPr="003E6225">
        <w:t xml:space="preserve">. вул. Софіївська, </w:t>
      </w:r>
      <w:r>
        <w:t>біля буд. № 64, в м. Кременчуці</w:t>
      </w:r>
      <w:r w:rsidRPr="003E6225">
        <w:t xml:space="preserve"> (парасолька, столик та лавка) (власник – фізична особа – підприємець Бовконюк Олександр Анатолійович), що підлягає демонтажу та евакуації, згідно з додатком</w:t>
      </w:r>
      <w:r>
        <w:t xml:space="preserve"> 3.</w:t>
      </w:r>
    </w:p>
    <w:p w:rsidR="005E1708" w:rsidRPr="00032F93" w:rsidRDefault="005E1708" w:rsidP="006E1D26">
      <w:pPr>
        <w:tabs>
          <w:tab w:val="left" w:pos="-5610"/>
          <w:tab w:val="left" w:pos="-2057"/>
        </w:tabs>
        <w:ind w:firstLine="567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5E1708" w:rsidRPr="00032F93" w:rsidRDefault="005E1708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>и самостійно не забирають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5E1708" w:rsidRPr="00032F93" w:rsidRDefault="005E1708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5E1708" w:rsidRPr="00032F93" w:rsidRDefault="005E1708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5E1708" w:rsidRPr="00032F93" w:rsidRDefault="005E1708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3. Кременчуцькій</w:t>
      </w:r>
      <w:r>
        <w:t xml:space="preserve"> об’єднаній</w:t>
      </w:r>
      <w:r w:rsidRPr="00032F93">
        <w:t xml:space="preserve"> філії АТ  «Полтаваобленерго»,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</w:rPr>
        <w:t>к</w:t>
      </w:r>
      <w:r w:rsidRPr="00032F93"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lang w:eastAsia="ar-SA"/>
        </w:rPr>
        <w:t>вищевказаного рухомого майна</w:t>
      </w:r>
      <w:r w:rsidRPr="00032F93">
        <w:t xml:space="preserve"> від мереж електропостачання, водопостачання та водовідведення.</w:t>
      </w:r>
    </w:p>
    <w:p w:rsidR="005E1708" w:rsidRPr="00032F93" w:rsidRDefault="005E1708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5E1708" w:rsidRPr="00032F93" w:rsidRDefault="005E1708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:rsidR="005E1708" w:rsidRPr="00032F93" w:rsidRDefault="005E1708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E1708" w:rsidRDefault="005E1708" w:rsidP="00D141B1">
      <w:pPr>
        <w:jc w:val="both"/>
      </w:pPr>
    </w:p>
    <w:p w:rsidR="005E1708" w:rsidRDefault="005E1708" w:rsidP="00D141B1">
      <w:pPr>
        <w:jc w:val="both"/>
      </w:pPr>
    </w:p>
    <w:p w:rsidR="005E1708" w:rsidRPr="00032F93" w:rsidRDefault="005E1708" w:rsidP="00D141B1">
      <w:pPr>
        <w:jc w:val="both"/>
      </w:pPr>
    </w:p>
    <w:p w:rsidR="005E1708" w:rsidRPr="006B10AB" w:rsidRDefault="005E1708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5E1708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08" w:rsidRDefault="005E1708">
      <w:r>
        <w:separator/>
      </w:r>
    </w:p>
  </w:endnote>
  <w:endnote w:type="continuationSeparator" w:id="0">
    <w:p w:rsidR="005E1708" w:rsidRDefault="005E1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708" w:rsidRPr="00F45CC8" w:rsidRDefault="005E1708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E1708" w:rsidRPr="00EB42ED" w:rsidRDefault="005E1708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E1708" w:rsidRPr="00EB42ED" w:rsidRDefault="005E1708" w:rsidP="000B4AD7">
    <w:pPr>
      <w:jc w:val="center"/>
      <w:rPr>
        <w:sz w:val="16"/>
        <w:szCs w:val="16"/>
      </w:rPr>
    </w:pPr>
  </w:p>
  <w:p w:rsidR="005E1708" w:rsidRPr="00EB42ED" w:rsidRDefault="005E1708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5E1708" w:rsidRPr="00EB42ED" w:rsidRDefault="005E1708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5</w:t>
    </w:r>
  </w:p>
  <w:p w:rsidR="005E1708" w:rsidRDefault="005E1708" w:rsidP="00F9481A">
    <w:pPr>
      <w:pStyle w:val="Footer"/>
      <w:ind w:right="360"/>
      <w:jc w:val="center"/>
      <w:rPr>
        <w:sz w:val="20"/>
        <w:szCs w:val="20"/>
      </w:rPr>
    </w:pPr>
  </w:p>
  <w:p w:rsidR="005E1708" w:rsidRPr="00F9481A" w:rsidRDefault="005E1708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08" w:rsidRDefault="005E1708">
      <w:r>
        <w:separator/>
      </w:r>
    </w:p>
  </w:footnote>
  <w:footnote w:type="continuationSeparator" w:id="0">
    <w:p w:rsidR="005E1708" w:rsidRDefault="005E1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91E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4876"/>
    <w:rsid w:val="000555BF"/>
    <w:rsid w:val="00057B47"/>
    <w:rsid w:val="00060442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074C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06FE6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27E4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38C6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35A5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B4F23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5933"/>
    <w:rsid w:val="00306F5B"/>
    <w:rsid w:val="0032118F"/>
    <w:rsid w:val="00322167"/>
    <w:rsid w:val="00322F14"/>
    <w:rsid w:val="003231C6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5FCF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25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14D7"/>
    <w:rsid w:val="00432F01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C5ABB"/>
    <w:rsid w:val="004D088D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2A0"/>
    <w:rsid w:val="004F0EC9"/>
    <w:rsid w:val="004F26F2"/>
    <w:rsid w:val="004F68AF"/>
    <w:rsid w:val="0050541A"/>
    <w:rsid w:val="00507E69"/>
    <w:rsid w:val="0051156F"/>
    <w:rsid w:val="005116FB"/>
    <w:rsid w:val="00513D22"/>
    <w:rsid w:val="0051708A"/>
    <w:rsid w:val="00521254"/>
    <w:rsid w:val="00522806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71F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708"/>
    <w:rsid w:val="005E18BF"/>
    <w:rsid w:val="005E1A05"/>
    <w:rsid w:val="005E26AC"/>
    <w:rsid w:val="005E3043"/>
    <w:rsid w:val="005E38F7"/>
    <w:rsid w:val="005E3C3D"/>
    <w:rsid w:val="005E7ECE"/>
    <w:rsid w:val="005F4EAE"/>
    <w:rsid w:val="005F58B2"/>
    <w:rsid w:val="005F5B76"/>
    <w:rsid w:val="005F7863"/>
    <w:rsid w:val="00603EE5"/>
    <w:rsid w:val="006047F5"/>
    <w:rsid w:val="00606B4F"/>
    <w:rsid w:val="006105A9"/>
    <w:rsid w:val="006106F3"/>
    <w:rsid w:val="00610A26"/>
    <w:rsid w:val="00612B4C"/>
    <w:rsid w:val="00613361"/>
    <w:rsid w:val="00613832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6746B"/>
    <w:rsid w:val="00672467"/>
    <w:rsid w:val="00673563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68CD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1D26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17982"/>
    <w:rsid w:val="0072023A"/>
    <w:rsid w:val="00721866"/>
    <w:rsid w:val="00722826"/>
    <w:rsid w:val="007228A8"/>
    <w:rsid w:val="00722A79"/>
    <w:rsid w:val="00722FDF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480E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235D"/>
    <w:rsid w:val="007D29AC"/>
    <w:rsid w:val="007D4111"/>
    <w:rsid w:val="007D433B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2F5"/>
    <w:rsid w:val="007F4402"/>
    <w:rsid w:val="007F4C93"/>
    <w:rsid w:val="007F6EC0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84E"/>
    <w:rsid w:val="00844CB9"/>
    <w:rsid w:val="00846094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8637B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E6E1A"/>
    <w:rsid w:val="008F09C3"/>
    <w:rsid w:val="008F2C8F"/>
    <w:rsid w:val="008F408C"/>
    <w:rsid w:val="00902E47"/>
    <w:rsid w:val="009053FC"/>
    <w:rsid w:val="00906F90"/>
    <w:rsid w:val="009070F2"/>
    <w:rsid w:val="00907174"/>
    <w:rsid w:val="00911E67"/>
    <w:rsid w:val="009120C1"/>
    <w:rsid w:val="009127B2"/>
    <w:rsid w:val="0091478B"/>
    <w:rsid w:val="00914796"/>
    <w:rsid w:val="00916554"/>
    <w:rsid w:val="00917CAD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040"/>
    <w:rsid w:val="0095037A"/>
    <w:rsid w:val="009503BF"/>
    <w:rsid w:val="0095041A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7663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0ABE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A3B"/>
    <w:rsid w:val="00AC1D61"/>
    <w:rsid w:val="00AC2CD7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5A52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06B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ABE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5DA"/>
    <w:rsid w:val="00BD7BCD"/>
    <w:rsid w:val="00BE212C"/>
    <w:rsid w:val="00BE29AB"/>
    <w:rsid w:val="00BE2BAD"/>
    <w:rsid w:val="00BE2C7E"/>
    <w:rsid w:val="00BE37C0"/>
    <w:rsid w:val="00BE666E"/>
    <w:rsid w:val="00BE7F26"/>
    <w:rsid w:val="00BF167D"/>
    <w:rsid w:val="00BF1982"/>
    <w:rsid w:val="00BF6C10"/>
    <w:rsid w:val="00BF6C6E"/>
    <w:rsid w:val="00C0072A"/>
    <w:rsid w:val="00C0125E"/>
    <w:rsid w:val="00C04A75"/>
    <w:rsid w:val="00C0724F"/>
    <w:rsid w:val="00C11EDA"/>
    <w:rsid w:val="00C12A2F"/>
    <w:rsid w:val="00C13236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479E"/>
    <w:rsid w:val="00C2615F"/>
    <w:rsid w:val="00C266C9"/>
    <w:rsid w:val="00C30B47"/>
    <w:rsid w:val="00C3254F"/>
    <w:rsid w:val="00C32B86"/>
    <w:rsid w:val="00C366C5"/>
    <w:rsid w:val="00C4098C"/>
    <w:rsid w:val="00C444B4"/>
    <w:rsid w:val="00C52D10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0EB0"/>
    <w:rsid w:val="00C710B2"/>
    <w:rsid w:val="00C73635"/>
    <w:rsid w:val="00C75B5B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2C5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1B4B"/>
    <w:rsid w:val="00D2251B"/>
    <w:rsid w:val="00D24D81"/>
    <w:rsid w:val="00D25A46"/>
    <w:rsid w:val="00D25E18"/>
    <w:rsid w:val="00D30807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677D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03EB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4317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16E3"/>
    <w:rsid w:val="00DF31B6"/>
    <w:rsid w:val="00E0000D"/>
    <w:rsid w:val="00E01760"/>
    <w:rsid w:val="00E017FF"/>
    <w:rsid w:val="00E02EE4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0622"/>
    <w:rsid w:val="00E933B4"/>
    <w:rsid w:val="00EA16F9"/>
    <w:rsid w:val="00EA286A"/>
    <w:rsid w:val="00EA2ECA"/>
    <w:rsid w:val="00EA70E2"/>
    <w:rsid w:val="00EB2B27"/>
    <w:rsid w:val="00EB42ED"/>
    <w:rsid w:val="00EB5AB7"/>
    <w:rsid w:val="00EB658D"/>
    <w:rsid w:val="00EC137F"/>
    <w:rsid w:val="00EC2E3C"/>
    <w:rsid w:val="00EC3921"/>
    <w:rsid w:val="00EC3A7B"/>
    <w:rsid w:val="00EC4542"/>
    <w:rsid w:val="00EC4CFF"/>
    <w:rsid w:val="00EC5F23"/>
    <w:rsid w:val="00EC68CF"/>
    <w:rsid w:val="00ED135C"/>
    <w:rsid w:val="00ED1BCB"/>
    <w:rsid w:val="00ED3079"/>
    <w:rsid w:val="00ED341A"/>
    <w:rsid w:val="00ED3D3C"/>
    <w:rsid w:val="00ED4340"/>
    <w:rsid w:val="00ED47B3"/>
    <w:rsid w:val="00ED4B00"/>
    <w:rsid w:val="00EE03FA"/>
    <w:rsid w:val="00EE120B"/>
    <w:rsid w:val="00EF0381"/>
    <w:rsid w:val="00EF03EF"/>
    <w:rsid w:val="00EF26F1"/>
    <w:rsid w:val="00EF2D08"/>
    <w:rsid w:val="00EF5C08"/>
    <w:rsid w:val="00EF6E92"/>
    <w:rsid w:val="00EF7700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27D31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ED8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10A2"/>
    <w:rsid w:val="00F82544"/>
    <w:rsid w:val="00F85B57"/>
    <w:rsid w:val="00F85E23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2B1"/>
    <w:rsid w:val="00FA6B2E"/>
    <w:rsid w:val="00FB09CF"/>
    <w:rsid w:val="00FB48A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477A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1">
    <w:name w:val="Знак Знак Знак Знак Знак Знак Знак Знак"/>
    <w:basedOn w:val="Normal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515</Words>
  <Characters>2940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2023-07-20T08:40:00Z</cp:lastPrinted>
  <dcterms:created xsi:type="dcterms:W3CDTF">2023-07-20T08:28:00Z</dcterms:created>
  <dcterms:modified xsi:type="dcterms:W3CDTF">2023-07-26T08:29:00Z</dcterms:modified>
</cp:coreProperties>
</file>