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B" w:rsidRPr="004D13BB" w:rsidRDefault="000F035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Emphasis"/>
        </w:rPr>
      </w:pPr>
    </w:p>
    <w:p w:rsidR="000F035B" w:rsidRDefault="000F035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0F035B" w:rsidRDefault="000F035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F035B" w:rsidRDefault="000F035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F035B" w:rsidRDefault="000F035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F035B" w:rsidRPr="003563EE" w:rsidRDefault="000F035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13.07.2023                                                                               № 1349</w:t>
      </w:r>
    </w:p>
    <w:p w:rsidR="000F035B" w:rsidRDefault="000F035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0F035B" w:rsidRPr="00CE7CAC" w:rsidRDefault="000F035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0F035B" w:rsidRPr="00CE7CAC" w:rsidRDefault="000F035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0F035B" w:rsidRPr="00CE7CAC" w:rsidRDefault="000F035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F035B" w:rsidRDefault="000F035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F035B" w:rsidRDefault="000F035B" w:rsidP="004F2A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01-09/289вих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Pr="004B433F">
        <w:rPr>
          <w:rFonts w:ascii="Times New Roman" w:eastAsia="MS Mincho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B433F">
        <w:rPr>
          <w:rFonts w:ascii="Times New Roman" w:eastAsia="MS Mincho" w:hAnsi="Times New Roman" w:cs="Times New Roman"/>
          <w:sz w:val="28"/>
          <w:szCs w:val="28"/>
          <w:lang w:eastAsia="ru-RU"/>
        </w:rPr>
        <w:t>квітня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внесення змін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 рішення Кременчуцької міської ради Кременчуцького району Полтавської області від 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 лютого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затвердження </w:t>
      </w:r>
      <w:r w:rsidRPr="0026095E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капітального, поточного ремонтів, реконструкції та утримання житлового фонду (у тому числі соціального призначення)</w:t>
      </w:r>
      <w:r w:rsidRPr="0026095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609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9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роки</w:t>
      </w:r>
      <w:r w:rsidRPr="00260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0F035B" w:rsidRDefault="000F035B" w:rsidP="004F2A2B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0F035B" w:rsidRDefault="000F035B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Кременчуцької міської територіальної громади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753 608 грн (сімсот п’ятдесят три тисячі шістсот вісім 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господарства Кременчуцької 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 по КПКВКМБ</w:t>
      </w:r>
      <w:r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Pr="00E6780A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E67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:rsidR="000F035B" w:rsidRDefault="000F035B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- 744 300 грн (сімсот сорок чотири тисячі триста гривень) на оплату житлово-комунальних послуг;</w:t>
      </w:r>
    </w:p>
    <w:p w:rsidR="000F035B" w:rsidRDefault="000F035B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- 9 308 грн (дев’ять тисяч триста вісім гривень) на оплату послуг інтернет-провайдерів за користування Інтернетом.</w:t>
      </w:r>
    </w:p>
    <w:p w:rsidR="000F035B" w:rsidRDefault="000F035B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0F035B" w:rsidRPr="004B5B81" w:rsidRDefault="000F035B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F035B" w:rsidRPr="00CE7CAC" w:rsidRDefault="000F035B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F035B" w:rsidRDefault="000F035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Віталій МАЛЕЦЬКИЙ</w:t>
      </w:r>
    </w:p>
    <w:sectPr w:rsidR="000F035B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5B" w:rsidRDefault="000F035B" w:rsidP="0011706C">
      <w:pPr>
        <w:spacing w:after="0" w:line="240" w:lineRule="auto"/>
      </w:pPr>
      <w:r>
        <w:separator/>
      </w:r>
    </w:p>
  </w:endnote>
  <w:endnote w:type="continuationSeparator" w:id="0">
    <w:p w:rsidR="000F035B" w:rsidRDefault="000F035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5B" w:rsidRPr="00C86252" w:rsidRDefault="000F035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F035B" w:rsidRPr="00C86252" w:rsidRDefault="000F035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F035B" w:rsidRPr="00C86252" w:rsidRDefault="000F035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F035B" w:rsidRPr="00C86252" w:rsidRDefault="000F035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0F035B" w:rsidRDefault="000F035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0F035B" w:rsidRDefault="000F035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0F035B" w:rsidRPr="0011706C" w:rsidRDefault="000F035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5B" w:rsidRDefault="000F035B" w:rsidP="0011706C">
      <w:pPr>
        <w:spacing w:after="0" w:line="240" w:lineRule="auto"/>
      </w:pPr>
      <w:r>
        <w:separator/>
      </w:r>
    </w:p>
  </w:footnote>
  <w:footnote w:type="continuationSeparator" w:id="0">
    <w:p w:rsidR="000F035B" w:rsidRDefault="000F035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5B" w:rsidRDefault="000F0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5781"/>
    <w:rsid w:val="00040132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035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5503"/>
    <w:rsid w:val="001573FE"/>
    <w:rsid w:val="00161FC3"/>
    <w:rsid w:val="0016226D"/>
    <w:rsid w:val="00164C56"/>
    <w:rsid w:val="00165260"/>
    <w:rsid w:val="00165FD6"/>
    <w:rsid w:val="001706E5"/>
    <w:rsid w:val="0017247F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0367"/>
    <w:rsid w:val="00202B15"/>
    <w:rsid w:val="00202BD3"/>
    <w:rsid w:val="00222521"/>
    <w:rsid w:val="002259BE"/>
    <w:rsid w:val="002471BE"/>
    <w:rsid w:val="00251774"/>
    <w:rsid w:val="0025404C"/>
    <w:rsid w:val="0026095E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563EE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C6989"/>
    <w:rsid w:val="003D40C9"/>
    <w:rsid w:val="003E02C1"/>
    <w:rsid w:val="003E4A96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0251"/>
    <w:rsid w:val="0047746B"/>
    <w:rsid w:val="00477893"/>
    <w:rsid w:val="00483BB9"/>
    <w:rsid w:val="00497A2F"/>
    <w:rsid w:val="004A2D32"/>
    <w:rsid w:val="004A32EA"/>
    <w:rsid w:val="004A6603"/>
    <w:rsid w:val="004B433F"/>
    <w:rsid w:val="004B5B81"/>
    <w:rsid w:val="004C2A50"/>
    <w:rsid w:val="004C45DF"/>
    <w:rsid w:val="004C5224"/>
    <w:rsid w:val="004D13BB"/>
    <w:rsid w:val="004D1C22"/>
    <w:rsid w:val="004D5634"/>
    <w:rsid w:val="004E426A"/>
    <w:rsid w:val="004F2A2B"/>
    <w:rsid w:val="00514398"/>
    <w:rsid w:val="00522287"/>
    <w:rsid w:val="00564BCB"/>
    <w:rsid w:val="00585706"/>
    <w:rsid w:val="005909D8"/>
    <w:rsid w:val="005A6B11"/>
    <w:rsid w:val="005B49EE"/>
    <w:rsid w:val="005B7EDB"/>
    <w:rsid w:val="005D33D0"/>
    <w:rsid w:val="005D36E1"/>
    <w:rsid w:val="005D4B13"/>
    <w:rsid w:val="005D5513"/>
    <w:rsid w:val="005D7705"/>
    <w:rsid w:val="005E5BF8"/>
    <w:rsid w:val="005F0F53"/>
    <w:rsid w:val="005F7388"/>
    <w:rsid w:val="00610BC3"/>
    <w:rsid w:val="00623AB4"/>
    <w:rsid w:val="00624F66"/>
    <w:rsid w:val="0062771F"/>
    <w:rsid w:val="006369BE"/>
    <w:rsid w:val="00637A01"/>
    <w:rsid w:val="00646FD3"/>
    <w:rsid w:val="006504F2"/>
    <w:rsid w:val="00650BE6"/>
    <w:rsid w:val="00651885"/>
    <w:rsid w:val="00653A43"/>
    <w:rsid w:val="00656100"/>
    <w:rsid w:val="00675D8A"/>
    <w:rsid w:val="00684390"/>
    <w:rsid w:val="0068740F"/>
    <w:rsid w:val="006954B8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376F3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7F2B2D"/>
    <w:rsid w:val="00811D64"/>
    <w:rsid w:val="0081579F"/>
    <w:rsid w:val="00833947"/>
    <w:rsid w:val="008556C4"/>
    <w:rsid w:val="00861458"/>
    <w:rsid w:val="00867535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3D3B"/>
    <w:rsid w:val="008C480E"/>
    <w:rsid w:val="008D1D41"/>
    <w:rsid w:val="008D2B0A"/>
    <w:rsid w:val="008D2FF1"/>
    <w:rsid w:val="008D3A11"/>
    <w:rsid w:val="008E2E01"/>
    <w:rsid w:val="009007A9"/>
    <w:rsid w:val="00911F4F"/>
    <w:rsid w:val="00915C67"/>
    <w:rsid w:val="0092032B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E758E"/>
    <w:rsid w:val="009F3143"/>
    <w:rsid w:val="009F4E6B"/>
    <w:rsid w:val="00A10431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6744D"/>
    <w:rsid w:val="00A724F3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1379"/>
    <w:rsid w:val="00C04327"/>
    <w:rsid w:val="00C065EA"/>
    <w:rsid w:val="00C06C3C"/>
    <w:rsid w:val="00C23A2D"/>
    <w:rsid w:val="00C24E34"/>
    <w:rsid w:val="00C25F96"/>
    <w:rsid w:val="00C278D0"/>
    <w:rsid w:val="00C308DB"/>
    <w:rsid w:val="00C4552C"/>
    <w:rsid w:val="00C540A5"/>
    <w:rsid w:val="00C54852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0C4A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368F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3790"/>
    <w:rsid w:val="00D5599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974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31A29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C52B5"/>
    <w:rsid w:val="00ED4A41"/>
    <w:rsid w:val="00ED73B9"/>
    <w:rsid w:val="00ED7643"/>
    <w:rsid w:val="00EE7962"/>
    <w:rsid w:val="00F0072B"/>
    <w:rsid w:val="00F21B57"/>
    <w:rsid w:val="00F2776D"/>
    <w:rsid w:val="00F51E70"/>
    <w:rsid w:val="00F7025C"/>
    <w:rsid w:val="00F7060B"/>
    <w:rsid w:val="00F70BE7"/>
    <w:rsid w:val="00F74875"/>
    <w:rsid w:val="00F81531"/>
    <w:rsid w:val="00F84C6E"/>
    <w:rsid w:val="00F85190"/>
    <w:rsid w:val="00FA0271"/>
    <w:rsid w:val="00FB123C"/>
    <w:rsid w:val="00FB6365"/>
    <w:rsid w:val="00FC1915"/>
    <w:rsid w:val="00FC21EF"/>
    <w:rsid w:val="00FE5361"/>
    <w:rsid w:val="00FF0553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467</Words>
  <Characters>2663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14</cp:revision>
  <cp:lastPrinted>2023-07-07T11:51:00Z</cp:lastPrinted>
  <dcterms:created xsi:type="dcterms:W3CDTF">2023-05-23T05:54:00Z</dcterms:created>
  <dcterms:modified xsi:type="dcterms:W3CDTF">2023-07-14T10:03:00Z</dcterms:modified>
</cp:coreProperties>
</file>