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D6" w:rsidRPr="00FA5631" w:rsidRDefault="003170D6" w:rsidP="00D03475">
      <w:pPr>
        <w:pStyle w:val="BodyText2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</w:p>
    <w:p w:rsidR="003170D6" w:rsidRPr="00FA5631" w:rsidRDefault="003170D6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3170D6" w:rsidRPr="00FA5631" w:rsidRDefault="003170D6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3170D6" w:rsidRPr="00FA5631" w:rsidRDefault="003170D6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3170D6" w:rsidRPr="00FA5631" w:rsidRDefault="003170D6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3170D6" w:rsidRPr="005D51D0" w:rsidRDefault="003170D6" w:rsidP="00302033">
      <w:pPr>
        <w:pStyle w:val="BodyText2"/>
        <w:tabs>
          <w:tab w:val="left" w:pos="-2244"/>
        </w:tabs>
        <w:ind w:left="5236"/>
        <w:rPr>
          <w:b/>
          <w:bCs/>
        </w:rPr>
      </w:pPr>
      <w:r w:rsidRPr="005D51D0">
        <w:rPr>
          <w:b/>
          <w:bCs/>
        </w:rPr>
        <w:t>06.07.2023                             №</w:t>
      </w:r>
      <w:bookmarkStart w:id="0" w:name="_GoBack"/>
      <w:bookmarkEnd w:id="0"/>
      <w:r w:rsidRPr="005D51D0">
        <w:rPr>
          <w:b/>
          <w:bCs/>
        </w:rPr>
        <w:t>1249</w:t>
      </w:r>
    </w:p>
    <w:p w:rsidR="003170D6" w:rsidRPr="005D51D0" w:rsidRDefault="003170D6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3170D6" w:rsidRPr="00FA5631" w:rsidRDefault="003170D6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3170D6" w:rsidRPr="00A60CD7" w:rsidRDefault="003170D6" w:rsidP="00BB3037">
      <w:pPr>
        <w:pStyle w:val="BodyText2"/>
        <w:tabs>
          <w:tab w:val="left" w:pos="-2244"/>
        </w:tabs>
      </w:pPr>
    </w:p>
    <w:p w:rsidR="003170D6" w:rsidRPr="00FB36C2" w:rsidRDefault="003170D6" w:rsidP="00FB36C2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149.6pt;margin-top:98.1pt;width:19.75pt;height:10.35pt;rotation:1210018fd;z-index:251658240" strokeweight="1.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19.75pt">
            <v:imagedata r:id="rId7" o:title=""/>
          </v:shape>
        </w:pict>
      </w:r>
    </w:p>
    <w:p w:rsidR="003170D6" w:rsidRPr="00A77C88" w:rsidRDefault="003170D6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3170D6" w:rsidRPr="00A77C88" w:rsidRDefault="003170D6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3170D6" w:rsidRPr="00A60CD7" w:rsidRDefault="003170D6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3170D6" w:rsidRPr="006E3A88" w:rsidRDefault="003170D6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lang w:val="ru-RU"/>
        </w:rPr>
      </w:r>
      <w:r w:rsidRPr="00895C11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.5pt"/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 w:rsidRPr="00042CE6">
        <w:rPr>
          <w:sz w:val="24"/>
          <w:szCs w:val="24"/>
        </w:rPr>
        <w:t>окремо розташований</w:t>
      </w:r>
      <w:r>
        <w:rPr>
          <w:sz w:val="24"/>
          <w:szCs w:val="24"/>
        </w:rPr>
        <w:t xml:space="preserve"> рекламний засіб</w:t>
      </w:r>
      <w:r w:rsidRPr="006E3A88">
        <w:rPr>
          <w:sz w:val="24"/>
          <w:szCs w:val="24"/>
        </w:rPr>
        <w:t xml:space="preserve"> (власник </w:t>
      </w:r>
      <w:r>
        <w:rPr>
          <w:sz w:val="24"/>
          <w:szCs w:val="24"/>
        </w:rPr>
        <w:t>–</w:t>
      </w:r>
      <w:r w:rsidRPr="006E3A88">
        <w:rPr>
          <w:sz w:val="24"/>
          <w:szCs w:val="24"/>
        </w:rPr>
        <w:t xml:space="preserve"> </w:t>
      </w:r>
      <w:r>
        <w:rPr>
          <w:sz w:val="24"/>
          <w:szCs w:val="24"/>
        </w:rPr>
        <w:t>Філія «Кременчуцький інститут вищого навчального закладу «Університет імені Альфреда Нобеля»</w:t>
      </w:r>
      <w:r w:rsidRPr="006E3A88">
        <w:rPr>
          <w:sz w:val="24"/>
          <w:szCs w:val="24"/>
        </w:rPr>
        <w:t>), розташован</w:t>
      </w:r>
      <w:r>
        <w:rPr>
          <w:sz w:val="24"/>
          <w:szCs w:val="24"/>
        </w:rPr>
        <w:t xml:space="preserve">ий </w:t>
      </w:r>
      <w:r w:rsidRPr="00042CE6">
        <w:rPr>
          <w:sz w:val="24"/>
          <w:szCs w:val="24"/>
        </w:rPr>
        <w:t>за адресою:</w:t>
      </w:r>
      <w:r>
        <w:rPr>
          <w:sz w:val="24"/>
          <w:szCs w:val="24"/>
        </w:rPr>
        <w:t xml:space="preserve"> проспект</w:t>
      </w:r>
      <w:r w:rsidRPr="00042CE6">
        <w:rPr>
          <w:sz w:val="24"/>
          <w:szCs w:val="24"/>
        </w:rPr>
        <w:t xml:space="preserve"> Свободи</w:t>
      </w:r>
      <w:r>
        <w:rPr>
          <w:sz w:val="24"/>
          <w:szCs w:val="24"/>
        </w:rPr>
        <w:t>,</w:t>
      </w:r>
      <w:r w:rsidRPr="00042CE6">
        <w:rPr>
          <w:sz w:val="24"/>
          <w:szCs w:val="24"/>
        </w:rPr>
        <w:t xml:space="preserve"> </w:t>
      </w:r>
      <w:r>
        <w:rPr>
          <w:sz w:val="24"/>
          <w:szCs w:val="24"/>
        </w:rPr>
        <w:t>район</w:t>
      </w:r>
      <w:r w:rsidRPr="00042CE6">
        <w:rPr>
          <w:sz w:val="24"/>
          <w:szCs w:val="24"/>
        </w:rPr>
        <w:t xml:space="preserve"> будинку № </w:t>
      </w:r>
      <w:r>
        <w:rPr>
          <w:sz w:val="24"/>
          <w:szCs w:val="24"/>
        </w:rPr>
        <w:t>142</w:t>
      </w:r>
      <w:r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від </w:t>
      </w:r>
      <w:r>
        <w:rPr>
          <w:sz w:val="24"/>
          <w:szCs w:val="24"/>
        </w:rPr>
        <w:t>19.06.2023</w:t>
      </w:r>
      <w:r w:rsidRPr="006E3A88">
        <w:rPr>
          <w:sz w:val="24"/>
          <w:szCs w:val="24"/>
        </w:rPr>
        <w:t>.</w:t>
      </w:r>
    </w:p>
    <w:p w:rsidR="003170D6" w:rsidRDefault="003170D6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3170D6" w:rsidRPr="00A20F2E" w:rsidRDefault="003170D6" w:rsidP="00C41FD3">
      <w:pPr>
        <w:tabs>
          <w:tab w:val="left" w:pos="-2244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міського голови</w:t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ПРОЦЕНКО</w:t>
      </w:r>
    </w:p>
    <w:p w:rsidR="003170D6" w:rsidRPr="00863CC9" w:rsidRDefault="003170D6" w:rsidP="00645069">
      <w:pPr>
        <w:tabs>
          <w:tab w:val="left" w:pos="-2244"/>
        </w:tabs>
        <w:jc w:val="both"/>
      </w:pPr>
    </w:p>
    <w:p w:rsidR="003170D6" w:rsidRPr="00A60CD7" w:rsidRDefault="003170D6" w:rsidP="00645069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3170D6" w:rsidRPr="00A60CD7" w:rsidRDefault="003170D6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3170D6" w:rsidRPr="00A60CD7" w:rsidRDefault="003170D6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3170D6" w:rsidRPr="00A60CD7" w:rsidRDefault="003170D6" w:rsidP="005E053E">
      <w:pPr>
        <w:tabs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Володимир ОКУНЬ</w:t>
      </w:r>
    </w:p>
    <w:p w:rsidR="003170D6" w:rsidRPr="00C41FD3" w:rsidRDefault="003170D6" w:rsidP="00645069">
      <w:pPr>
        <w:tabs>
          <w:tab w:val="left" w:pos="-2244"/>
        </w:tabs>
        <w:jc w:val="both"/>
      </w:pPr>
    </w:p>
    <w:p w:rsidR="003170D6" w:rsidRPr="00A60CD7" w:rsidRDefault="003170D6" w:rsidP="00C41FD3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Pr="00A60CD7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Pr="00A60CD7">
        <w:rPr>
          <w:b/>
          <w:sz w:val="22"/>
          <w:szCs w:val="22"/>
        </w:rPr>
        <w:t xml:space="preserve"> управління земельних ресурсів </w:t>
      </w:r>
    </w:p>
    <w:p w:rsidR="003170D6" w:rsidRPr="00A60CD7" w:rsidRDefault="003170D6" w:rsidP="00C41FD3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3170D6" w:rsidRDefault="003170D6" w:rsidP="00C41FD3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  <w:t xml:space="preserve">       Альона</w:t>
      </w:r>
      <w:r w:rsidRPr="00A60CD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ТРОЦЬКА</w:t>
      </w:r>
    </w:p>
    <w:p w:rsidR="003170D6" w:rsidRPr="00C41FD3" w:rsidRDefault="003170D6" w:rsidP="00C41FD3">
      <w:pPr>
        <w:tabs>
          <w:tab w:val="left" w:pos="-2244"/>
          <w:tab w:val="left" w:pos="6732"/>
          <w:tab w:val="left" w:pos="7106"/>
        </w:tabs>
        <w:jc w:val="both"/>
        <w:rPr>
          <w:b/>
        </w:rPr>
      </w:pPr>
    </w:p>
    <w:p w:rsidR="003170D6" w:rsidRPr="00A60CD7" w:rsidRDefault="003170D6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3170D6" w:rsidRPr="00A60CD7" w:rsidRDefault="003170D6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3170D6" w:rsidRPr="00A60CD7" w:rsidRDefault="003170D6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3170D6" w:rsidRPr="00A60CD7" w:rsidRDefault="003170D6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3170D6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0D6" w:rsidRDefault="003170D6">
      <w:r>
        <w:separator/>
      </w:r>
    </w:p>
  </w:endnote>
  <w:endnote w:type="continuationSeparator" w:id="0">
    <w:p w:rsidR="003170D6" w:rsidRDefault="00317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D6" w:rsidRPr="00F45CC8" w:rsidRDefault="003170D6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3170D6" w:rsidRPr="00645069" w:rsidRDefault="003170D6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3170D6" w:rsidRPr="00645069" w:rsidRDefault="003170D6" w:rsidP="000B4AD7">
    <w:pPr>
      <w:jc w:val="center"/>
      <w:rPr>
        <w:sz w:val="16"/>
        <w:szCs w:val="16"/>
      </w:rPr>
    </w:pPr>
  </w:p>
  <w:p w:rsidR="003170D6" w:rsidRPr="00645069" w:rsidRDefault="003170D6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3170D6" w:rsidRPr="00645069" w:rsidRDefault="003170D6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3170D6" w:rsidRDefault="003170D6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3170D6" w:rsidRPr="00F9481A" w:rsidRDefault="003170D6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0D6" w:rsidRDefault="003170D6">
      <w:r>
        <w:separator/>
      </w:r>
    </w:p>
  </w:footnote>
  <w:footnote w:type="continuationSeparator" w:id="0">
    <w:p w:rsidR="003170D6" w:rsidRDefault="00317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2C4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2714"/>
    <w:rsid w:val="000A3A6B"/>
    <w:rsid w:val="000A42FC"/>
    <w:rsid w:val="000A4FB2"/>
    <w:rsid w:val="000A5141"/>
    <w:rsid w:val="000A7B81"/>
    <w:rsid w:val="000A7EF4"/>
    <w:rsid w:val="000B25C3"/>
    <w:rsid w:val="000B3D1F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1848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170D6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476ED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137F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5AF6"/>
    <w:rsid w:val="0056674A"/>
    <w:rsid w:val="00570FB8"/>
    <w:rsid w:val="00571074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51D0"/>
    <w:rsid w:val="005D7972"/>
    <w:rsid w:val="005E053E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5C11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E1D36"/>
    <w:rsid w:val="009E63F5"/>
    <w:rsid w:val="009E6A8C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335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468AE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0D4D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5535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1FD3"/>
    <w:rsid w:val="00C53A8E"/>
    <w:rsid w:val="00C53AD5"/>
    <w:rsid w:val="00C54006"/>
    <w:rsid w:val="00C54AD8"/>
    <w:rsid w:val="00C54BA8"/>
    <w:rsid w:val="00C56072"/>
    <w:rsid w:val="00C6023C"/>
    <w:rsid w:val="00C630D6"/>
    <w:rsid w:val="00C63B97"/>
    <w:rsid w:val="00C64716"/>
    <w:rsid w:val="00C65DE0"/>
    <w:rsid w:val="00C66369"/>
    <w:rsid w:val="00C6670B"/>
    <w:rsid w:val="00C6779F"/>
    <w:rsid w:val="00C73635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4BCA"/>
    <w:rsid w:val="00D65E39"/>
    <w:rsid w:val="00D66457"/>
    <w:rsid w:val="00D71932"/>
    <w:rsid w:val="00D73A70"/>
    <w:rsid w:val="00D74395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3B9A"/>
    <w:rsid w:val="00DD5477"/>
    <w:rsid w:val="00DD7DB6"/>
    <w:rsid w:val="00DE09FF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5E2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3B49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164</Words>
  <Characters>940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6</cp:revision>
  <cp:lastPrinted>2023-07-06T10:32:00Z</cp:lastPrinted>
  <dcterms:created xsi:type="dcterms:W3CDTF">2023-06-21T06:26:00Z</dcterms:created>
  <dcterms:modified xsi:type="dcterms:W3CDTF">2023-07-06T10:32:00Z</dcterms:modified>
</cp:coreProperties>
</file>