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4F" w:rsidRPr="00FA5631" w:rsidRDefault="00A8114F" w:rsidP="00D03475">
      <w:pPr>
        <w:pStyle w:val="BodyText2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  <w:r>
        <w:rPr>
          <w:b/>
          <w:bCs/>
        </w:rPr>
        <w:t>2</w:t>
      </w:r>
    </w:p>
    <w:p w:rsidR="00A8114F" w:rsidRPr="00FA5631" w:rsidRDefault="00A8114F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A8114F" w:rsidRPr="00FA5631" w:rsidRDefault="00A8114F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A8114F" w:rsidRPr="00FA5631" w:rsidRDefault="00A8114F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A8114F" w:rsidRPr="00FA5631" w:rsidRDefault="00A8114F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A8114F" w:rsidRPr="002B7ADC" w:rsidRDefault="00A8114F" w:rsidP="00302033">
      <w:pPr>
        <w:pStyle w:val="BodyText2"/>
        <w:tabs>
          <w:tab w:val="left" w:pos="-2244"/>
        </w:tabs>
        <w:ind w:left="5236"/>
        <w:rPr>
          <w:b/>
          <w:bCs/>
        </w:rPr>
      </w:pPr>
      <w:r>
        <w:rPr>
          <w:b/>
          <w:bCs/>
        </w:rPr>
        <w:t>28.06.2023</w:t>
      </w:r>
      <w:r w:rsidRPr="002B7ADC">
        <w:rPr>
          <w:b/>
          <w:bCs/>
        </w:rPr>
        <w:t xml:space="preserve">                             №</w:t>
      </w:r>
      <w:bookmarkStart w:id="0" w:name="_GoBack"/>
      <w:bookmarkEnd w:id="0"/>
      <w:r>
        <w:rPr>
          <w:b/>
          <w:bCs/>
        </w:rPr>
        <w:t>1172</w:t>
      </w:r>
    </w:p>
    <w:p w:rsidR="00A8114F" w:rsidRPr="00FA5631" w:rsidRDefault="00A8114F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A8114F" w:rsidRPr="00FA5631" w:rsidRDefault="00A8114F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A8114F" w:rsidRPr="00A60CD7" w:rsidRDefault="00A8114F" w:rsidP="00BB3037">
      <w:pPr>
        <w:pStyle w:val="BodyText2"/>
        <w:tabs>
          <w:tab w:val="left" w:pos="-2244"/>
        </w:tabs>
      </w:pPr>
    </w:p>
    <w:p w:rsidR="00A8114F" w:rsidRPr="00FD6CFC" w:rsidRDefault="00A8114F" w:rsidP="00FB36C2">
      <w:pPr>
        <w:pStyle w:val="BodyText2"/>
        <w:tabs>
          <w:tab w:val="left" w:pos="-2244"/>
        </w:tabs>
        <w:rPr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277.05pt;margin-top:146.55pt;width:15.9pt;height:9pt;rotation:-5312377fd;z-index:251658240" strokeweight="1.5pt"/>
        </w:pict>
      </w:r>
      <w:r w:rsidRPr="0024711B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231.75pt">
            <v:imagedata r:id="rId7" o:title=""/>
          </v:shape>
        </w:pict>
      </w:r>
    </w:p>
    <w:p w:rsidR="00A8114F" w:rsidRPr="00A77C88" w:rsidRDefault="00A8114F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A8114F" w:rsidRPr="00A77C88" w:rsidRDefault="00A8114F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A8114F" w:rsidRPr="00A60CD7" w:rsidRDefault="00A8114F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A8114F" w:rsidRPr="00606549" w:rsidRDefault="00A8114F" w:rsidP="007C18BC">
      <w:pPr>
        <w:tabs>
          <w:tab w:val="left" w:pos="-2244"/>
        </w:tabs>
        <w:jc w:val="both"/>
        <w:rPr>
          <w:color w:val="FF0000"/>
          <w:sz w:val="24"/>
          <w:szCs w:val="24"/>
        </w:rPr>
      </w:pPr>
      <w:r>
        <w:rPr>
          <w:noProof/>
          <w:lang w:val="ru-RU"/>
        </w:rPr>
      </w:r>
      <w:r w:rsidRPr="0024711B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1.5pt"/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 xml:space="preserve">окремо розташований рекламний засіб (власник – фізична особа – підприємець </w:t>
      </w:r>
      <w:r w:rsidRPr="00EF4B66">
        <w:rPr>
          <w:sz w:val="22"/>
          <w:szCs w:val="22"/>
        </w:rPr>
        <w:t>Таловер Ігор Адиславович</w:t>
      </w:r>
      <w:r>
        <w:rPr>
          <w:sz w:val="22"/>
          <w:szCs w:val="22"/>
        </w:rPr>
        <w:t xml:space="preserve">) за адресою: перехрестя вул. Ярмаркова та вул. Салганної, в м. Кременчуці, що підлягає демонтажу та евакуації на підставі акта обстеження рухомого майна </w:t>
      </w:r>
      <w:r w:rsidRPr="00FF4164">
        <w:rPr>
          <w:sz w:val="22"/>
          <w:szCs w:val="22"/>
        </w:rPr>
        <w:t xml:space="preserve">від </w:t>
      </w:r>
      <w:r>
        <w:rPr>
          <w:sz w:val="22"/>
          <w:szCs w:val="22"/>
        </w:rPr>
        <w:t>12.06.2023</w:t>
      </w:r>
      <w:r w:rsidRPr="00606549">
        <w:rPr>
          <w:color w:val="FF0000"/>
          <w:sz w:val="24"/>
          <w:szCs w:val="24"/>
        </w:rPr>
        <w:t>.</w:t>
      </w:r>
    </w:p>
    <w:p w:rsidR="00A8114F" w:rsidRDefault="00A8114F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A8114F" w:rsidRDefault="00A8114F" w:rsidP="002B424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A8114F" w:rsidRPr="00A20F2E" w:rsidRDefault="00A8114F" w:rsidP="002B4241">
      <w:pPr>
        <w:tabs>
          <w:tab w:val="left" w:pos="-2244"/>
          <w:tab w:val="left" w:pos="6732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A8114F" w:rsidRPr="00863CC9" w:rsidRDefault="00A8114F" w:rsidP="00645069">
      <w:pPr>
        <w:tabs>
          <w:tab w:val="left" w:pos="-2244"/>
        </w:tabs>
        <w:jc w:val="both"/>
      </w:pPr>
    </w:p>
    <w:p w:rsidR="00A8114F" w:rsidRPr="00A60CD7" w:rsidRDefault="00A8114F" w:rsidP="00645069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:rsidR="00A8114F" w:rsidRPr="00A60CD7" w:rsidRDefault="00A8114F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A8114F" w:rsidRPr="00A60CD7" w:rsidRDefault="00A8114F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A8114F" w:rsidRPr="00A60CD7" w:rsidRDefault="00A8114F" w:rsidP="000D296C">
      <w:pPr>
        <w:tabs>
          <w:tab w:val="left" w:pos="6732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Володимир ОКУНЬ</w:t>
      </w:r>
    </w:p>
    <w:p w:rsidR="00A8114F" w:rsidRPr="00A60CD7" w:rsidRDefault="00A8114F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A8114F" w:rsidRPr="00A60CD7" w:rsidRDefault="00A8114F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:rsidR="00A8114F" w:rsidRPr="00A60CD7" w:rsidRDefault="00A8114F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A8114F" w:rsidRPr="00A60CD7" w:rsidRDefault="00A8114F" w:rsidP="000D296C">
      <w:pPr>
        <w:tabs>
          <w:tab w:val="left" w:pos="-2244"/>
          <w:tab w:val="left" w:pos="6732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Ірина БЕЗВЕРХА</w:t>
      </w:r>
    </w:p>
    <w:p w:rsidR="00A8114F" w:rsidRPr="00A60CD7" w:rsidRDefault="00A8114F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A8114F" w:rsidRPr="00A60CD7" w:rsidRDefault="00A8114F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A8114F" w:rsidRPr="00A60CD7" w:rsidRDefault="00A8114F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A8114F" w:rsidRPr="00A60CD7" w:rsidRDefault="00A8114F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:rsidR="00A8114F" w:rsidRPr="00A60CD7" w:rsidRDefault="00A8114F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A8114F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14F" w:rsidRDefault="00A8114F">
      <w:r>
        <w:separator/>
      </w:r>
    </w:p>
  </w:endnote>
  <w:endnote w:type="continuationSeparator" w:id="0">
    <w:p w:rsidR="00A8114F" w:rsidRDefault="00A81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14F" w:rsidRPr="00F45CC8" w:rsidRDefault="00A8114F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A8114F" w:rsidRPr="00645069" w:rsidRDefault="00A8114F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A8114F" w:rsidRPr="00645069" w:rsidRDefault="00A8114F" w:rsidP="000B4AD7">
    <w:pPr>
      <w:jc w:val="center"/>
      <w:rPr>
        <w:sz w:val="16"/>
        <w:szCs w:val="16"/>
      </w:rPr>
    </w:pPr>
  </w:p>
  <w:p w:rsidR="00A8114F" w:rsidRPr="00645069" w:rsidRDefault="00A8114F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A8114F" w:rsidRPr="00645069" w:rsidRDefault="00A8114F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4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4</w:t>
    </w:r>
  </w:p>
  <w:p w:rsidR="00A8114F" w:rsidRDefault="00A8114F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A8114F" w:rsidRPr="00F9481A" w:rsidRDefault="00A8114F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14F" w:rsidRDefault="00A8114F">
      <w:r>
        <w:separator/>
      </w:r>
    </w:p>
  </w:footnote>
  <w:footnote w:type="continuationSeparator" w:id="0">
    <w:p w:rsidR="00A8114F" w:rsidRDefault="00A811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16B0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11B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B7ADC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2136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099B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6549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23A"/>
    <w:rsid w:val="006E1928"/>
    <w:rsid w:val="006E3466"/>
    <w:rsid w:val="006E3A88"/>
    <w:rsid w:val="006E3BB6"/>
    <w:rsid w:val="006E6F44"/>
    <w:rsid w:val="006F18F8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888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33C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8F6F8F"/>
    <w:rsid w:val="00902E47"/>
    <w:rsid w:val="00906D32"/>
    <w:rsid w:val="00906F90"/>
    <w:rsid w:val="009070F2"/>
    <w:rsid w:val="00911EF9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114F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4EB8"/>
    <w:rsid w:val="00AC5106"/>
    <w:rsid w:val="00AC6A81"/>
    <w:rsid w:val="00AD2C2F"/>
    <w:rsid w:val="00AD3738"/>
    <w:rsid w:val="00AD4FD6"/>
    <w:rsid w:val="00AE097C"/>
    <w:rsid w:val="00AE4B74"/>
    <w:rsid w:val="00AE4C77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B97"/>
    <w:rsid w:val="00C64716"/>
    <w:rsid w:val="00C65DE0"/>
    <w:rsid w:val="00C66369"/>
    <w:rsid w:val="00C6670B"/>
    <w:rsid w:val="00C6779F"/>
    <w:rsid w:val="00C73635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28E4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4BCA"/>
    <w:rsid w:val="00D65E39"/>
    <w:rsid w:val="00D66457"/>
    <w:rsid w:val="00D71932"/>
    <w:rsid w:val="00D73A70"/>
    <w:rsid w:val="00D75EDB"/>
    <w:rsid w:val="00D842B3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4B66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42E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6CFC"/>
    <w:rsid w:val="00FD7C0E"/>
    <w:rsid w:val="00FE1D75"/>
    <w:rsid w:val="00FE2372"/>
    <w:rsid w:val="00FE59FB"/>
    <w:rsid w:val="00FF1719"/>
    <w:rsid w:val="00FF2212"/>
    <w:rsid w:val="00FF3B59"/>
    <w:rsid w:val="00FF4164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3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156</Words>
  <Characters>893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5</cp:revision>
  <cp:lastPrinted>2023-06-19T05:44:00Z</cp:lastPrinted>
  <dcterms:created xsi:type="dcterms:W3CDTF">2023-06-14T12:54:00Z</dcterms:created>
  <dcterms:modified xsi:type="dcterms:W3CDTF">2023-06-29T09:59:00Z</dcterms:modified>
</cp:coreProperties>
</file>