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C2" w:rsidRPr="00FA5631" w:rsidRDefault="00822AC2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</w:t>
      </w:r>
    </w:p>
    <w:p w:rsidR="00822AC2" w:rsidRPr="00FA5631" w:rsidRDefault="00822AC2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822AC2" w:rsidRPr="00FA5631" w:rsidRDefault="00822AC2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822AC2" w:rsidRPr="00FA5631" w:rsidRDefault="00822AC2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822AC2" w:rsidRPr="00FA5631" w:rsidRDefault="00822AC2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822AC2" w:rsidRPr="000F254C" w:rsidRDefault="00822AC2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28.06.2023</w:t>
      </w:r>
      <w:r w:rsidRPr="000F254C">
        <w:rPr>
          <w:b/>
          <w:bCs/>
        </w:rPr>
        <w:t xml:space="preserve">                             №</w:t>
      </w:r>
      <w:bookmarkStart w:id="0" w:name="_GoBack"/>
      <w:bookmarkEnd w:id="0"/>
      <w:r>
        <w:rPr>
          <w:b/>
          <w:bCs/>
        </w:rPr>
        <w:t>1172</w:t>
      </w:r>
    </w:p>
    <w:p w:rsidR="00822AC2" w:rsidRPr="00FA5631" w:rsidRDefault="00822AC2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822AC2" w:rsidRPr="00FA5631" w:rsidRDefault="00822AC2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822AC2" w:rsidRPr="00A60CD7" w:rsidRDefault="00822AC2" w:rsidP="00BB3037">
      <w:pPr>
        <w:pStyle w:val="BodyText2"/>
        <w:tabs>
          <w:tab w:val="left" w:pos="-2244"/>
        </w:tabs>
      </w:pPr>
    </w:p>
    <w:p w:rsidR="00822AC2" w:rsidRPr="00FD6CFC" w:rsidRDefault="00822AC2" w:rsidP="00FB36C2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27.6pt;margin-top:129.05pt;width:18pt;height:9.3pt;rotation:-4361548fd;z-index:251658240" strokeweight="1.5pt"/>
        </w:pict>
      </w:r>
      <w:r w:rsidRPr="0070125A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40pt">
            <v:imagedata r:id="rId7" o:title=""/>
          </v:shape>
        </w:pict>
      </w:r>
    </w:p>
    <w:p w:rsidR="00822AC2" w:rsidRPr="00A77C88" w:rsidRDefault="00822AC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822AC2" w:rsidRPr="00A77C88" w:rsidRDefault="00822AC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822AC2" w:rsidRPr="00A60CD7" w:rsidRDefault="00822AC2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822AC2" w:rsidRPr="00606549" w:rsidRDefault="00822AC2" w:rsidP="007C18BC">
      <w:pPr>
        <w:tabs>
          <w:tab w:val="left" w:pos="-2244"/>
        </w:tabs>
        <w:jc w:val="both"/>
        <w:rPr>
          <w:color w:val="FF0000"/>
          <w:sz w:val="24"/>
          <w:szCs w:val="24"/>
        </w:rPr>
      </w:pPr>
      <w:r>
        <w:rPr>
          <w:noProof/>
          <w:lang w:val="ru-RU"/>
        </w:rPr>
      </w:r>
      <w:r w:rsidRPr="0070125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окремо розташований рекламний засіб (власник – фізична особа – підприємець </w:t>
      </w:r>
      <w:r w:rsidRPr="00EF4B66">
        <w:rPr>
          <w:sz w:val="22"/>
          <w:szCs w:val="22"/>
        </w:rPr>
        <w:t>Таловер Ігор Адиславович</w:t>
      </w:r>
      <w:r>
        <w:rPr>
          <w:sz w:val="22"/>
          <w:szCs w:val="22"/>
        </w:rPr>
        <w:t xml:space="preserve">) за адресою: перехрестя вул. Ярмаркової та вул. Маршала Говорова,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12.06.2023</w:t>
      </w:r>
    </w:p>
    <w:p w:rsidR="00822AC2" w:rsidRDefault="00822AC2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822AC2" w:rsidRDefault="00822AC2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822AC2" w:rsidRPr="00A20F2E" w:rsidRDefault="00822AC2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822AC2" w:rsidRPr="00863CC9" w:rsidRDefault="00822AC2" w:rsidP="00645069">
      <w:pPr>
        <w:tabs>
          <w:tab w:val="left" w:pos="-2244"/>
        </w:tabs>
        <w:jc w:val="both"/>
      </w:pPr>
    </w:p>
    <w:p w:rsidR="00822AC2" w:rsidRPr="00A60CD7" w:rsidRDefault="00822AC2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822AC2" w:rsidRPr="00A60CD7" w:rsidRDefault="00822AC2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822AC2" w:rsidRPr="00A60CD7" w:rsidRDefault="00822AC2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822AC2" w:rsidRPr="00A60CD7" w:rsidRDefault="00822AC2" w:rsidP="000D296C">
      <w:pPr>
        <w:tabs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822AC2" w:rsidRPr="00A60CD7" w:rsidRDefault="00822AC2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822AC2" w:rsidRPr="00A60CD7" w:rsidRDefault="00822AC2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822AC2" w:rsidRPr="00A60CD7" w:rsidRDefault="00822AC2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822AC2" w:rsidRPr="00A60CD7" w:rsidRDefault="00822AC2" w:rsidP="000D296C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822AC2" w:rsidRPr="00A60CD7" w:rsidRDefault="00822AC2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822AC2" w:rsidRPr="00A60CD7" w:rsidRDefault="00822AC2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822AC2" w:rsidRPr="00A60CD7" w:rsidRDefault="00822AC2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822AC2" w:rsidRPr="00A60CD7" w:rsidRDefault="00822AC2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822AC2" w:rsidRPr="00A60CD7" w:rsidRDefault="00822AC2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822AC2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C2" w:rsidRDefault="00822AC2">
      <w:r>
        <w:separator/>
      </w:r>
    </w:p>
  </w:endnote>
  <w:endnote w:type="continuationSeparator" w:id="0">
    <w:p w:rsidR="00822AC2" w:rsidRDefault="0082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AC2" w:rsidRPr="00F45CC8" w:rsidRDefault="00822AC2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822AC2" w:rsidRPr="00645069" w:rsidRDefault="00822A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822AC2" w:rsidRPr="00645069" w:rsidRDefault="00822AC2" w:rsidP="000B4AD7">
    <w:pPr>
      <w:jc w:val="center"/>
      <w:rPr>
        <w:sz w:val="16"/>
        <w:szCs w:val="16"/>
      </w:rPr>
    </w:pPr>
  </w:p>
  <w:p w:rsidR="00822AC2" w:rsidRPr="00645069" w:rsidRDefault="00822A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822AC2" w:rsidRPr="00645069" w:rsidRDefault="00822AC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822AC2" w:rsidRDefault="00822AC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822AC2" w:rsidRPr="00F9481A" w:rsidRDefault="00822AC2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C2" w:rsidRDefault="00822AC2">
      <w:r>
        <w:separator/>
      </w:r>
    </w:p>
  </w:footnote>
  <w:footnote w:type="continuationSeparator" w:id="0">
    <w:p w:rsidR="00822AC2" w:rsidRDefault="00822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46C11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919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54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3A67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9E3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099B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1D57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549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48E0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23A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125A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5116"/>
    <w:rsid w:val="00817E44"/>
    <w:rsid w:val="00822AC2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35BA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D68E3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E6751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22B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4C1F"/>
    <w:rsid w:val="00D65E39"/>
    <w:rsid w:val="00D66457"/>
    <w:rsid w:val="00D71932"/>
    <w:rsid w:val="00D73A70"/>
    <w:rsid w:val="00D75EDB"/>
    <w:rsid w:val="00D842B3"/>
    <w:rsid w:val="00D84C10"/>
    <w:rsid w:val="00D87701"/>
    <w:rsid w:val="00D917D0"/>
    <w:rsid w:val="00D92014"/>
    <w:rsid w:val="00D925A3"/>
    <w:rsid w:val="00D947E9"/>
    <w:rsid w:val="00D949F1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6CFC"/>
    <w:rsid w:val="00FD7377"/>
    <w:rsid w:val="00FD7C0E"/>
    <w:rsid w:val="00FE1D75"/>
    <w:rsid w:val="00FE2372"/>
    <w:rsid w:val="00FE59FB"/>
    <w:rsid w:val="00FF1719"/>
    <w:rsid w:val="00FF2212"/>
    <w:rsid w:val="00FF3B59"/>
    <w:rsid w:val="00FF4164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157</Words>
  <Characters>899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2023-06-19T05:44:00Z</cp:lastPrinted>
  <dcterms:created xsi:type="dcterms:W3CDTF">2023-06-14T12:53:00Z</dcterms:created>
  <dcterms:modified xsi:type="dcterms:W3CDTF">2023-06-29T09:58:00Z</dcterms:modified>
</cp:coreProperties>
</file>