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5B" w:rsidRDefault="00546D5B" w:rsidP="006D0961">
      <w:pPr>
        <w:rPr>
          <w:lang w:val="uk-UA"/>
        </w:rPr>
      </w:pPr>
      <w:bookmarkStart w:id="0" w:name="_GoBack"/>
      <w:bookmarkEnd w:id="0"/>
    </w:p>
    <w:p w:rsidR="00546D5B" w:rsidRPr="00795E54" w:rsidRDefault="00546D5B">
      <w:pPr>
        <w:rPr>
          <w:sz w:val="28"/>
          <w:szCs w:val="28"/>
          <w:lang w:val="uk-UA"/>
        </w:rPr>
      </w:pPr>
    </w:p>
    <w:p w:rsidR="00546D5B" w:rsidRDefault="00546D5B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546D5B" w:rsidRDefault="00546D5B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546D5B" w:rsidRDefault="00546D5B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546D5B" w:rsidRPr="00795E54" w:rsidRDefault="00546D5B" w:rsidP="000933FB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08.06.2023                                                                                         № 1063</w:t>
      </w:r>
    </w:p>
    <w:p w:rsidR="00546D5B" w:rsidRPr="0001252B" w:rsidRDefault="00546D5B">
      <w:pPr>
        <w:rPr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503"/>
      </w:tblGrid>
      <w:tr w:rsidR="00546D5B" w:rsidRPr="007D79AB">
        <w:tc>
          <w:tcPr>
            <w:tcW w:w="4503" w:type="dxa"/>
          </w:tcPr>
          <w:p w:rsidR="00546D5B" w:rsidRDefault="00546D5B" w:rsidP="007C0DC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546D5B" w:rsidRPr="00E02E00" w:rsidRDefault="00546D5B" w:rsidP="007C0DC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02E00">
              <w:rPr>
                <w:b/>
                <w:bCs/>
                <w:sz w:val="28"/>
                <w:szCs w:val="28"/>
                <w:lang w:val="uk-UA"/>
              </w:rPr>
              <w:t>Про затвердження Переліку маршрутів до садово-город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ніх масивів на 2023 рік  </w:t>
            </w:r>
            <w:r w:rsidRPr="00E02E00">
              <w:rPr>
                <w:b/>
                <w:bCs/>
                <w:sz w:val="28"/>
                <w:szCs w:val="28"/>
                <w:lang w:val="uk-UA"/>
              </w:rPr>
              <w:t xml:space="preserve"> Кременчуцької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міської</w:t>
            </w:r>
            <w:r w:rsidRPr="00E02E00">
              <w:rPr>
                <w:b/>
                <w:bCs/>
                <w:sz w:val="28"/>
                <w:szCs w:val="28"/>
                <w:lang w:val="uk-UA"/>
              </w:rPr>
              <w:t xml:space="preserve"> територіальної громади  </w:t>
            </w:r>
          </w:p>
        </w:tc>
      </w:tr>
    </w:tbl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Програми соціального забезпечення та соціального захисту населення Кременчуцької міської територіальної громади  «Турбота» на 2021-2023 роки, з метою підвищення соціального захисту мешканців</w:t>
      </w:r>
      <w:r w:rsidRPr="009534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546D5B" w:rsidRDefault="00546D5B" w:rsidP="0001252B">
      <w:pPr>
        <w:ind w:firstLine="567"/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center"/>
        <w:rPr>
          <w:b/>
          <w:bCs/>
          <w:sz w:val="28"/>
          <w:szCs w:val="28"/>
          <w:lang w:val="uk-UA"/>
        </w:rPr>
      </w:pPr>
      <w:r w:rsidRPr="001F4616">
        <w:rPr>
          <w:b/>
          <w:bCs/>
          <w:sz w:val="28"/>
          <w:szCs w:val="28"/>
          <w:lang w:val="uk-UA"/>
        </w:rPr>
        <w:t>вирішив:</w:t>
      </w:r>
    </w:p>
    <w:p w:rsidR="00546D5B" w:rsidRDefault="00546D5B" w:rsidP="0001252B">
      <w:pPr>
        <w:ind w:firstLine="567"/>
        <w:jc w:val="both"/>
        <w:rPr>
          <w:sz w:val="28"/>
          <w:szCs w:val="28"/>
          <w:lang w:val="uk-UA"/>
        </w:rPr>
      </w:pPr>
    </w:p>
    <w:p w:rsidR="00546D5B" w:rsidRDefault="00546D5B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Затвердити Перелік маршрутів до садово-городніх масивів на 2023 рік (додається).</w:t>
      </w:r>
    </w:p>
    <w:p w:rsidR="00546D5B" w:rsidRDefault="00546D5B" w:rsidP="00932110">
      <w:pPr>
        <w:jc w:val="both"/>
        <w:rPr>
          <w:sz w:val="28"/>
          <w:szCs w:val="28"/>
          <w:lang w:val="uk-UA"/>
        </w:rPr>
      </w:pPr>
    </w:p>
    <w:p w:rsidR="00546D5B" w:rsidRDefault="00546D5B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Оприлюднити рішення відповідно до вимог законодавства. </w:t>
      </w:r>
    </w:p>
    <w:p w:rsidR="00546D5B" w:rsidRDefault="00546D5B" w:rsidP="00302FA7">
      <w:pPr>
        <w:ind w:firstLine="709"/>
        <w:jc w:val="both"/>
        <w:rPr>
          <w:sz w:val="28"/>
          <w:szCs w:val="28"/>
          <w:lang w:val="uk-UA"/>
        </w:rPr>
      </w:pPr>
    </w:p>
    <w:p w:rsidR="00546D5B" w:rsidRPr="001F4616" w:rsidRDefault="00546D5B" w:rsidP="009534C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Усанову О.П. </w:t>
      </w:r>
    </w:p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both"/>
        <w:rPr>
          <w:b/>
          <w:bCs/>
          <w:sz w:val="28"/>
          <w:szCs w:val="28"/>
          <w:lang w:val="uk-UA"/>
        </w:rPr>
      </w:pPr>
    </w:p>
    <w:p w:rsidR="00546D5B" w:rsidRDefault="00546D5B" w:rsidP="00E02E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Pr="002322EC">
        <w:rPr>
          <w:b/>
          <w:bCs/>
          <w:sz w:val="28"/>
          <w:szCs w:val="28"/>
          <w:lang w:val="uk-UA"/>
        </w:rPr>
        <w:t xml:space="preserve">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           Віталій МАЛЕЦЬКИЙ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Додаток </w:t>
      </w:r>
    </w:p>
    <w:p w:rsidR="00546D5B" w:rsidRPr="00A72BEC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 w:rsidRPr="00A72BEC">
        <w:rPr>
          <w:b/>
          <w:bCs/>
          <w:sz w:val="28"/>
          <w:szCs w:val="28"/>
          <w:lang w:val="uk-UA"/>
        </w:rPr>
        <w:t xml:space="preserve">до рішення виконавчого комітету </w:t>
      </w:r>
    </w:p>
    <w:p w:rsidR="00546D5B" w:rsidRPr="00A72BEC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 w:rsidRPr="00A72BEC">
        <w:rPr>
          <w:b/>
          <w:bCs/>
          <w:sz w:val="28"/>
          <w:szCs w:val="28"/>
          <w:lang w:val="uk-UA"/>
        </w:rPr>
        <w:t>Кременчуцької міської ради</w:t>
      </w:r>
      <w:r>
        <w:rPr>
          <w:b/>
          <w:bCs/>
          <w:sz w:val="28"/>
          <w:szCs w:val="28"/>
          <w:lang w:val="uk-UA"/>
        </w:rPr>
        <w:t xml:space="preserve"> Кременчуцького району</w:t>
      </w:r>
      <w:r w:rsidRPr="00A72BEC">
        <w:rPr>
          <w:b/>
          <w:bCs/>
          <w:sz w:val="28"/>
          <w:szCs w:val="28"/>
          <w:lang w:val="uk-UA"/>
        </w:rPr>
        <w:t xml:space="preserve"> </w:t>
      </w:r>
    </w:p>
    <w:p w:rsidR="00546D5B" w:rsidRDefault="00546D5B" w:rsidP="00795E54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546D5B" w:rsidRPr="00872293" w:rsidRDefault="00546D5B" w:rsidP="00795E54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08.06.2023                   № 1063 </w:t>
      </w:r>
    </w:p>
    <w:p w:rsidR="00546D5B" w:rsidRDefault="00546D5B" w:rsidP="00795E54">
      <w:pPr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6468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 маршрутів до садово-</w:t>
      </w:r>
      <w:r w:rsidRPr="003739DF">
        <w:rPr>
          <w:b/>
          <w:bCs/>
          <w:sz w:val="28"/>
          <w:szCs w:val="28"/>
          <w:lang w:val="uk-UA"/>
        </w:rPr>
        <w:t>городніх масивів</w:t>
      </w:r>
      <w:r>
        <w:rPr>
          <w:b/>
          <w:bCs/>
          <w:sz w:val="28"/>
          <w:szCs w:val="28"/>
          <w:lang w:val="uk-UA"/>
        </w:rPr>
        <w:t xml:space="preserve"> на 2023 рік</w:t>
      </w:r>
    </w:p>
    <w:p w:rsidR="00546D5B" w:rsidRDefault="00546D5B" w:rsidP="0001252B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417"/>
        <w:gridCol w:w="2694"/>
        <w:gridCol w:w="1701"/>
      </w:tblGrid>
      <w:tr w:rsidR="00546D5B" w:rsidRPr="003C17B3">
        <w:tc>
          <w:tcPr>
            <w:tcW w:w="567" w:type="dxa"/>
          </w:tcPr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№</w:t>
            </w:r>
          </w:p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з/п</w:t>
            </w:r>
          </w:p>
          <w:p w:rsidR="00546D5B" w:rsidRPr="003C17B3" w:rsidRDefault="00546D5B" w:rsidP="004C4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Маршрути</w:t>
            </w:r>
            <w:r>
              <w:rPr>
                <w:b/>
                <w:bCs/>
                <w:lang w:val="uk-UA"/>
              </w:rPr>
              <w:t xml:space="preserve"> перевезень</w:t>
            </w:r>
          </w:p>
        </w:tc>
        <w:tc>
          <w:tcPr>
            <w:tcW w:w="1417" w:type="dxa"/>
          </w:tcPr>
          <w:p w:rsidR="00546D5B" w:rsidRPr="00564765" w:rsidRDefault="00546D5B" w:rsidP="004C4929">
            <w:pPr>
              <w:jc w:val="center"/>
              <w:rPr>
                <w:b/>
                <w:bCs/>
                <w:lang w:val="uk-UA"/>
              </w:rPr>
            </w:pPr>
            <w:r w:rsidRPr="003C17B3">
              <w:rPr>
                <w:b/>
                <w:bCs/>
              </w:rPr>
              <w:t>Довжина маршруту</w:t>
            </w:r>
            <w:r>
              <w:rPr>
                <w:b/>
                <w:bCs/>
                <w:lang w:val="uk-UA"/>
              </w:rPr>
              <w:t>, км</w:t>
            </w:r>
          </w:p>
        </w:tc>
        <w:tc>
          <w:tcPr>
            <w:tcW w:w="2694" w:type="dxa"/>
          </w:tcPr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Назва с</w:t>
            </w:r>
            <w:r>
              <w:rPr>
                <w:b/>
                <w:bCs/>
              </w:rPr>
              <w:t>ад</w:t>
            </w:r>
            <w:r>
              <w:rPr>
                <w:b/>
                <w:bCs/>
                <w:lang w:val="uk-UA"/>
              </w:rPr>
              <w:t xml:space="preserve">івничого </w:t>
            </w:r>
            <w:r w:rsidRPr="003C17B3">
              <w:rPr>
                <w:b/>
                <w:bCs/>
              </w:rPr>
              <w:t>товариства</w:t>
            </w:r>
          </w:p>
        </w:tc>
        <w:tc>
          <w:tcPr>
            <w:tcW w:w="1701" w:type="dxa"/>
          </w:tcPr>
          <w:p w:rsidR="00546D5B" w:rsidRPr="003C17B3" w:rsidRDefault="00546D5B" w:rsidP="00E50CB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Кількість д</w:t>
            </w:r>
            <w:r w:rsidRPr="003C17B3">
              <w:rPr>
                <w:b/>
                <w:bCs/>
              </w:rPr>
              <w:t>ні</w:t>
            </w:r>
            <w:r>
              <w:rPr>
                <w:b/>
                <w:bCs/>
                <w:lang w:val="uk-UA"/>
              </w:rPr>
              <w:t xml:space="preserve">в </w:t>
            </w:r>
            <w:r w:rsidRPr="003C17B3">
              <w:rPr>
                <w:b/>
                <w:bCs/>
              </w:rPr>
              <w:t>перевезень</w:t>
            </w:r>
          </w:p>
        </w:tc>
      </w:tr>
      <w:tr w:rsidR="00546D5B" w:rsidRPr="003739DF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546D5B" w:rsidRPr="003C17B3" w:rsidRDefault="00546D5B" w:rsidP="004C4929">
            <w:r w:rsidRPr="003C17B3">
              <w:t>«Кременчук</w:t>
            </w:r>
            <w:r>
              <w:rPr>
                <w:lang w:val="uk-UA"/>
              </w:rPr>
              <w:t xml:space="preserve"> </w:t>
            </w:r>
            <w:r w:rsidRPr="003C17B3">
              <w:t>-</w:t>
            </w:r>
          </w:p>
          <w:p w:rsidR="00546D5B" w:rsidRPr="003C17B3" w:rsidRDefault="00546D5B" w:rsidP="004C4929">
            <w:r>
              <w:rPr>
                <w:lang w:val="uk-UA"/>
              </w:rPr>
              <w:t xml:space="preserve">с. </w:t>
            </w:r>
            <w:r w:rsidRPr="003C17B3">
              <w:t>Романки»</w:t>
            </w:r>
          </w:p>
        </w:tc>
        <w:tc>
          <w:tcPr>
            <w:tcW w:w="1417" w:type="dxa"/>
          </w:tcPr>
          <w:p w:rsidR="00546D5B" w:rsidRPr="003C17B3" w:rsidRDefault="00546D5B" w:rsidP="004C4929">
            <w:pPr>
              <w:jc w:val="center"/>
            </w:pPr>
            <w:r w:rsidRPr="003C17B3">
              <w:t>30,9</w:t>
            </w:r>
          </w:p>
        </w:tc>
        <w:tc>
          <w:tcPr>
            <w:tcW w:w="2694" w:type="dxa"/>
          </w:tcPr>
          <w:p w:rsidR="00546D5B" w:rsidRDefault="00546D5B" w:rsidP="0034686B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  <w:p w:rsidR="00546D5B" w:rsidRPr="003C17B3" w:rsidRDefault="00546D5B" w:rsidP="0034686B">
            <w:r w:rsidRPr="003C17B3">
              <w:t>СТ «Псьол»</w:t>
            </w:r>
          </w:p>
          <w:p w:rsidR="00546D5B" w:rsidRPr="0034686B" w:rsidRDefault="00546D5B" w:rsidP="0034686B">
            <w:r w:rsidRPr="0034686B">
              <w:t>СТ «</w:t>
            </w:r>
            <w:r w:rsidRPr="0034686B">
              <w:rPr>
                <w:lang w:val="uk-UA"/>
              </w:rPr>
              <w:t xml:space="preserve">Квіти </w:t>
            </w:r>
            <w:r w:rsidRPr="0034686B">
              <w:t>Кременчу</w:t>
            </w:r>
            <w:r w:rsidRPr="0034686B">
              <w:rPr>
                <w:lang w:val="uk-UA"/>
              </w:rPr>
              <w:t>ка</w:t>
            </w:r>
            <w:r w:rsidRPr="0034686B">
              <w:t>»</w:t>
            </w:r>
          </w:p>
          <w:p w:rsidR="00546D5B" w:rsidRPr="0034686B" w:rsidRDefault="00546D5B" w:rsidP="0034686B">
            <w:pPr>
              <w:rPr>
                <w:lang w:val="uk-UA"/>
              </w:rPr>
            </w:pPr>
            <w:r w:rsidRPr="0034686B">
              <w:t>СТ «Тепличний»</w:t>
            </w:r>
          </w:p>
          <w:p w:rsidR="00546D5B" w:rsidRPr="0034686B" w:rsidRDefault="00546D5B" w:rsidP="0034686B">
            <w:r w:rsidRPr="0034686B">
              <w:t>СТ «Горизонт»</w:t>
            </w:r>
          </w:p>
          <w:p w:rsidR="00546D5B" w:rsidRPr="0034686B" w:rsidRDefault="00546D5B" w:rsidP="0034686B">
            <w:r w:rsidRPr="0034686B">
              <w:t>СТ «Електрон»</w:t>
            </w:r>
          </w:p>
          <w:p w:rsidR="00546D5B" w:rsidRPr="0034686B" w:rsidRDefault="00546D5B" w:rsidP="0034686B">
            <w:r w:rsidRPr="0034686B">
              <w:t>СТ «Лаванда»</w:t>
            </w:r>
          </w:p>
          <w:p w:rsidR="00546D5B" w:rsidRPr="0034686B" w:rsidRDefault="00546D5B" w:rsidP="0034686B">
            <w:pPr>
              <w:rPr>
                <w:lang w:val="uk-UA"/>
              </w:rPr>
            </w:pPr>
            <w:r w:rsidRPr="0034686B">
              <w:rPr>
                <w:lang w:val="uk-UA"/>
              </w:rPr>
              <w:t>СТ «Білок»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«Вікторія»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«Надія»</w:t>
            </w:r>
          </w:p>
          <w:p w:rsidR="00546D5B" w:rsidRPr="00D07ED4" w:rsidRDefault="00546D5B" w:rsidP="004C4929">
            <w:r w:rsidRPr="00D07ED4">
              <w:t>СТ «Маг</w:t>
            </w:r>
            <w:r w:rsidRPr="00D07ED4">
              <w:rPr>
                <w:lang w:val="uk-UA"/>
              </w:rPr>
              <w:t>і</w:t>
            </w:r>
            <w:r w:rsidRPr="00D07ED4">
              <w:t>страль»</w:t>
            </w:r>
          </w:p>
          <w:p w:rsidR="00546D5B" w:rsidRPr="00D07ED4" w:rsidRDefault="00546D5B" w:rsidP="004C4929">
            <w:r w:rsidRPr="00D07ED4">
              <w:t>СТ «Ул</w:t>
            </w:r>
            <w:r w:rsidRPr="00D07ED4">
              <w:rPr>
                <w:lang w:val="uk-UA"/>
              </w:rPr>
              <w:t>и</w:t>
            </w:r>
            <w:r w:rsidRPr="00D07ED4">
              <w:t>бка»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«Відпочинок»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«Кремінь»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«Енергетик»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«Локомотив»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«Легенда»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«Флора»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«Вагонник-Кременчук»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«Алмаз»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«Бригантина»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«Факел»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«Тополь»</w:t>
            </w:r>
            <w:r>
              <w:rPr>
                <w:lang w:val="uk-UA"/>
              </w:rPr>
              <w:t xml:space="preserve"> </w:t>
            </w:r>
          </w:p>
          <w:p w:rsidR="00546D5B" w:rsidRPr="00D07ED4" w:rsidRDefault="00546D5B" w:rsidP="004C4929">
            <w:pPr>
              <w:rPr>
                <w:color w:val="FF0000"/>
                <w:lang w:val="uk-UA"/>
              </w:rPr>
            </w:pPr>
          </w:p>
        </w:tc>
        <w:tc>
          <w:tcPr>
            <w:tcW w:w="1701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0E6515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                   с. </w:t>
            </w:r>
            <w:r w:rsidRPr="000E6515">
              <w:rPr>
                <w:lang w:val="uk-UA"/>
              </w:rPr>
              <w:t>Чикалівка»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694" w:type="dxa"/>
          </w:tcPr>
          <w:p w:rsidR="00546D5B" w:rsidRDefault="00546D5B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«Колос-2»</w:t>
            </w:r>
          </w:p>
          <w:p w:rsidR="00546D5B" w:rsidRDefault="00546D5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«Вагонобудівник</w:t>
            </w:r>
            <w:r>
              <w:rPr>
                <w:lang w:val="uk-UA"/>
              </w:rPr>
              <w:t>-</w:t>
            </w:r>
            <w:r w:rsidRPr="000E6515">
              <w:rPr>
                <w:lang w:val="uk-UA"/>
              </w:rPr>
              <w:t>2»</w:t>
            </w:r>
          </w:p>
          <w:p w:rsidR="00546D5B" w:rsidRDefault="00546D5B" w:rsidP="00D07ED4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«Обувщик»</w:t>
            </w:r>
          </w:p>
          <w:p w:rsidR="00546D5B" w:rsidRPr="000E6515" w:rsidRDefault="00546D5B" w:rsidP="00D07ED4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                с. </w:t>
            </w:r>
            <w:r w:rsidRPr="000E6515">
              <w:rPr>
                <w:lang w:val="uk-UA"/>
              </w:rPr>
              <w:t>Самусіївка»</w:t>
            </w:r>
          </w:p>
          <w:p w:rsidR="00546D5B" w:rsidRPr="000E6515" w:rsidRDefault="00546D5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417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«Волна»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«Лиман»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  <w:p w:rsidR="00546D5B" w:rsidRPr="00213296" w:rsidRDefault="00546D5B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3C17B3"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546D5B" w:rsidRPr="003C17B3" w:rsidRDefault="00546D5B" w:rsidP="004C4929">
            <w:r w:rsidRPr="003C17B3">
              <w:t>«Кременчук</w:t>
            </w:r>
            <w:r>
              <w:rPr>
                <w:lang w:val="uk-UA"/>
              </w:rPr>
              <w:t xml:space="preserve"> -                 с. </w:t>
            </w:r>
            <w:r w:rsidRPr="003C17B3">
              <w:t>Самусіївка»</w:t>
            </w:r>
          </w:p>
          <w:p w:rsidR="00546D5B" w:rsidRPr="003C17B3" w:rsidRDefault="00546D5B" w:rsidP="004C4929">
            <w:pPr>
              <w:jc w:val="both"/>
            </w:pPr>
            <w:r w:rsidRPr="003C17B3">
              <w:t>СТ «Чайка»</w:t>
            </w:r>
          </w:p>
        </w:tc>
        <w:tc>
          <w:tcPr>
            <w:tcW w:w="1417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546D5B" w:rsidRPr="003C17B3" w:rsidRDefault="00546D5B" w:rsidP="004C4929">
            <w:r w:rsidRPr="003C17B3">
              <w:t>СТ «Чайка»</w:t>
            </w:r>
          </w:p>
          <w:p w:rsidR="00546D5B" w:rsidRPr="003C17B3" w:rsidRDefault="00546D5B" w:rsidP="004C4929"/>
        </w:tc>
        <w:tc>
          <w:tcPr>
            <w:tcW w:w="1701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552" w:type="dxa"/>
          </w:tcPr>
          <w:p w:rsidR="00546D5B" w:rsidRPr="003C17B3" w:rsidRDefault="00546D5B" w:rsidP="004C4929">
            <w:r w:rsidRPr="003C17B3">
              <w:t>«Кременчук</w:t>
            </w:r>
            <w:r>
              <w:rPr>
                <w:lang w:val="uk-UA"/>
              </w:rPr>
              <w:t xml:space="preserve"> </w:t>
            </w:r>
            <w:r w:rsidRPr="003C17B3">
              <w:t>-</w:t>
            </w:r>
            <w:r>
              <w:rPr>
                <w:lang w:val="uk-UA"/>
              </w:rPr>
              <w:t xml:space="preserve">           СТ «</w:t>
            </w:r>
            <w:r w:rsidRPr="003C17B3">
              <w:t>Зелений Гай»</w:t>
            </w:r>
          </w:p>
        </w:tc>
        <w:tc>
          <w:tcPr>
            <w:tcW w:w="1417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694" w:type="dxa"/>
          </w:tcPr>
          <w:p w:rsidR="00546D5B" w:rsidRDefault="00546D5B" w:rsidP="00A1536E">
            <w:pPr>
              <w:rPr>
                <w:lang w:val="uk-UA"/>
              </w:rPr>
            </w:pPr>
            <w:r>
              <w:rPr>
                <w:lang w:val="uk-UA"/>
              </w:rPr>
              <w:t>СТ «Росинка»</w:t>
            </w:r>
          </w:p>
          <w:p w:rsidR="00546D5B" w:rsidRDefault="00546D5B" w:rsidP="00A1536E">
            <w:r>
              <w:rPr>
                <w:lang w:val="uk-UA"/>
              </w:rPr>
              <w:t>СТ «Колосок»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3C17B3">
              <w:t>СТ «Зелений Гай</w:t>
            </w:r>
            <w:r>
              <w:rPr>
                <w:lang w:val="uk-UA"/>
              </w:rPr>
              <w:t>»</w:t>
            </w:r>
          </w:p>
          <w:p w:rsidR="00546D5B" w:rsidRPr="005C24E9" w:rsidRDefault="00546D5B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546D5B" w:rsidRPr="003C17B3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546D5B" w:rsidRPr="000E6515" w:rsidRDefault="00546D5B" w:rsidP="00DB5921">
            <w:pPr>
              <w:rPr>
                <w:lang w:val="uk-UA"/>
              </w:rPr>
            </w:pPr>
            <w:r w:rsidRPr="000E6515">
              <w:t>«Кременчук</w:t>
            </w:r>
            <w:r>
              <w:rPr>
                <w:lang w:val="uk-UA"/>
              </w:rPr>
              <w:t xml:space="preserve"> - </w:t>
            </w:r>
            <w:r w:rsidRPr="000E6515">
              <w:t>Сад</w:t>
            </w:r>
            <w:r w:rsidRPr="000E6515">
              <w:rPr>
                <w:lang w:val="uk-UA"/>
              </w:rPr>
              <w:t>и-2»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694" w:type="dxa"/>
          </w:tcPr>
          <w:p w:rsidR="00546D5B" w:rsidRDefault="00546D5B" w:rsidP="004C4929">
            <w:pPr>
              <w:ind w:right="-149"/>
            </w:pPr>
            <w:r>
              <w:rPr>
                <w:lang w:val="uk-UA"/>
              </w:rPr>
              <w:t>СТ «Дніпровський залів»</w:t>
            </w:r>
          </w:p>
          <w:p w:rsidR="00546D5B" w:rsidRPr="000E6515" w:rsidRDefault="00546D5B" w:rsidP="005C24E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«Польот»</w:t>
            </w:r>
          </w:p>
          <w:p w:rsidR="00546D5B" w:rsidRPr="005C24E9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«Івки-2»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  <w:r w:rsidRPr="000E6515">
              <w:t>СТ «</w:t>
            </w:r>
            <w:r w:rsidRPr="000E6515">
              <w:rPr>
                <w:lang w:val="uk-UA"/>
              </w:rPr>
              <w:t>Лісовод»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«Мечта-2»</w:t>
            </w:r>
          </w:p>
          <w:p w:rsidR="00546D5B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</w:p>
        </w:tc>
        <w:tc>
          <w:tcPr>
            <w:tcW w:w="1701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546D5B" w:rsidRPr="000E6515" w:rsidRDefault="00546D5B" w:rsidP="004C4929">
            <w:pPr>
              <w:jc w:val="both"/>
              <w:rPr>
                <w:lang w:val="uk-UA"/>
              </w:rPr>
            </w:pPr>
            <w:r w:rsidRPr="000E6515">
              <w:t>«Кремен</w:t>
            </w:r>
            <w:r w:rsidRPr="000E6515">
              <w:rPr>
                <w:lang w:val="uk-UA"/>
              </w:rPr>
              <w:t>чук - Сади-2»</w:t>
            </w:r>
          </w:p>
          <w:p w:rsidR="00546D5B" w:rsidRPr="000E6515" w:rsidRDefault="00546D5B" w:rsidP="004C4929">
            <w:pPr>
              <w:jc w:val="both"/>
            </w:pPr>
            <w:r w:rsidRPr="000E6515">
              <w:t>СТ «Калина»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694" w:type="dxa"/>
          </w:tcPr>
          <w:p w:rsidR="00546D5B" w:rsidRDefault="00546D5B" w:rsidP="005C24E9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:rsidR="00546D5B" w:rsidRDefault="00546D5B" w:rsidP="004C4929">
            <w:r>
              <w:rPr>
                <w:lang w:val="uk-UA"/>
              </w:rPr>
              <w:t>СТ «Наука»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t>СТ «Калина»</w:t>
            </w:r>
          </w:p>
          <w:p w:rsidR="00546D5B" w:rsidRPr="00D174B0" w:rsidRDefault="00546D5B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546D5B" w:rsidRPr="000E6515" w:rsidRDefault="00546D5B" w:rsidP="004C4929">
            <w:pPr>
              <w:jc w:val="both"/>
            </w:pPr>
            <w:r w:rsidRPr="000E6515">
              <w:t>«Кременчук</w:t>
            </w:r>
            <w:r>
              <w:rPr>
                <w:lang w:val="uk-UA"/>
              </w:rPr>
              <w:t xml:space="preserve"> </w:t>
            </w:r>
            <w:r w:rsidRPr="000E6515">
              <w:t>-</w:t>
            </w:r>
            <w:r>
              <w:rPr>
                <w:lang w:val="uk-UA"/>
              </w:rPr>
              <w:t xml:space="preserve"> 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 xml:space="preserve">2» </w:t>
            </w:r>
          </w:p>
          <w:p w:rsidR="00546D5B" w:rsidRPr="000E6515" w:rsidRDefault="00546D5B" w:rsidP="004C4929">
            <w:pPr>
              <w:jc w:val="both"/>
              <w:rPr>
                <w:lang w:val="uk-UA"/>
              </w:rPr>
            </w:pPr>
            <w:r>
              <w:t xml:space="preserve">СТ </w:t>
            </w:r>
            <w:r w:rsidRPr="000E6515">
              <w:t>«Нафто</w:t>
            </w:r>
            <w:r w:rsidRPr="000E6515">
              <w:rPr>
                <w:lang w:val="uk-UA"/>
              </w:rPr>
              <w:t>магістраль»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546D5B" w:rsidRDefault="00546D5B" w:rsidP="004C492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6515">
              <w:rPr>
                <w:lang w:val="uk-UA"/>
              </w:rPr>
              <w:t>СТ «Дніпровський»</w:t>
            </w:r>
          </w:p>
          <w:p w:rsidR="00546D5B" w:rsidRPr="000E6515" w:rsidRDefault="00546D5B" w:rsidP="005C24E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6515">
              <w:t>СТ</w:t>
            </w:r>
            <w:r>
              <w:t xml:space="preserve"> </w:t>
            </w:r>
            <w:r w:rsidRPr="000E6515">
              <w:rPr>
                <w:lang w:val="uk-UA"/>
              </w:rPr>
              <w:t>«</w:t>
            </w:r>
            <w:r w:rsidRPr="000E6515">
              <w:t>Нафтомагістраль»</w:t>
            </w:r>
          </w:p>
        </w:tc>
        <w:tc>
          <w:tcPr>
            <w:tcW w:w="1701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546D5B" w:rsidRPr="000E6515" w:rsidRDefault="00546D5B" w:rsidP="004C4929">
            <w:r w:rsidRPr="000E6515">
              <w:t>«Кременчук</w:t>
            </w:r>
            <w:r>
              <w:rPr>
                <w:lang w:val="uk-UA"/>
              </w:rPr>
              <w:t xml:space="preserve"> -                 с. </w:t>
            </w:r>
            <w:r w:rsidRPr="000E6515">
              <w:t>Ламане»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694" w:type="dxa"/>
          </w:tcPr>
          <w:p w:rsidR="00546D5B" w:rsidRPr="000E6515" w:rsidRDefault="00546D5B" w:rsidP="004C4929">
            <w:r w:rsidRPr="000E6515">
              <w:t>СТ «Мрія»</w:t>
            </w:r>
          </w:p>
        </w:tc>
        <w:tc>
          <w:tcPr>
            <w:tcW w:w="1701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AE3062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546D5B" w:rsidRPr="00AE3062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                 с. </w:t>
            </w:r>
            <w:r w:rsidRPr="00AE3062">
              <w:rPr>
                <w:lang w:val="uk-UA"/>
              </w:rPr>
              <w:t>Маламовка</w:t>
            </w:r>
            <w:r w:rsidRPr="000E6515">
              <w:rPr>
                <w:lang w:val="uk-UA"/>
              </w:rPr>
              <w:t>»</w:t>
            </w:r>
          </w:p>
          <w:p w:rsidR="00546D5B" w:rsidRPr="00AE3062" w:rsidRDefault="00546D5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694" w:type="dxa"/>
          </w:tcPr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«Лотос»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  <w:p w:rsidR="00546D5B" w:rsidRPr="00AE3062" w:rsidRDefault="00546D5B" w:rsidP="005C24E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546D5B" w:rsidRPr="000E6515" w:rsidRDefault="00546D5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</w:p>
          <w:p w:rsidR="00546D5B" w:rsidRPr="000E6515" w:rsidRDefault="00546D5B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Pr="00AE3062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694" w:type="dxa"/>
          </w:tcPr>
          <w:p w:rsidR="00546D5B" w:rsidRPr="00AE3062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546D5B" w:rsidRPr="00AE3062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546D5B" w:rsidRPr="00AE3062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«Си</w:t>
            </w:r>
            <w:r w:rsidRPr="00AE3062">
              <w:rPr>
                <w:lang w:val="uk-UA"/>
              </w:rPr>
              <w:t>лікатчик»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«Факел-1»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Pr="00AE3062">
              <w:rPr>
                <w:lang w:val="uk-UA"/>
              </w:rPr>
              <w:t>»</w:t>
            </w:r>
          </w:p>
          <w:p w:rsidR="00546D5B" w:rsidRPr="00AE3062" w:rsidRDefault="00546D5B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546D5B" w:rsidRPr="001D2A9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D9284D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546D5B" w:rsidRPr="000E6515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«Кременчук (зупинка</w:t>
            </w:r>
            <w:r w:rsidRPr="000E6515">
              <w:rPr>
                <w:lang w:val="uk-UA"/>
              </w:rPr>
              <w:t xml:space="preserve"> просп. Полтавський) - </w:t>
            </w:r>
          </w:p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с. Дмитрівка»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«Шляхмашівець»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«Голубий вогник»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«Колос»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«Ландиш»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«Углерод</w:t>
            </w:r>
            <w:r w:rsidRPr="000E6515">
              <w:rPr>
                <w:lang w:val="uk-UA"/>
              </w:rPr>
              <w:t>»</w:t>
            </w:r>
          </w:p>
          <w:p w:rsidR="00546D5B" w:rsidRPr="000E6515" w:rsidRDefault="00546D5B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D9284D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«Кременчук -       </w:t>
            </w:r>
            <w:r>
              <w:rPr>
                <w:lang w:val="uk-UA"/>
              </w:rPr>
              <w:t xml:space="preserve">        </w:t>
            </w:r>
            <w:r w:rsidRPr="000E6515">
              <w:rPr>
                <w:lang w:val="uk-UA"/>
              </w:rPr>
              <w:t xml:space="preserve"> с. Кривуші»</w:t>
            </w:r>
          </w:p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694" w:type="dxa"/>
          </w:tcPr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«Івушка»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«Ягідка»</w:t>
            </w:r>
          </w:p>
          <w:p w:rsidR="00546D5B" w:rsidRPr="000E6515" w:rsidRDefault="00546D5B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546D5B" w:rsidRPr="000E6515" w:rsidRDefault="00546D5B" w:rsidP="004C4929">
            <w:r w:rsidRPr="000E6515">
              <w:rPr>
                <w:lang w:val="uk-UA"/>
              </w:rPr>
              <w:t xml:space="preserve">«Кременчук -       </w:t>
            </w:r>
            <w:r>
              <w:rPr>
                <w:lang w:val="uk-UA"/>
              </w:rPr>
              <w:t xml:space="preserve">        </w:t>
            </w:r>
            <w:r w:rsidRPr="000E6515">
              <w:rPr>
                <w:lang w:val="uk-UA"/>
              </w:rPr>
              <w:t xml:space="preserve"> с. </w:t>
            </w:r>
            <w:r w:rsidRPr="000E6515">
              <w:t>Кривуші»</w:t>
            </w:r>
          </w:p>
          <w:p w:rsidR="00546D5B" w:rsidRPr="000E6515" w:rsidRDefault="00546D5B" w:rsidP="004C4929">
            <w:r w:rsidRPr="000E6515">
              <w:t>СТ «Весна»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</w:pPr>
            <w:r w:rsidRPr="000E6515">
              <w:t>7,3</w:t>
            </w:r>
          </w:p>
        </w:tc>
        <w:tc>
          <w:tcPr>
            <w:tcW w:w="2694" w:type="dxa"/>
          </w:tcPr>
          <w:p w:rsidR="00546D5B" w:rsidRPr="000E6515" w:rsidRDefault="00546D5B" w:rsidP="004C4929">
            <w:r w:rsidRPr="000E6515">
              <w:t>СТ «Весна»</w:t>
            </w:r>
          </w:p>
          <w:p w:rsidR="00546D5B" w:rsidRPr="000E6515" w:rsidRDefault="00546D5B" w:rsidP="004C4929">
            <w:r w:rsidRPr="000E6515">
              <w:t>СТ «Фіалка»</w:t>
            </w:r>
          </w:p>
        </w:tc>
        <w:tc>
          <w:tcPr>
            <w:tcW w:w="1701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t>«Кременчук (</w:t>
            </w:r>
            <w:r w:rsidRPr="000E6515">
              <w:rPr>
                <w:lang w:val="uk-UA"/>
              </w:rPr>
              <w:t>зуп</w:t>
            </w:r>
            <w:r>
              <w:rPr>
                <w:lang w:val="uk-UA"/>
              </w:rPr>
              <w:t>инка</w:t>
            </w:r>
            <w:r w:rsidRPr="000E6515">
              <w:rPr>
                <w:lang w:val="uk-UA"/>
              </w:rPr>
              <w:t xml:space="preserve"> просп.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- Велика Кохнівка»</w:t>
            </w:r>
          </w:p>
          <w:p w:rsidR="00546D5B" w:rsidRPr="000E6515" w:rsidRDefault="00546D5B" w:rsidP="004C4929">
            <w:r w:rsidRPr="000E6515">
              <w:t xml:space="preserve">СТ «Расцвет»   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694" w:type="dxa"/>
          </w:tcPr>
          <w:p w:rsidR="00546D5B" w:rsidRPr="000E6515" w:rsidRDefault="00546D5B" w:rsidP="004C4929">
            <w:r>
              <w:t>СТ «Озон</w:t>
            </w:r>
            <w:r>
              <w:rPr>
                <w:lang w:val="uk-UA"/>
              </w:rPr>
              <w:t>-2</w:t>
            </w:r>
            <w:r w:rsidRPr="000E6515">
              <w:t>»</w:t>
            </w:r>
          </w:p>
          <w:p w:rsidR="00546D5B" w:rsidRPr="000E6515" w:rsidRDefault="00546D5B" w:rsidP="004C4929">
            <w:r w:rsidRPr="000E6515">
              <w:t>СТ «Кооператор»</w:t>
            </w:r>
          </w:p>
          <w:p w:rsidR="00546D5B" w:rsidRDefault="00546D5B" w:rsidP="004C4929">
            <w:r>
              <w:rPr>
                <w:lang w:val="uk-UA"/>
              </w:rPr>
              <w:t>СТ «Озон-1»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t>СТ «Расцвет»</w:t>
            </w:r>
          </w:p>
          <w:p w:rsidR="00546D5B" w:rsidRPr="00D174B0" w:rsidRDefault="00546D5B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546D5B" w:rsidRPr="000E6515" w:rsidRDefault="00546D5B" w:rsidP="004C4929">
            <w:r w:rsidRPr="000E6515">
              <w:t>«Кременчук</w:t>
            </w:r>
            <w:r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546D5B" w:rsidRPr="000E6515" w:rsidRDefault="00546D5B" w:rsidP="004C4929">
            <w:r w:rsidRPr="000E6515">
              <w:t>СТ «Чумаки»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694" w:type="dxa"/>
          </w:tcPr>
          <w:p w:rsidR="00546D5B" w:rsidRDefault="00546D5B" w:rsidP="004C4929">
            <w:pPr>
              <w:rPr>
                <w:lang w:val="uk-UA"/>
              </w:rPr>
            </w:pPr>
            <w:r w:rsidRPr="000E6515">
              <w:t>СТ «Здоров</w:t>
            </w:r>
            <w:r>
              <w:t>ʼ</w:t>
            </w:r>
            <w:r w:rsidRPr="000E6515">
              <w:t>я»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«Сонячний»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«Вагонобудівник-1»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«Чумаки»</w:t>
            </w:r>
          </w:p>
          <w:p w:rsidR="00546D5B" w:rsidRPr="003C4A0F" w:rsidRDefault="00546D5B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>
        <w:tc>
          <w:tcPr>
            <w:tcW w:w="567" w:type="dxa"/>
          </w:tcPr>
          <w:p w:rsidR="00546D5B" w:rsidRPr="00B814EB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2552" w:type="dxa"/>
          </w:tcPr>
          <w:p w:rsidR="00546D5B" w:rsidRPr="000E6515" w:rsidRDefault="00546D5B" w:rsidP="006A4147">
            <w:r w:rsidRPr="000E6515">
              <w:t>«Кременчук</w:t>
            </w:r>
            <w:r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546D5B" w:rsidRPr="000E6515" w:rsidRDefault="00546D5B" w:rsidP="006A4147">
            <w:r>
              <w:t>СТ «</w:t>
            </w:r>
            <w:r>
              <w:rPr>
                <w:lang w:val="uk-UA"/>
              </w:rPr>
              <w:t>Строитель</w:t>
            </w:r>
            <w:r w:rsidRPr="000E6515">
              <w:t>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4" w:type="dxa"/>
          </w:tcPr>
          <w:p w:rsidR="00546D5B" w:rsidRPr="006468D1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«Зоря»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t>СТ «</w:t>
            </w:r>
            <w:r>
              <w:rPr>
                <w:lang w:val="uk-UA"/>
              </w:rPr>
              <w:t>Строитель</w:t>
            </w:r>
            <w:r w:rsidRPr="000E6515">
              <w:t>»</w:t>
            </w:r>
          </w:p>
          <w:p w:rsidR="00546D5B" w:rsidRPr="00D174B0" w:rsidRDefault="00546D5B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546D5B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</w:tbl>
    <w:p w:rsidR="00546D5B" w:rsidRDefault="00546D5B" w:rsidP="00795E54">
      <w:pPr>
        <w:rPr>
          <w:b/>
          <w:bCs/>
          <w:sz w:val="28"/>
          <w:szCs w:val="28"/>
          <w:lang w:val="uk-UA"/>
        </w:rPr>
      </w:pPr>
    </w:p>
    <w:p w:rsidR="00546D5B" w:rsidRPr="00A72BEC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  <w:r w:rsidRPr="00D14B1B">
        <w:rPr>
          <w:b/>
          <w:bCs/>
          <w:sz w:val="28"/>
          <w:szCs w:val="28"/>
          <w:lang w:val="uk-UA"/>
        </w:rPr>
        <w:t>Керуючий справами</w:t>
      </w:r>
    </w:p>
    <w:p w:rsidR="00546D5B" w:rsidRPr="00D14B1B" w:rsidRDefault="00546D5B" w:rsidP="00A571EA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D14B1B">
        <w:rPr>
          <w:b/>
          <w:bCs/>
          <w:sz w:val="28"/>
          <w:szCs w:val="28"/>
          <w:lang w:val="uk-UA"/>
        </w:rPr>
        <w:t xml:space="preserve">виконкому міської ради    </w:t>
      </w:r>
      <w:r>
        <w:rPr>
          <w:b/>
          <w:bCs/>
          <w:sz w:val="28"/>
          <w:szCs w:val="28"/>
          <w:lang w:val="uk-UA"/>
        </w:rPr>
        <w:t xml:space="preserve">                                                Руслан </w:t>
      </w:r>
      <w:r w:rsidRPr="00D14B1B">
        <w:rPr>
          <w:b/>
          <w:bCs/>
          <w:sz w:val="28"/>
          <w:szCs w:val="28"/>
          <w:lang w:val="uk-UA"/>
        </w:rPr>
        <w:t>ШАПОВАЛОВ</w:t>
      </w: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 xml:space="preserve">Директор Департаменту </w:t>
      </w: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 xml:space="preserve">соціального захисту населення </w:t>
      </w:r>
    </w:p>
    <w:p w:rsidR="00546D5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>Кременчуцької міської ради</w:t>
      </w:r>
      <w:r>
        <w:rPr>
          <w:b/>
          <w:bCs/>
          <w:snapToGrid w:val="0"/>
          <w:sz w:val="28"/>
          <w:szCs w:val="28"/>
          <w:lang w:val="uk-UA"/>
        </w:rPr>
        <w:t xml:space="preserve"> </w:t>
      </w: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Кременчуцького району</w:t>
      </w:r>
      <w:r w:rsidRPr="00D14B1B">
        <w:rPr>
          <w:b/>
          <w:bCs/>
          <w:snapToGrid w:val="0"/>
          <w:sz w:val="28"/>
          <w:szCs w:val="28"/>
          <w:lang w:val="uk-UA"/>
        </w:rPr>
        <w:t xml:space="preserve"> </w:t>
      </w:r>
    </w:p>
    <w:p w:rsidR="00546D5B" w:rsidRDefault="00546D5B" w:rsidP="00C21D8C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 xml:space="preserve">Полтавської області                                                               </w:t>
      </w:r>
      <w:r>
        <w:rPr>
          <w:b/>
          <w:bCs/>
          <w:snapToGrid w:val="0"/>
          <w:sz w:val="28"/>
          <w:szCs w:val="28"/>
          <w:lang w:val="uk-UA"/>
        </w:rPr>
        <w:t xml:space="preserve"> Марина ДОЦЕНКО</w:t>
      </w:r>
    </w:p>
    <w:p w:rsidR="00546D5B" w:rsidRDefault="00546D5B" w:rsidP="0001252B">
      <w:pPr>
        <w:rPr>
          <w:sz w:val="28"/>
          <w:szCs w:val="28"/>
          <w:lang w:val="uk-UA"/>
        </w:rPr>
      </w:pPr>
    </w:p>
    <w:p w:rsidR="00546D5B" w:rsidRPr="004324CF" w:rsidRDefault="00546D5B" w:rsidP="0001252B">
      <w:pPr>
        <w:rPr>
          <w:sz w:val="28"/>
          <w:szCs w:val="28"/>
          <w:lang w:val="uk-UA"/>
        </w:rPr>
      </w:pPr>
    </w:p>
    <w:p w:rsidR="00546D5B" w:rsidRPr="00C2426A" w:rsidRDefault="00546D5B" w:rsidP="0001252B">
      <w:pPr>
        <w:jc w:val="both"/>
        <w:rPr>
          <w:sz w:val="28"/>
          <w:szCs w:val="28"/>
          <w:lang w:val="uk-UA"/>
        </w:rPr>
      </w:pPr>
    </w:p>
    <w:p w:rsidR="00546D5B" w:rsidRPr="0001252B" w:rsidRDefault="00546D5B">
      <w:pPr>
        <w:rPr>
          <w:sz w:val="28"/>
          <w:szCs w:val="28"/>
        </w:rPr>
      </w:pPr>
    </w:p>
    <w:sectPr w:rsidR="00546D5B" w:rsidRPr="0001252B" w:rsidSect="00801F5E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5B" w:rsidRDefault="00546D5B">
      <w:r>
        <w:separator/>
      </w:r>
    </w:p>
  </w:endnote>
  <w:endnote w:type="continuationSeparator" w:id="0">
    <w:p w:rsidR="00546D5B" w:rsidRDefault="005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5B" w:rsidRPr="000D5A9E" w:rsidRDefault="00546D5B" w:rsidP="000D5A9E">
    <w:pPr>
      <w:pStyle w:val="BodyText"/>
      <w:tabs>
        <w:tab w:val="left" w:pos="0"/>
      </w:tabs>
      <w:rPr>
        <w:rFonts w:ascii="Times New Roman" w:hAnsi="Times New Roman" w:cs="Times New Roman"/>
      </w:rPr>
    </w:pPr>
    <w:r w:rsidRPr="000D5A9E">
      <w:t>____________________________________________________________</w:t>
    </w:r>
    <w:r w:rsidRPr="000D5A9E">
      <w:rPr>
        <w:rFonts w:ascii="Times New Roman" w:hAnsi="Times New Roman" w:cs="Times New Roman"/>
      </w:rPr>
      <w:t>________</w:t>
    </w:r>
  </w:p>
  <w:p w:rsidR="00546D5B" w:rsidRPr="00E749B0" w:rsidRDefault="00546D5B" w:rsidP="000D5A9E">
    <w:pPr>
      <w:jc w:val="center"/>
      <w:rPr>
        <w:sz w:val="20"/>
        <w:szCs w:val="20"/>
        <w:lang w:val="uk-UA"/>
      </w:rPr>
    </w:pPr>
    <w:r w:rsidRPr="00E749B0">
      <w:rPr>
        <w:sz w:val="20"/>
        <w:szCs w:val="20"/>
        <w:lang w:val="uk-UA"/>
      </w:rPr>
      <w:t xml:space="preserve">Рішення виконавчого комітету Кременчуцької міської ради Кременчуцького району Полтавської області </w:t>
    </w:r>
    <w:r>
      <w:rPr>
        <w:sz w:val="20"/>
        <w:szCs w:val="20"/>
        <w:lang w:val="uk-UA"/>
      </w:rPr>
      <w:t xml:space="preserve">        </w:t>
    </w:r>
    <w:r w:rsidRPr="00E749B0">
      <w:rPr>
        <w:sz w:val="20"/>
        <w:szCs w:val="20"/>
        <w:lang w:val="uk-UA"/>
      </w:rPr>
      <w:t>від __________20____  № ______</w:t>
    </w:r>
  </w:p>
  <w:p w:rsidR="00546D5B" w:rsidRPr="00E749B0" w:rsidRDefault="00546D5B" w:rsidP="000D5A9E">
    <w:pPr>
      <w:pStyle w:val="Footer"/>
      <w:jc w:val="center"/>
      <w:rPr>
        <w:sz w:val="20"/>
        <w:szCs w:val="20"/>
        <w:lang w:val="en-US"/>
      </w:rPr>
    </w:pPr>
    <w:r w:rsidRPr="00E749B0">
      <w:rPr>
        <w:sz w:val="20"/>
        <w:szCs w:val="20"/>
        <w:lang w:val="uk-UA"/>
      </w:rPr>
      <w:t xml:space="preserve">Сторінка </w:t>
    </w:r>
    <w:r w:rsidRPr="00E749B0">
      <w:rPr>
        <w:sz w:val="20"/>
        <w:szCs w:val="20"/>
        <w:lang w:val="uk-UA"/>
      </w:rPr>
      <w:fldChar w:fldCharType="begin"/>
    </w:r>
    <w:r w:rsidRPr="00E749B0">
      <w:rPr>
        <w:sz w:val="20"/>
        <w:szCs w:val="20"/>
        <w:lang w:val="uk-UA"/>
      </w:rPr>
      <w:instrText xml:space="preserve"> PAGE </w:instrText>
    </w:r>
    <w:r w:rsidRPr="00E749B0">
      <w:rPr>
        <w:sz w:val="20"/>
        <w:szCs w:val="20"/>
        <w:lang w:val="uk-UA"/>
      </w:rPr>
      <w:fldChar w:fldCharType="separate"/>
    </w:r>
    <w:r>
      <w:rPr>
        <w:noProof/>
        <w:sz w:val="20"/>
        <w:szCs w:val="20"/>
        <w:lang w:val="uk-UA"/>
      </w:rPr>
      <w:t>1</w:t>
    </w:r>
    <w:r w:rsidRPr="00E749B0">
      <w:rPr>
        <w:sz w:val="20"/>
        <w:szCs w:val="20"/>
        <w:lang w:val="uk-UA"/>
      </w:rPr>
      <w:fldChar w:fldCharType="end"/>
    </w:r>
    <w:r w:rsidRPr="00E749B0">
      <w:rPr>
        <w:sz w:val="20"/>
        <w:szCs w:val="20"/>
        <w:lang w:val="uk-UA"/>
      </w:rPr>
      <w:t xml:space="preserve"> з </w:t>
    </w:r>
    <w:r w:rsidRPr="00E749B0">
      <w:rPr>
        <w:sz w:val="20"/>
        <w:szCs w:val="20"/>
        <w:lang w:val="uk-UA"/>
      </w:rPr>
      <w:fldChar w:fldCharType="begin"/>
    </w:r>
    <w:r w:rsidRPr="00E749B0">
      <w:rPr>
        <w:sz w:val="20"/>
        <w:szCs w:val="20"/>
        <w:lang w:val="uk-UA"/>
      </w:rPr>
      <w:instrText xml:space="preserve"> NUMPAGES </w:instrText>
    </w:r>
    <w:r w:rsidRPr="00E749B0">
      <w:rPr>
        <w:sz w:val="20"/>
        <w:szCs w:val="20"/>
        <w:lang w:val="uk-UA"/>
      </w:rPr>
      <w:fldChar w:fldCharType="separate"/>
    </w:r>
    <w:r>
      <w:rPr>
        <w:noProof/>
        <w:sz w:val="20"/>
        <w:szCs w:val="20"/>
        <w:lang w:val="uk-UA"/>
      </w:rPr>
      <w:t>4</w:t>
    </w:r>
    <w:r w:rsidRPr="00E749B0">
      <w:rPr>
        <w:sz w:val="20"/>
        <w:szCs w:val="20"/>
        <w:lang w:val="uk-UA"/>
      </w:rPr>
      <w:fldChar w:fldCharType="end"/>
    </w:r>
  </w:p>
  <w:p w:rsidR="00546D5B" w:rsidRPr="00E749B0" w:rsidRDefault="00546D5B" w:rsidP="006B552B">
    <w:pPr>
      <w:pStyle w:val="Footer"/>
      <w:jc w:val="center"/>
      <w:rPr>
        <w:sz w:val="20"/>
        <w:szCs w:val="20"/>
        <w:lang w:val="en-US"/>
      </w:rPr>
    </w:pPr>
  </w:p>
  <w:p w:rsidR="00546D5B" w:rsidRPr="00E749B0" w:rsidRDefault="00546D5B" w:rsidP="006B552B">
    <w:pPr>
      <w:pStyle w:val="Footer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5B" w:rsidRDefault="00546D5B">
      <w:r>
        <w:separator/>
      </w:r>
    </w:p>
  </w:footnote>
  <w:footnote w:type="continuationSeparator" w:id="0">
    <w:p w:rsidR="00546D5B" w:rsidRDefault="00546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911"/>
    <w:rsid w:val="00000A36"/>
    <w:rsid w:val="00002D9E"/>
    <w:rsid w:val="0001252B"/>
    <w:rsid w:val="00026E38"/>
    <w:rsid w:val="0003092D"/>
    <w:rsid w:val="00037E8E"/>
    <w:rsid w:val="00042F87"/>
    <w:rsid w:val="00045923"/>
    <w:rsid w:val="0004656D"/>
    <w:rsid w:val="00080DDB"/>
    <w:rsid w:val="000933FB"/>
    <w:rsid w:val="0009471E"/>
    <w:rsid w:val="00095D65"/>
    <w:rsid w:val="000A0521"/>
    <w:rsid w:val="000A32A5"/>
    <w:rsid w:val="000B2F1E"/>
    <w:rsid w:val="000C2433"/>
    <w:rsid w:val="000D4802"/>
    <w:rsid w:val="000D5A9E"/>
    <w:rsid w:val="000D6268"/>
    <w:rsid w:val="000E0727"/>
    <w:rsid w:val="000E6515"/>
    <w:rsid w:val="001031A4"/>
    <w:rsid w:val="001271D2"/>
    <w:rsid w:val="00143997"/>
    <w:rsid w:val="0014738C"/>
    <w:rsid w:val="001966C9"/>
    <w:rsid w:val="0019715D"/>
    <w:rsid w:val="001B5650"/>
    <w:rsid w:val="001C0A02"/>
    <w:rsid w:val="001D2A95"/>
    <w:rsid w:val="001F4616"/>
    <w:rsid w:val="00200A8A"/>
    <w:rsid w:val="002121F3"/>
    <w:rsid w:val="002128A6"/>
    <w:rsid w:val="00213296"/>
    <w:rsid w:val="0022110A"/>
    <w:rsid w:val="00230523"/>
    <w:rsid w:val="002322EC"/>
    <w:rsid w:val="002323FA"/>
    <w:rsid w:val="00234AFB"/>
    <w:rsid w:val="00234E94"/>
    <w:rsid w:val="00247AB7"/>
    <w:rsid w:val="00266D9B"/>
    <w:rsid w:val="002672FB"/>
    <w:rsid w:val="002831BA"/>
    <w:rsid w:val="002B4420"/>
    <w:rsid w:val="002B75EA"/>
    <w:rsid w:val="002B7616"/>
    <w:rsid w:val="002D30CB"/>
    <w:rsid w:val="002D442C"/>
    <w:rsid w:val="00302FA7"/>
    <w:rsid w:val="00313F6C"/>
    <w:rsid w:val="00320C6B"/>
    <w:rsid w:val="00321CBC"/>
    <w:rsid w:val="0032585B"/>
    <w:rsid w:val="0032673D"/>
    <w:rsid w:val="00330D57"/>
    <w:rsid w:val="0034676D"/>
    <w:rsid w:val="0034686B"/>
    <w:rsid w:val="003739DF"/>
    <w:rsid w:val="00373B5A"/>
    <w:rsid w:val="00373CC2"/>
    <w:rsid w:val="00377357"/>
    <w:rsid w:val="00383DA2"/>
    <w:rsid w:val="00391D0E"/>
    <w:rsid w:val="003B492F"/>
    <w:rsid w:val="003B695F"/>
    <w:rsid w:val="003C17B3"/>
    <w:rsid w:val="003C1DD7"/>
    <w:rsid w:val="003C4A0F"/>
    <w:rsid w:val="003C7AAE"/>
    <w:rsid w:val="003D462E"/>
    <w:rsid w:val="003F2705"/>
    <w:rsid w:val="0040456A"/>
    <w:rsid w:val="004058B1"/>
    <w:rsid w:val="00421F6A"/>
    <w:rsid w:val="00431A7E"/>
    <w:rsid w:val="004324CF"/>
    <w:rsid w:val="00436748"/>
    <w:rsid w:val="00437DC2"/>
    <w:rsid w:val="004548C4"/>
    <w:rsid w:val="00484D77"/>
    <w:rsid w:val="004971FA"/>
    <w:rsid w:val="004A24CA"/>
    <w:rsid w:val="004B0B7D"/>
    <w:rsid w:val="004B4E3C"/>
    <w:rsid w:val="004B4FBC"/>
    <w:rsid w:val="004C4929"/>
    <w:rsid w:val="004D0702"/>
    <w:rsid w:val="004D4F29"/>
    <w:rsid w:val="00502C7C"/>
    <w:rsid w:val="00527959"/>
    <w:rsid w:val="005344E4"/>
    <w:rsid w:val="00546D5B"/>
    <w:rsid w:val="00547DE2"/>
    <w:rsid w:val="005515F2"/>
    <w:rsid w:val="00564765"/>
    <w:rsid w:val="00576118"/>
    <w:rsid w:val="00591E97"/>
    <w:rsid w:val="00593C5A"/>
    <w:rsid w:val="005A3620"/>
    <w:rsid w:val="005B645B"/>
    <w:rsid w:val="005C24E9"/>
    <w:rsid w:val="005C45D3"/>
    <w:rsid w:val="005D1892"/>
    <w:rsid w:val="005D6093"/>
    <w:rsid w:val="005E3597"/>
    <w:rsid w:val="005E6DAD"/>
    <w:rsid w:val="005F1E3D"/>
    <w:rsid w:val="00601EB4"/>
    <w:rsid w:val="00616914"/>
    <w:rsid w:val="0061748A"/>
    <w:rsid w:val="00617B9B"/>
    <w:rsid w:val="00620835"/>
    <w:rsid w:val="00623FD7"/>
    <w:rsid w:val="00630BD9"/>
    <w:rsid w:val="00631379"/>
    <w:rsid w:val="0063637A"/>
    <w:rsid w:val="006468D1"/>
    <w:rsid w:val="00647556"/>
    <w:rsid w:val="006756E4"/>
    <w:rsid w:val="006A4147"/>
    <w:rsid w:val="006B552B"/>
    <w:rsid w:val="006D0961"/>
    <w:rsid w:val="006D7E3C"/>
    <w:rsid w:val="006E21AE"/>
    <w:rsid w:val="006F3525"/>
    <w:rsid w:val="007173C2"/>
    <w:rsid w:val="007336C8"/>
    <w:rsid w:val="00771EBE"/>
    <w:rsid w:val="00781C8B"/>
    <w:rsid w:val="007825F7"/>
    <w:rsid w:val="00784DC6"/>
    <w:rsid w:val="007920DF"/>
    <w:rsid w:val="0079248C"/>
    <w:rsid w:val="00795E54"/>
    <w:rsid w:val="007A728D"/>
    <w:rsid w:val="007C0DC6"/>
    <w:rsid w:val="007C7D64"/>
    <w:rsid w:val="007D5AE6"/>
    <w:rsid w:val="007D6511"/>
    <w:rsid w:val="007D79AB"/>
    <w:rsid w:val="007E7F06"/>
    <w:rsid w:val="007F4CA6"/>
    <w:rsid w:val="00801F5E"/>
    <w:rsid w:val="0080357C"/>
    <w:rsid w:val="00872293"/>
    <w:rsid w:val="00874DA5"/>
    <w:rsid w:val="00880847"/>
    <w:rsid w:val="00880A64"/>
    <w:rsid w:val="008B4DE6"/>
    <w:rsid w:val="008F3254"/>
    <w:rsid w:val="00900C3D"/>
    <w:rsid w:val="0092496A"/>
    <w:rsid w:val="009256C5"/>
    <w:rsid w:val="00932110"/>
    <w:rsid w:val="009531BE"/>
    <w:rsid w:val="009534C0"/>
    <w:rsid w:val="00972625"/>
    <w:rsid w:val="00975C26"/>
    <w:rsid w:val="00981F48"/>
    <w:rsid w:val="00995E11"/>
    <w:rsid w:val="009B47CB"/>
    <w:rsid w:val="009D7611"/>
    <w:rsid w:val="00A14702"/>
    <w:rsid w:val="00A1536E"/>
    <w:rsid w:val="00A46485"/>
    <w:rsid w:val="00A46D04"/>
    <w:rsid w:val="00A56081"/>
    <w:rsid w:val="00A571EA"/>
    <w:rsid w:val="00A719B7"/>
    <w:rsid w:val="00A72BEC"/>
    <w:rsid w:val="00A83EE1"/>
    <w:rsid w:val="00A84407"/>
    <w:rsid w:val="00A854BD"/>
    <w:rsid w:val="00AA0564"/>
    <w:rsid w:val="00AA3C6D"/>
    <w:rsid w:val="00AE2CE9"/>
    <w:rsid w:val="00AE3062"/>
    <w:rsid w:val="00AF2F8A"/>
    <w:rsid w:val="00AF5C5D"/>
    <w:rsid w:val="00B11100"/>
    <w:rsid w:val="00B2189E"/>
    <w:rsid w:val="00B2283E"/>
    <w:rsid w:val="00B26974"/>
    <w:rsid w:val="00B414F2"/>
    <w:rsid w:val="00B42895"/>
    <w:rsid w:val="00B4494D"/>
    <w:rsid w:val="00B540A1"/>
    <w:rsid w:val="00B56288"/>
    <w:rsid w:val="00B56F1E"/>
    <w:rsid w:val="00B64E5D"/>
    <w:rsid w:val="00B7659B"/>
    <w:rsid w:val="00B814EB"/>
    <w:rsid w:val="00B82DAF"/>
    <w:rsid w:val="00BA019F"/>
    <w:rsid w:val="00BA1DCA"/>
    <w:rsid w:val="00BD57BD"/>
    <w:rsid w:val="00BF0D1C"/>
    <w:rsid w:val="00C04049"/>
    <w:rsid w:val="00C066D1"/>
    <w:rsid w:val="00C21D8C"/>
    <w:rsid w:val="00C2426A"/>
    <w:rsid w:val="00C411F5"/>
    <w:rsid w:val="00C44D04"/>
    <w:rsid w:val="00C55D9B"/>
    <w:rsid w:val="00C779BA"/>
    <w:rsid w:val="00C83015"/>
    <w:rsid w:val="00C92F76"/>
    <w:rsid w:val="00C96270"/>
    <w:rsid w:val="00C97624"/>
    <w:rsid w:val="00CD0A22"/>
    <w:rsid w:val="00D01901"/>
    <w:rsid w:val="00D029A4"/>
    <w:rsid w:val="00D07ED4"/>
    <w:rsid w:val="00D14B1B"/>
    <w:rsid w:val="00D174B0"/>
    <w:rsid w:val="00D21177"/>
    <w:rsid w:val="00D24C63"/>
    <w:rsid w:val="00D4754F"/>
    <w:rsid w:val="00D50883"/>
    <w:rsid w:val="00D734C5"/>
    <w:rsid w:val="00D7360A"/>
    <w:rsid w:val="00D815CF"/>
    <w:rsid w:val="00D9284D"/>
    <w:rsid w:val="00DA351E"/>
    <w:rsid w:val="00DB5921"/>
    <w:rsid w:val="00DC184E"/>
    <w:rsid w:val="00E02E00"/>
    <w:rsid w:val="00E07640"/>
    <w:rsid w:val="00E14769"/>
    <w:rsid w:val="00E31C33"/>
    <w:rsid w:val="00E37C60"/>
    <w:rsid w:val="00E43FAE"/>
    <w:rsid w:val="00E50CBB"/>
    <w:rsid w:val="00E52681"/>
    <w:rsid w:val="00E64478"/>
    <w:rsid w:val="00E67EBC"/>
    <w:rsid w:val="00E714ED"/>
    <w:rsid w:val="00E749B0"/>
    <w:rsid w:val="00E87026"/>
    <w:rsid w:val="00EA2C1F"/>
    <w:rsid w:val="00EB6911"/>
    <w:rsid w:val="00ED237C"/>
    <w:rsid w:val="00F12E2A"/>
    <w:rsid w:val="00F16499"/>
    <w:rsid w:val="00F3658D"/>
    <w:rsid w:val="00F41389"/>
    <w:rsid w:val="00F414DD"/>
    <w:rsid w:val="00F60E71"/>
    <w:rsid w:val="00F61962"/>
    <w:rsid w:val="00F644C5"/>
    <w:rsid w:val="00F67ED0"/>
    <w:rsid w:val="00F71D84"/>
    <w:rsid w:val="00F8631F"/>
    <w:rsid w:val="00FB2209"/>
    <w:rsid w:val="00FC6378"/>
    <w:rsid w:val="00FC7FBD"/>
    <w:rsid w:val="00FD1EDC"/>
    <w:rsid w:val="00FE6AD6"/>
    <w:rsid w:val="00FF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2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25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52B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1252B"/>
    <w:pPr>
      <w:widowControl w:val="0"/>
      <w:autoSpaceDE w:val="0"/>
      <w:autoSpaceDN w:val="0"/>
      <w:jc w:val="both"/>
    </w:pPr>
    <w:rPr>
      <w:rFonts w:ascii="CG Times (W1)" w:hAnsi="CG Times (W1)" w:cs="CG Times (W1)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252B"/>
    <w:rPr>
      <w:rFonts w:ascii="CG Times (W1)" w:hAnsi="CG Times (W1)" w:cs="CG Times (W1)"/>
      <w:sz w:val="28"/>
      <w:szCs w:val="28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F8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7360A"/>
    <w:pPr>
      <w:ind w:left="720"/>
    </w:pPr>
  </w:style>
  <w:style w:type="paragraph" w:styleId="Header">
    <w:name w:val="header"/>
    <w:basedOn w:val="Normal"/>
    <w:link w:val="HeaderChar"/>
    <w:uiPriority w:val="99"/>
    <w:rsid w:val="009534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7EBC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1381</TotalTime>
  <Pages>4</Pages>
  <Words>599</Words>
  <Characters>3416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2</cp:lastModifiedBy>
  <cp:revision>146</cp:revision>
  <cp:lastPrinted>2023-06-09T06:51:00Z</cp:lastPrinted>
  <dcterms:created xsi:type="dcterms:W3CDTF">2019-02-18T09:39:00Z</dcterms:created>
  <dcterms:modified xsi:type="dcterms:W3CDTF">2023-06-30T05:48:00Z</dcterms:modified>
</cp:coreProperties>
</file>